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B8" w:rsidRDefault="00F60C5E" w:rsidP="00C73E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</w:t>
      </w:r>
      <w:r w:rsidR="00C73EB8">
        <w:rPr>
          <w:rFonts w:ascii="Arial" w:hAnsi="Arial" w:cs="Arial"/>
          <w:sz w:val="22"/>
          <w:szCs w:val="22"/>
        </w:rPr>
        <w:t>XXV/</w:t>
      </w:r>
      <w:r w:rsidR="00106A9F">
        <w:rPr>
          <w:rFonts w:ascii="Arial" w:hAnsi="Arial" w:cs="Arial"/>
          <w:sz w:val="22"/>
          <w:szCs w:val="22"/>
        </w:rPr>
        <w:t>2</w:t>
      </w:r>
      <w:r w:rsidR="00C73EB8">
        <w:rPr>
          <w:rFonts w:ascii="Arial" w:hAnsi="Arial" w:cs="Arial"/>
          <w:sz w:val="22"/>
          <w:szCs w:val="22"/>
        </w:rPr>
        <w:t>/0724/</w:t>
      </w:r>
      <w:r w:rsidR="00F34418">
        <w:rPr>
          <w:rFonts w:ascii="Arial" w:hAnsi="Arial" w:cs="Arial"/>
          <w:sz w:val="22"/>
          <w:szCs w:val="22"/>
        </w:rPr>
        <w:t>55</w:t>
      </w:r>
      <w:r w:rsidR="00C73EB8">
        <w:rPr>
          <w:rFonts w:ascii="Arial" w:hAnsi="Arial" w:cs="Arial"/>
          <w:sz w:val="22"/>
          <w:szCs w:val="22"/>
        </w:rPr>
        <w:t>/201</w:t>
      </w:r>
      <w:r w:rsidR="00A43AFD">
        <w:rPr>
          <w:rFonts w:ascii="Arial" w:hAnsi="Arial" w:cs="Arial"/>
          <w:sz w:val="22"/>
          <w:szCs w:val="22"/>
        </w:rPr>
        <w:t>4</w:t>
      </w:r>
      <w:r w:rsidR="00C73EB8">
        <w:rPr>
          <w:rFonts w:ascii="Arial" w:hAnsi="Arial" w:cs="Arial"/>
          <w:sz w:val="22"/>
          <w:szCs w:val="22"/>
        </w:rPr>
        <w:tab/>
      </w:r>
      <w:r w:rsidR="00C73EB8">
        <w:rPr>
          <w:rFonts w:ascii="Arial" w:hAnsi="Arial" w:cs="Arial"/>
          <w:sz w:val="22"/>
          <w:szCs w:val="22"/>
        </w:rPr>
        <w:tab/>
      </w:r>
      <w:r w:rsidR="00C73EB8">
        <w:rPr>
          <w:rFonts w:ascii="Arial" w:hAnsi="Arial" w:cs="Arial"/>
          <w:sz w:val="22"/>
          <w:szCs w:val="22"/>
        </w:rPr>
        <w:tab/>
      </w:r>
      <w:r w:rsidR="00C73EB8">
        <w:rPr>
          <w:rFonts w:ascii="Arial" w:hAnsi="Arial" w:cs="Arial"/>
          <w:sz w:val="22"/>
          <w:szCs w:val="22"/>
        </w:rPr>
        <w:tab/>
      </w:r>
      <w:r w:rsidR="00C73EB8">
        <w:rPr>
          <w:rFonts w:ascii="Arial" w:hAnsi="Arial" w:cs="Arial"/>
          <w:sz w:val="22"/>
          <w:szCs w:val="22"/>
        </w:rPr>
        <w:tab/>
      </w:r>
      <w:r w:rsidR="00C73EB8">
        <w:rPr>
          <w:rFonts w:ascii="Arial" w:hAnsi="Arial" w:cs="Arial"/>
          <w:sz w:val="22"/>
          <w:szCs w:val="22"/>
        </w:rPr>
        <w:tab/>
        <w:t>Poznań, dnia</w:t>
      </w:r>
      <w:r w:rsidR="00E53241">
        <w:rPr>
          <w:rFonts w:ascii="Arial" w:hAnsi="Arial" w:cs="Arial"/>
          <w:sz w:val="22"/>
          <w:szCs w:val="22"/>
        </w:rPr>
        <w:t xml:space="preserve"> </w:t>
      </w:r>
      <w:r w:rsidR="00B60D3C">
        <w:rPr>
          <w:rFonts w:ascii="Arial" w:hAnsi="Arial" w:cs="Arial"/>
          <w:sz w:val="22"/>
          <w:szCs w:val="22"/>
        </w:rPr>
        <w:t>18</w:t>
      </w:r>
      <w:r w:rsidR="00C73EB8">
        <w:rPr>
          <w:rFonts w:ascii="Arial" w:hAnsi="Arial" w:cs="Arial"/>
          <w:sz w:val="22"/>
          <w:szCs w:val="22"/>
        </w:rPr>
        <w:t>.</w:t>
      </w:r>
      <w:r w:rsidR="00A43AFD">
        <w:rPr>
          <w:rFonts w:ascii="Arial" w:hAnsi="Arial" w:cs="Arial"/>
          <w:sz w:val="22"/>
          <w:szCs w:val="22"/>
        </w:rPr>
        <w:t>0</w:t>
      </w:r>
      <w:r w:rsidR="00E53241">
        <w:rPr>
          <w:rFonts w:ascii="Arial" w:hAnsi="Arial" w:cs="Arial"/>
          <w:sz w:val="22"/>
          <w:szCs w:val="22"/>
        </w:rPr>
        <w:t>9</w:t>
      </w:r>
      <w:r w:rsidR="00C73EB8">
        <w:rPr>
          <w:rFonts w:ascii="Arial" w:hAnsi="Arial" w:cs="Arial"/>
          <w:sz w:val="22"/>
          <w:szCs w:val="22"/>
        </w:rPr>
        <w:t>.201</w:t>
      </w:r>
      <w:r w:rsidR="00A43AFD">
        <w:rPr>
          <w:rFonts w:ascii="Arial" w:hAnsi="Arial" w:cs="Arial"/>
          <w:sz w:val="22"/>
          <w:szCs w:val="22"/>
        </w:rPr>
        <w:t>4</w:t>
      </w:r>
      <w:r w:rsidR="00C73EB8">
        <w:rPr>
          <w:rFonts w:ascii="Arial" w:hAnsi="Arial" w:cs="Arial"/>
          <w:sz w:val="22"/>
          <w:szCs w:val="22"/>
        </w:rPr>
        <w:t xml:space="preserve"> r.</w:t>
      </w:r>
    </w:p>
    <w:p w:rsidR="00C73EB8" w:rsidRDefault="00C73EB8" w:rsidP="00C73EB8">
      <w:pPr>
        <w:ind w:left="284" w:firstLine="5116"/>
        <w:jc w:val="both"/>
        <w:rPr>
          <w:rFonts w:ascii="Arial" w:hAnsi="Arial" w:cs="Arial"/>
          <w:b/>
          <w:bCs/>
          <w:sz w:val="22"/>
          <w:szCs w:val="22"/>
        </w:rPr>
      </w:pPr>
    </w:p>
    <w:p w:rsidR="00C73EB8" w:rsidRDefault="00C73EB8" w:rsidP="00C73EB8">
      <w:pPr>
        <w:rPr>
          <w:rFonts w:ascii="Arial" w:hAnsi="Arial" w:cs="Arial"/>
          <w:b/>
          <w:sz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</w:p>
    <w:p w:rsidR="000A0B13" w:rsidRPr="000A0B13" w:rsidRDefault="000A0B13" w:rsidP="000A0B13">
      <w:pPr>
        <w:pStyle w:val="Akapitzlist2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0A0B13">
        <w:rPr>
          <w:rFonts w:ascii="Arial" w:hAnsi="Arial" w:cs="Arial"/>
          <w:b/>
        </w:rPr>
        <w:t>Informacja o wyniku zapytania ofertowego</w:t>
      </w:r>
    </w:p>
    <w:p w:rsidR="000A0B13" w:rsidRPr="000A0B13" w:rsidRDefault="000A0B13" w:rsidP="000A0B13">
      <w:pPr>
        <w:pStyle w:val="Akapitzlist2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0A0B13" w:rsidRPr="000A0B13" w:rsidRDefault="000A0B13" w:rsidP="000A0B1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A0B13">
        <w:rPr>
          <w:rFonts w:ascii="Arial" w:hAnsi="Arial" w:cs="Arial"/>
          <w:b/>
          <w:sz w:val="22"/>
          <w:szCs w:val="22"/>
        </w:rPr>
        <w:t xml:space="preserve">Dot.: usługi sprzedaży gazu wysokometanowego oraz usługi dystrybucyjnej paliwa gazowego do celów grzewczych dla WUP w Poznaniu Oddział Zamiejscowy w Pile, </w:t>
      </w:r>
      <w:r w:rsidRPr="000A0B13">
        <w:rPr>
          <w:rFonts w:ascii="Arial" w:hAnsi="Arial" w:cs="Arial"/>
          <w:b/>
          <w:sz w:val="22"/>
          <w:szCs w:val="22"/>
        </w:rPr>
        <w:br/>
        <w:t>al. Niepodległości 24.</w:t>
      </w:r>
    </w:p>
    <w:p w:rsidR="000A0B13" w:rsidRDefault="000A0B13" w:rsidP="000A0B13">
      <w:pPr>
        <w:pStyle w:val="Tekstpodstawowy"/>
        <w:ind w:firstLine="540"/>
        <w:rPr>
          <w:rFonts w:ascii="Arial" w:hAnsi="Arial" w:cs="Arial"/>
          <w:sz w:val="22"/>
          <w:szCs w:val="22"/>
        </w:rPr>
      </w:pPr>
    </w:p>
    <w:p w:rsidR="00EF7335" w:rsidRPr="000A0B13" w:rsidRDefault="00EF7335" w:rsidP="000A0B13">
      <w:pPr>
        <w:pStyle w:val="Tekstpodstawowy"/>
        <w:ind w:firstLine="540"/>
        <w:rPr>
          <w:rFonts w:ascii="Arial" w:hAnsi="Arial" w:cs="Arial"/>
          <w:sz w:val="22"/>
          <w:szCs w:val="22"/>
        </w:rPr>
      </w:pPr>
    </w:p>
    <w:p w:rsidR="000A0B13" w:rsidRPr="000A0B13" w:rsidRDefault="000A0B13" w:rsidP="00EF7335">
      <w:pPr>
        <w:pStyle w:val="Tekstpodstawowy"/>
        <w:ind w:firstLine="540"/>
        <w:rPr>
          <w:rFonts w:ascii="Arial" w:hAnsi="Arial" w:cs="Arial"/>
          <w:sz w:val="22"/>
          <w:szCs w:val="22"/>
        </w:rPr>
      </w:pPr>
      <w:r w:rsidRPr="000A0B13">
        <w:rPr>
          <w:rFonts w:ascii="Arial" w:hAnsi="Arial" w:cs="Arial"/>
          <w:sz w:val="22"/>
          <w:szCs w:val="22"/>
        </w:rPr>
        <w:t xml:space="preserve">Wojewódzki Urząd Pracy w Poznaniu, informuje, że najkorzystniejszą ofertę </w:t>
      </w:r>
      <w:r w:rsidRPr="000A0B13">
        <w:rPr>
          <w:rFonts w:ascii="Arial" w:hAnsi="Arial" w:cs="Arial"/>
          <w:sz w:val="22"/>
          <w:szCs w:val="22"/>
        </w:rPr>
        <w:br/>
        <w:t xml:space="preserve">na </w:t>
      </w:r>
      <w:r w:rsidRPr="000A0B13">
        <w:rPr>
          <w:rFonts w:ascii="Arial" w:hAnsi="Arial" w:cs="Arial"/>
          <w:bCs/>
          <w:sz w:val="22"/>
          <w:szCs w:val="22"/>
        </w:rPr>
        <w:t>wykonanie ww. usługi złożył</w:t>
      </w:r>
      <w:r w:rsidR="00EF7335">
        <w:rPr>
          <w:rFonts w:ascii="Arial" w:hAnsi="Arial" w:cs="Arial"/>
          <w:bCs/>
          <w:sz w:val="22"/>
          <w:szCs w:val="22"/>
        </w:rPr>
        <w:t>a firma PGNiG z siedzibą w Poznaniu</w:t>
      </w:r>
      <w:r w:rsidRPr="000A0B13">
        <w:rPr>
          <w:rFonts w:ascii="Arial" w:hAnsi="Arial" w:cs="Arial"/>
          <w:bCs/>
          <w:sz w:val="22"/>
          <w:szCs w:val="22"/>
        </w:rPr>
        <w:t xml:space="preserve">, której oferta uzyskała </w:t>
      </w:r>
      <w:r w:rsidR="00EF7335">
        <w:rPr>
          <w:rFonts w:ascii="Arial" w:hAnsi="Arial" w:cs="Arial"/>
          <w:bCs/>
          <w:sz w:val="22"/>
          <w:szCs w:val="22"/>
        </w:rPr>
        <w:t>100</w:t>
      </w:r>
      <w:r w:rsidRPr="000A0B13">
        <w:rPr>
          <w:rFonts w:ascii="Arial" w:hAnsi="Arial" w:cs="Arial"/>
          <w:bCs/>
          <w:sz w:val="22"/>
          <w:szCs w:val="22"/>
        </w:rPr>
        <w:t>,00 pkt</w:t>
      </w:r>
      <w:r w:rsidR="00EF7335">
        <w:rPr>
          <w:rFonts w:ascii="Arial" w:hAnsi="Arial" w:cs="Arial"/>
          <w:bCs/>
          <w:sz w:val="22"/>
          <w:szCs w:val="22"/>
        </w:rPr>
        <w:t xml:space="preserve"> w kryterium cena.</w:t>
      </w:r>
    </w:p>
    <w:p w:rsidR="000A0B13" w:rsidRPr="000A0B13" w:rsidRDefault="000A0B13" w:rsidP="00EF7335">
      <w:pPr>
        <w:pStyle w:val="Tekstpodstawowy"/>
        <w:ind w:firstLine="540"/>
        <w:rPr>
          <w:rFonts w:ascii="Arial" w:hAnsi="Arial" w:cs="Arial"/>
          <w:sz w:val="22"/>
          <w:szCs w:val="22"/>
        </w:rPr>
      </w:pPr>
      <w:r w:rsidRPr="000A0B13">
        <w:rPr>
          <w:rFonts w:ascii="Arial" w:hAnsi="Arial" w:cs="Arial"/>
          <w:sz w:val="22"/>
          <w:szCs w:val="22"/>
        </w:rPr>
        <w:t>Ofert</w:t>
      </w:r>
      <w:r w:rsidR="00EF7335">
        <w:rPr>
          <w:rFonts w:ascii="Arial" w:hAnsi="Arial" w:cs="Arial"/>
          <w:sz w:val="22"/>
          <w:szCs w:val="22"/>
        </w:rPr>
        <w:t>ę</w:t>
      </w:r>
      <w:r w:rsidRPr="000A0B13">
        <w:rPr>
          <w:rFonts w:ascii="Arial" w:hAnsi="Arial" w:cs="Arial"/>
          <w:sz w:val="22"/>
          <w:szCs w:val="22"/>
        </w:rPr>
        <w:t xml:space="preserve"> złoży</w:t>
      </w:r>
      <w:r w:rsidR="00EF7335">
        <w:rPr>
          <w:rFonts w:ascii="Arial" w:hAnsi="Arial" w:cs="Arial"/>
          <w:sz w:val="22"/>
          <w:szCs w:val="22"/>
        </w:rPr>
        <w:t>ł również</w:t>
      </w:r>
      <w:r w:rsidRPr="000A0B13">
        <w:rPr>
          <w:rFonts w:ascii="Arial" w:hAnsi="Arial" w:cs="Arial"/>
          <w:sz w:val="22"/>
          <w:szCs w:val="22"/>
        </w:rPr>
        <w:t>:</w:t>
      </w:r>
    </w:p>
    <w:p w:rsidR="000A0B13" w:rsidRPr="000A0B13" w:rsidRDefault="00EF7335" w:rsidP="00EF7335">
      <w:pPr>
        <w:pStyle w:val="Tekstpodstawowy"/>
        <w:rPr>
          <w:rFonts w:ascii="Arial" w:hAnsi="Arial" w:cs="Arial"/>
          <w:bCs/>
          <w:sz w:val="22"/>
          <w:szCs w:val="22"/>
        </w:rPr>
      </w:pPr>
      <w:r w:rsidRPr="00B60D3C">
        <w:rPr>
          <w:rFonts w:ascii="Arial" w:hAnsi="Arial" w:cs="Arial"/>
          <w:color w:val="000000"/>
          <w:sz w:val="22"/>
          <w:szCs w:val="22"/>
        </w:rPr>
        <w:t xml:space="preserve">DUON Marketing and Trading, </w:t>
      </w:r>
      <w:r w:rsidRPr="00B60D3C">
        <w:rPr>
          <w:rFonts w:ascii="Arial" w:hAnsi="Arial" w:cs="Arial"/>
          <w:sz w:val="22"/>
          <w:szCs w:val="22"/>
        </w:rPr>
        <w:t xml:space="preserve">ul. </w:t>
      </w:r>
      <w:r w:rsidRPr="005E59C7">
        <w:rPr>
          <w:rFonts w:ascii="Arial" w:hAnsi="Arial" w:cs="Arial"/>
          <w:color w:val="000000"/>
          <w:sz w:val="22"/>
          <w:szCs w:val="22"/>
        </w:rPr>
        <w:t>Heweliusza 11, 80-890 Gdańsk</w:t>
      </w:r>
      <w:r>
        <w:rPr>
          <w:rFonts w:ascii="Arial" w:hAnsi="Arial" w:cs="Arial"/>
          <w:color w:val="000000"/>
          <w:sz w:val="22"/>
          <w:szCs w:val="22"/>
        </w:rPr>
        <w:t>, którego oferta otrzymała 94,36 pkt w kryterium cena.</w:t>
      </w:r>
    </w:p>
    <w:p w:rsidR="000A0B13" w:rsidRPr="000A0B13" w:rsidRDefault="000A0B13" w:rsidP="00EF7335">
      <w:pPr>
        <w:pStyle w:val="Tekstpodstawowy"/>
        <w:ind w:firstLine="540"/>
        <w:rPr>
          <w:rFonts w:ascii="Arial" w:hAnsi="Arial" w:cs="Arial"/>
          <w:bCs/>
          <w:sz w:val="22"/>
          <w:szCs w:val="22"/>
        </w:rPr>
      </w:pPr>
    </w:p>
    <w:p w:rsidR="000A0B13" w:rsidRPr="000A0B13" w:rsidRDefault="000A0B13" w:rsidP="00EF7335">
      <w:pPr>
        <w:pStyle w:val="Tekstpodstawowy"/>
        <w:ind w:firstLine="540"/>
        <w:rPr>
          <w:rFonts w:ascii="Arial" w:hAnsi="Arial" w:cs="Arial"/>
          <w:bCs/>
          <w:sz w:val="22"/>
          <w:szCs w:val="22"/>
        </w:rPr>
      </w:pPr>
      <w:r w:rsidRPr="000A0B13">
        <w:rPr>
          <w:rFonts w:ascii="Arial" w:hAnsi="Arial" w:cs="Arial"/>
          <w:bCs/>
          <w:sz w:val="22"/>
          <w:szCs w:val="22"/>
        </w:rPr>
        <w:t>Wszystkim Wykonawcom dziękujemy za złożenie ofert.</w:t>
      </w:r>
    </w:p>
    <w:p w:rsidR="00C73EB8" w:rsidRPr="000A0B13" w:rsidRDefault="00C73EB8" w:rsidP="000A0B13">
      <w:pPr>
        <w:tabs>
          <w:tab w:val="left" w:pos="48"/>
        </w:tabs>
        <w:ind w:left="48"/>
        <w:rPr>
          <w:rFonts w:ascii="Arial" w:hAnsi="Arial" w:cs="Arial"/>
          <w:b/>
          <w:sz w:val="22"/>
          <w:szCs w:val="22"/>
        </w:rPr>
      </w:pP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  <w:r w:rsidRPr="000A0B13">
        <w:rPr>
          <w:rFonts w:ascii="Arial" w:hAnsi="Arial" w:cs="Arial"/>
          <w:b/>
          <w:sz w:val="22"/>
          <w:szCs w:val="22"/>
        </w:rPr>
        <w:tab/>
      </w:r>
    </w:p>
    <w:p w:rsidR="002F0E17" w:rsidRPr="002F0E17" w:rsidRDefault="002F0E17" w:rsidP="002F0E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0E17">
        <w:rPr>
          <w:rFonts w:ascii="Arial" w:hAnsi="Arial" w:cs="Arial"/>
          <w:sz w:val="22"/>
          <w:szCs w:val="22"/>
        </w:rPr>
        <w:tab/>
      </w:r>
      <w:r w:rsidRPr="002F0E17">
        <w:rPr>
          <w:rFonts w:ascii="Arial" w:hAnsi="Arial" w:cs="Arial"/>
          <w:sz w:val="22"/>
          <w:szCs w:val="22"/>
        </w:rPr>
        <w:tab/>
      </w:r>
      <w:r w:rsidRPr="002F0E17">
        <w:rPr>
          <w:rFonts w:ascii="Arial" w:hAnsi="Arial" w:cs="Arial"/>
          <w:sz w:val="22"/>
          <w:szCs w:val="22"/>
        </w:rPr>
        <w:tab/>
      </w:r>
      <w:r w:rsidRPr="002F0E17">
        <w:rPr>
          <w:rFonts w:ascii="Arial" w:hAnsi="Arial" w:cs="Arial"/>
          <w:sz w:val="22"/>
          <w:szCs w:val="22"/>
        </w:rPr>
        <w:tab/>
      </w:r>
      <w:r w:rsidRPr="002F0E17">
        <w:rPr>
          <w:rFonts w:ascii="Arial" w:hAnsi="Arial" w:cs="Arial"/>
          <w:sz w:val="22"/>
          <w:szCs w:val="22"/>
        </w:rPr>
        <w:tab/>
      </w:r>
      <w:r w:rsidRPr="002F0E17">
        <w:rPr>
          <w:rFonts w:ascii="Arial" w:hAnsi="Arial" w:cs="Arial"/>
          <w:sz w:val="22"/>
          <w:szCs w:val="22"/>
        </w:rPr>
        <w:tab/>
        <w:t>Z poważaniem</w:t>
      </w:r>
    </w:p>
    <w:p w:rsidR="00B60D3C" w:rsidRPr="007F30C3" w:rsidRDefault="00B60D3C" w:rsidP="00B60D3C">
      <w:pPr>
        <w:jc w:val="center"/>
        <w:rPr>
          <w:rFonts w:ascii="Arial" w:hAnsi="Arial" w:cs="Arial"/>
          <w:sz w:val="23"/>
          <w:szCs w:val="23"/>
        </w:rPr>
      </w:pPr>
      <w:bookmarkStart w:id="0" w:name="_GoBack"/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Sławomir Wąsiewski</w:t>
      </w:r>
    </w:p>
    <w:p w:rsidR="00B60D3C" w:rsidRPr="007F30C3" w:rsidRDefault="00B60D3C" w:rsidP="00B60D3C">
      <w:pPr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>Wojewódzkiego Urzędu Pracy w Poznaniu</w:t>
      </w:r>
    </w:p>
    <w:bookmarkEnd w:id="0"/>
    <w:p w:rsidR="00FA13E9" w:rsidRPr="00FA58B1" w:rsidRDefault="00FA13E9" w:rsidP="00FA58B1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FA13E9" w:rsidRPr="00FA58B1" w:rsidSect="0081467B">
      <w:headerReference w:type="default" r:id="rId9"/>
      <w:footerReference w:type="default" r:id="rId10"/>
      <w:headerReference w:type="first" r:id="rId11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A1" w:rsidRDefault="00034CA1">
      <w:r>
        <w:separator/>
      </w:r>
    </w:p>
  </w:endnote>
  <w:endnote w:type="continuationSeparator" w:id="0">
    <w:p w:rsidR="00034CA1" w:rsidRDefault="000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22" w:rsidRPr="00955BDA" w:rsidRDefault="00790C22">
    <w:pPr>
      <w:pStyle w:val="Stopka"/>
      <w:jc w:val="right"/>
      <w:rPr>
        <w:rFonts w:ascii="Arial" w:hAnsi="Arial" w:cs="Arial"/>
        <w:sz w:val="20"/>
        <w:szCs w:val="20"/>
      </w:rPr>
    </w:pPr>
    <w:r w:rsidRPr="00955BDA">
      <w:rPr>
        <w:rFonts w:ascii="Arial" w:hAnsi="Arial" w:cs="Arial"/>
        <w:sz w:val="20"/>
        <w:szCs w:val="20"/>
      </w:rPr>
      <w:fldChar w:fldCharType="begin"/>
    </w:r>
    <w:r w:rsidRPr="00955BDA">
      <w:rPr>
        <w:rFonts w:ascii="Arial" w:hAnsi="Arial" w:cs="Arial"/>
        <w:sz w:val="20"/>
        <w:szCs w:val="20"/>
      </w:rPr>
      <w:instrText>PAGE   \* MERGEFORMAT</w:instrText>
    </w:r>
    <w:r w:rsidRPr="00955BDA">
      <w:rPr>
        <w:rFonts w:ascii="Arial" w:hAnsi="Arial" w:cs="Arial"/>
        <w:sz w:val="20"/>
        <w:szCs w:val="20"/>
      </w:rPr>
      <w:fldChar w:fldCharType="separate"/>
    </w:r>
    <w:r w:rsidR="000A0B13">
      <w:rPr>
        <w:rFonts w:ascii="Arial" w:hAnsi="Arial" w:cs="Arial"/>
        <w:noProof/>
        <w:sz w:val="20"/>
        <w:szCs w:val="20"/>
      </w:rPr>
      <w:t>2</w:t>
    </w:r>
    <w:r w:rsidRPr="00955BDA">
      <w:rPr>
        <w:rFonts w:ascii="Arial" w:hAnsi="Arial" w:cs="Arial"/>
        <w:sz w:val="20"/>
        <w:szCs w:val="20"/>
      </w:rPr>
      <w:fldChar w:fldCharType="end"/>
    </w:r>
  </w:p>
  <w:p w:rsidR="00790C22" w:rsidRDefault="00790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A1" w:rsidRDefault="00034CA1">
      <w:r>
        <w:separator/>
      </w:r>
    </w:p>
  </w:footnote>
  <w:footnote w:type="continuationSeparator" w:id="0">
    <w:p w:rsidR="00034CA1" w:rsidRDefault="00034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22" w:rsidRPr="007A55A1" w:rsidRDefault="00790C22" w:rsidP="009A4A2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22" w:rsidRDefault="00B60D3C" w:rsidP="00955BDA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5pt;width:531.65pt;height:98.6pt;z-index:251657728" fillcolor="window">
          <v:imagedata r:id="rId1" o:title=""/>
          <w10:wrap type="topAndBottom"/>
        </v:shape>
        <o:OLEObject Type="Embed" ProgID="Word.Picture.8" ShapeID="_x0000_s2050" DrawAspect="Content" ObjectID="_1472544718" r:id="rId2"/>
      </w:pict>
    </w:r>
  </w:p>
  <w:p w:rsidR="00790C22" w:rsidRPr="00CB0C52" w:rsidRDefault="00790C22" w:rsidP="00955BDA">
    <w:pPr>
      <w:rPr>
        <w:color w:val="FF0000"/>
      </w:rPr>
    </w:pPr>
  </w:p>
  <w:p w:rsidR="00790C22" w:rsidRDefault="00790C22" w:rsidP="00955BDA"/>
  <w:p w:rsidR="00790C22" w:rsidRPr="0071350E" w:rsidRDefault="00790C22" w:rsidP="00955BDA">
    <w:pPr>
      <w:rPr>
        <w:sz w:val="16"/>
        <w:szCs w:val="16"/>
      </w:rPr>
    </w:pPr>
  </w:p>
  <w:p w:rsidR="00790C22" w:rsidRPr="0071350E" w:rsidRDefault="00790C22" w:rsidP="00955BDA">
    <w:pPr>
      <w:rPr>
        <w:sz w:val="16"/>
        <w:szCs w:val="16"/>
      </w:rPr>
    </w:pPr>
  </w:p>
  <w:p w:rsidR="00790C22" w:rsidRDefault="00790C22" w:rsidP="00955BDA">
    <w:r>
      <w:t>_________________________________________________________________________</w:t>
    </w:r>
  </w:p>
  <w:p w:rsidR="00790C22" w:rsidRPr="0008009C" w:rsidRDefault="00790C22" w:rsidP="00955BDA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790C22" w:rsidRPr="0008009C" w:rsidRDefault="00790C22" w:rsidP="00955BDA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e–mail: wup@wup.poznan.pl        www. wup.poznan.pl</w:t>
    </w:r>
  </w:p>
  <w:p w:rsidR="00790C22" w:rsidRDefault="00790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6E180D"/>
    <w:multiLevelType w:val="hybridMultilevel"/>
    <w:tmpl w:val="C09E1AA6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7791"/>
    <w:multiLevelType w:val="multilevel"/>
    <w:tmpl w:val="E578DAF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D9E19AA"/>
    <w:multiLevelType w:val="hybridMultilevel"/>
    <w:tmpl w:val="9050D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273A"/>
    <w:multiLevelType w:val="hybridMultilevel"/>
    <w:tmpl w:val="DC985D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3816BF"/>
    <w:multiLevelType w:val="multilevel"/>
    <w:tmpl w:val="B5AAC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70719A8"/>
    <w:multiLevelType w:val="hybridMultilevel"/>
    <w:tmpl w:val="0A723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3431A"/>
    <w:multiLevelType w:val="hybridMultilevel"/>
    <w:tmpl w:val="D902CEAA"/>
    <w:lvl w:ilvl="0" w:tplc="19AAF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581E"/>
    <w:multiLevelType w:val="hybridMultilevel"/>
    <w:tmpl w:val="F8DE0E90"/>
    <w:lvl w:ilvl="0" w:tplc="F794AE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E43B9"/>
    <w:multiLevelType w:val="hybridMultilevel"/>
    <w:tmpl w:val="759C80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59C5"/>
    <w:multiLevelType w:val="hybridMultilevel"/>
    <w:tmpl w:val="357E7CCC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26FFE"/>
    <w:multiLevelType w:val="hybridMultilevel"/>
    <w:tmpl w:val="62C0E6C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FA7EAA"/>
    <w:multiLevelType w:val="hybridMultilevel"/>
    <w:tmpl w:val="45960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17DAD"/>
    <w:multiLevelType w:val="hybridMultilevel"/>
    <w:tmpl w:val="FBC8C07A"/>
    <w:lvl w:ilvl="0" w:tplc="9AB814F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9B74B3"/>
    <w:multiLevelType w:val="hybridMultilevel"/>
    <w:tmpl w:val="8076C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728D6"/>
    <w:multiLevelType w:val="hybridMultilevel"/>
    <w:tmpl w:val="AE986C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CA1722"/>
    <w:multiLevelType w:val="hybridMultilevel"/>
    <w:tmpl w:val="6E2E63F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D6295E"/>
    <w:multiLevelType w:val="hybridMultilevel"/>
    <w:tmpl w:val="7774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D2641"/>
    <w:multiLevelType w:val="multilevel"/>
    <w:tmpl w:val="6352A7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5CEE6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1F6612"/>
    <w:multiLevelType w:val="hybridMultilevel"/>
    <w:tmpl w:val="55B0B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42BC0"/>
    <w:multiLevelType w:val="hybridMultilevel"/>
    <w:tmpl w:val="47340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82C40"/>
    <w:multiLevelType w:val="hybridMultilevel"/>
    <w:tmpl w:val="81A63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2B1154"/>
    <w:multiLevelType w:val="hybridMultilevel"/>
    <w:tmpl w:val="8D405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B1BAF"/>
    <w:multiLevelType w:val="hybridMultilevel"/>
    <w:tmpl w:val="11DA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66027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75906350"/>
    <w:multiLevelType w:val="hybridMultilevel"/>
    <w:tmpl w:val="F4BEE3B6"/>
    <w:lvl w:ilvl="0" w:tplc="8BD875B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847B91"/>
    <w:multiLevelType w:val="hybridMultilevel"/>
    <w:tmpl w:val="C220F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F147C"/>
    <w:multiLevelType w:val="multilevel"/>
    <w:tmpl w:val="EAA2CF4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>
    <w:nsid w:val="7FEE2AC9"/>
    <w:multiLevelType w:val="multilevel"/>
    <w:tmpl w:val="15280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21"/>
  </w:num>
  <w:num w:numId="5">
    <w:abstractNumId w:val="23"/>
  </w:num>
  <w:num w:numId="6">
    <w:abstractNumId w:val="17"/>
  </w:num>
  <w:num w:numId="7">
    <w:abstractNumId w:val="11"/>
  </w:num>
  <w:num w:numId="8">
    <w:abstractNumId w:val="15"/>
  </w:num>
  <w:num w:numId="9">
    <w:abstractNumId w:val="27"/>
  </w:num>
  <w:num w:numId="10">
    <w:abstractNumId w:val="26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1"/>
  </w:num>
  <w:num w:numId="21">
    <w:abstractNumId w:val="19"/>
  </w:num>
  <w:num w:numId="22">
    <w:abstractNumId w:val="0"/>
  </w:num>
  <w:num w:numId="23">
    <w:abstractNumId w:val="28"/>
  </w:num>
  <w:num w:numId="24">
    <w:abstractNumId w:val="29"/>
  </w:num>
  <w:num w:numId="25">
    <w:abstractNumId w:val="2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8"/>
    <w:lvlOverride w:ilvl="0">
      <w:startOverride w:val="6"/>
    </w:lvlOverride>
    <w:lvlOverride w:ilvl="1">
      <w:startOverride w:val="1"/>
    </w:lvlOverride>
  </w:num>
  <w:num w:numId="29">
    <w:abstractNumId w:val="28"/>
    <w:lvlOverride w:ilvl="0">
      <w:startOverride w:val="6"/>
    </w:lvlOverride>
    <w:lvlOverride w:ilvl="1">
      <w:startOverride w:val="1"/>
    </w:lvlOverride>
  </w:num>
  <w:num w:numId="30">
    <w:abstractNumId w:val="2"/>
  </w:num>
  <w:num w:numId="31">
    <w:abstractNumId w:val="18"/>
  </w:num>
  <w:num w:numId="32">
    <w:abstractNumId w:val="9"/>
  </w:num>
  <w:num w:numId="33">
    <w:abstractNumId w:val="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14B4"/>
    <w:rsid w:val="00014040"/>
    <w:rsid w:val="00016BCA"/>
    <w:rsid w:val="00027EE8"/>
    <w:rsid w:val="000324AC"/>
    <w:rsid w:val="000349D0"/>
    <w:rsid w:val="00034CA1"/>
    <w:rsid w:val="00034F63"/>
    <w:rsid w:val="0004081E"/>
    <w:rsid w:val="00040AF0"/>
    <w:rsid w:val="0004421D"/>
    <w:rsid w:val="00044576"/>
    <w:rsid w:val="0004481D"/>
    <w:rsid w:val="00046007"/>
    <w:rsid w:val="00052A47"/>
    <w:rsid w:val="00054D57"/>
    <w:rsid w:val="00060037"/>
    <w:rsid w:val="00060BEB"/>
    <w:rsid w:val="00062829"/>
    <w:rsid w:val="00064E20"/>
    <w:rsid w:val="00066E34"/>
    <w:rsid w:val="0007669D"/>
    <w:rsid w:val="0008009C"/>
    <w:rsid w:val="00082EE1"/>
    <w:rsid w:val="0008594E"/>
    <w:rsid w:val="0009222F"/>
    <w:rsid w:val="000A061B"/>
    <w:rsid w:val="000A0B13"/>
    <w:rsid w:val="000A61C1"/>
    <w:rsid w:val="000B369C"/>
    <w:rsid w:val="000C78EA"/>
    <w:rsid w:val="000D0C88"/>
    <w:rsid w:val="000D2710"/>
    <w:rsid w:val="000D3DEC"/>
    <w:rsid w:val="000E09B0"/>
    <w:rsid w:val="000E4275"/>
    <w:rsid w:val="001034F1"/>
    <w:rsid w:val="001069FD"/>
    <w:rsid w:val="00106A9F"/>
    <w:rsid w:val="00106B1C"/>
    <w:rsid w:val="00124833"/>
    <w:rsid w:val="00131145"/>
    <w:rsid w:val="00137ED4"/>
    <w:rsid w:val="001415F8"/>
    <w:rsid w:val="00146095"/>
    <w:rsid w:val="00160339"/>
    <w:rsid w:val="00162CA7"/>
    <w:rsid w:val="0016449F"/>
    <w:rsid w:val="00165622"/>
    <w:rsid w:val="00171243"/>
    <w:rsid w:val="001714CA"/>
    <w:rsid w:val="001738E7"/>
    <w:rsid w:val="00181A79"/>
    <w:rsid w:val="00190B7A"/>
    <w:rsid w:val="00190CC0"/>
    <w:rsid w:val="00197792"/>
    <w:rsid w:val="001A0070"/>
    <w:rsid w:val="001A14B7"/>
    <w:rsid w:val="001B4C9D"/>
    <w:rsid w:val="001D26DE"/>
    <w:rsid w:val="001D770D"/>
    <w:rsid w:val="001D7C53"/>
    <w:rsid w:val="001F0EC7"/>
    <w:rsid w:val="00204205"/>
    <w:rsid w:val="0020605F"/>
    <w:rsid w:val="00210234"/>
    <w:rsid w:val="0021076F"/>
    <w:rsid w:val="002230F9"/>
    <w:rsid w:val="00223375"/>
    <w:rsid w:val="00227B8B"/>
    <w:rsid w:val="00231F6E"/>
    <w:rsid w:val="00243516"/>
    <w:rsid w:val="0025375A"/>
    <w:rsid w:val="00260D11"/>
    <w:rsid w:val="0026235D"/>
    <w:rsid w:val="00265E1F"/>
    <w:rsid w:val="00266615"/>
    <w:rsid w:val="0027055E"/>
    <w:rsid w:val="002A0D99"/>
    <w:rsid w:val="002A32DF"/>
    <w:rsid w:val="002C4A46"/>
    <w:rsid w:val="002C7855"/>
    <w:rsid w:val="002D0D66"/>
    <w:rsid w:val="002E079C"/>
    <w:rsid w:val="002E6F45"/>
    <w:rsid w:val="002F0E17"/>
    <w:rsid w:val="002F46B4"/>
    <w:rsid w:val="00300750"/>
    <w:rsid w:val="00301225"/>
    <w:rsid w:val="003023E5"/>
    <w:rsid w:val="00310AF5"/>
    <w:rsid w:val="003114BF"/>
    <w:rsid w:val="00312617"/>
    <w:rsid w:val="00313C81"/>
    <w:rsid w:val="00322311"/>
    <w:rsid w:val="003242F2"/>
    <w:rsid w:val="003242FD"/>
    <w:rsid w:val="00335C9E"/>
    <w:rsid w:val="00342CFB"/>
    <w:rsid w:val="003442E1"/>
    <w:rsid w:val="003504F5"/>
    <w:rsid w:val="00355920"/>
    <w:rsid w:val="00356DF2"/>
    <w:rsid w:val="00365C74"/>
    <w:rsid w:val="00376B43"/>
    <w:rsid w:val="00377DB6"/>
    <w:rsid w:val="00384528"/>
    <w:rsid w:val="00390C7E"/>
    <w:rsid w:val="003955F4"/>
    <w:rsid w:val="00396802"/>
    <w:rsid w:val="00397FD3"/>
    <w:rsid w:val="003A1704"/>
    <w:rsid w:val="003B01B0"/>
    <w:rsid w:val="003B10D8"/>
    <w:rsid w:val="003B7B08"/>
    <w:rsid w:val="003C6395"/>
    <w:rsid w:val="003E0007"/>
    <w:rsid w:val="003E17B0"/>
    <w:rsid w:val="003E2AD1"/>
    <w:rsid w:val="003E7495"/>
    <w:rsid w:val="003F6D79"/>
    <w:rsid w:val="00407978"/>
    <w:rsid w:val="0041589D"/>
    <w:rsid w:val="00422B61"/>
    <w:rsid w:val="00426980"/>
    <w:rsid w:val="00426F44"/>
    <w:rsid w:val="00431216"/>
    <w:rsid w:val="00442AFF"/>
    <w:rsid w:val="0044547F"/>
    <w:rsid w:val="004646FA"/>
    <w:rsid w:val="0046655E"/>
    <w:rsid w:val="0047290A"/>
    <w:rsid w:val="00480C9D"/>
    <w:rsid w:val="0048351E"/>
    <w:rsid w:val="00494BCB"/>
    <w:rsid w:val="00494D33"/>
    <w:rsid w:val="004B0AE8"/>
    <w:rsid w:val="004B4DD3"/>
    <w:rsid w:val="004B4F57"/>
    <w:rsid w:val="004B7474"/>
    <w:rsid w:val="004C2929"/>
    <w:rsid w:val="004C3297"/>
    <w:rsid w:val="004D4E9B"/>
    <w:rsid w:val="004E0E9D"/>
    <w:rsid w:val="004F4505"/>
    <w:rsid w:val="004F5BAA"/>
    <w:rsid w:val="0052687F"/>
    <w:rsid w:val="00532D7C"/>
    <w:rsid w:val="00534066"/>
    <w:rsid w:val="00540A11"/>
    <w:rsid w:val="00545D6F"/>
    <w:rsid w:val="0055066D"/>
    <w:rsid w:val="005523C9"/>
    <w:rsid w:val="0055357D"/>
    <w:rsid w:val="005557F8"/>
    <w:rsid w:val="00555A7C"/>
    <w:rsid w:val="00574EDF"/>
    <w:rsid w:val="00574F08"/>
    <w:rsid w:val="00596599"/>
    <w:rsid w:val="005A0100"/>
    <w:rsid w:val="005B113F"/>
    <w:rsid w:val="005C2C48"/>
    <w:rsid w:val="005D2790"/>
    <w:rsid w:val="005D5940"/>
    <w:rsid w:val="005F259D"/>
    <w:rsid w:val="006032C7"/>
    <w:rsid w:val="006172EF"/>
    <w:rsid w:val="006255A9"/>
    <w:rsid w:val="00634FB2"/>
    <w:rsid w:val="006438DA"/>
    <w:rsid w:val="0064548E"/>
    <w:rsid w:val="0064662B"/>
    <w:rsid w:val="00646CFB"/>
    <w:rsid w:val="006607CA"/>
    <w:rsid w:val="00663204"/>
    <w:rsid w:val="0066512A"/>
    <w:rsid w:val="00666D86"/>
    <w:rsid w:val="00673737"/>
    <w:rsid w:val="00680AC2"/>
    <w:rsid w:val="00693627"/>
    <w:rsid w:val="006943AC"/>
    <w:rsid w:val="00694F2B"/>
    <w:rsid w:val="0069775C"/>
    <w:rsid w:val="00697C5B"/>
    <w:rsid w:val="006B4616"/>
    <w:rsid w:val="006B76D0"/>
    <w:rsid w:val="006C22C3"/>
    <w:rsid w:val="006C2D02"/>
    <w:rsid w:val="006C7B4C"/>
    <w:rsid w:val="006D7009"/>
    <w:rsid w:val="006F5446"/>
    <w:rsid w:val="006F5A5C"/>
    <w:rsid w:val="00701B10"/>
    <w:rsid w:val="00704D05"/>
    <w:rsid w:val="007113D7"/>
    <w:rsid w:val="0071350E"/>
    <w:rsid w:val="00713586"/>
    <w:rsid w:val="00713C14"/>
    <w:rsid w:val="00732B06"/>
    <w:rsid w:val="007407AD"/>
    <w:rsid w:val="00752380"/>
    <w:rsid w:val="00752E90"/>
    <w:rsid w:val="00754C25"/>
    <w:rsid w:val="00755566"/>
    <w:rsid w:val="00755BA8"/>
    <w:rsid w:val="00760EBF"/>
    <w:rsid w:val="00775EAA"/>
    <w:rsid w:val="00780932"/>
    <w:rsid w:val="00781BC7"/>
    <w:rsid w:val="00790C22"/>
    <w:rsid w:val="007A20A0"/>
    <w:rsid w:val="007A55A1"/>
    <w:rsid w:val="007C2A12"/>
    <w:rsid w:val="007D2DCD"/>
    <w:rsid w:val="007E479A"/>
    <w:rsid w:val="007E63C4"/>
    <w:rsid w:val="007F1CCF"/>
    <w:rsid w:val="007F2658"/>
    <w:rsid w:val="0080588E"/>
    <w:rsid w:val="00807284"/>
    <w:rsid w:val="0081467B"/>
    <w:rsid w:val="00844614"/>
    <w:rsid w:val="0084659E"/>
    <w:rsid w:val="00851D30"/>
    <w:rsid w:val="0086046E"/>
    <w:rsid w:val="00860FDB"/>
    <w:rsid w:val="00862086"/>
    <w:rsid w:val="00863CCF"/>
    <w:rsid w:val="00870ED4"/>
    <w:rsid w:val="008727E0"/>
    <w:rsid w:val="0087686F"/>
    <w:rsid w:val="00891849"/>
    <w:rsid w:val="00891CA7"/>
    <w:rsid w:val="00891DA6"/>
    <w:rsid w:val="008B2FC4"/>
    <w:rsid w:val="008B7641"/>
    <w:rsid w:val="008C5393"/>
    <w:rsid w:val="008D7DB6"/>
    <w:rsid w:val="008E1142"/>
    <w:rsid w:val="008E1E96"/>
    <w:rsid w:val="008E6C2C"/>
    <w:rsid w:val="008F2A9C"/>
    <w:rsid w:val="009047BF"/>
    <w:rsid w:val="00907CEB"/>
    <w:rsid w:val="00911F8C"/>
    <w:rsid w:val="009232CC"/>
    <w:rsid w:val="0092510E"/>
    <w:rsid w:val="00927E94"/>
    <w:rsid w:val="00946DDC"/>
    <w:rsid w:val="00951E4E"/>
    <w:rsid w:val="00952984"/>
    <w:rsid w:val="00955BDA"/>
    <w:rsid w:val="0095606E"/>
    <w:rsid w:val="00966C25"/>
    <w:rsid w:val="009857F4"/>
    <w:rsid w:val="00987663"/>
    <w:rsid w:val="009902BD"/>
    <w:rsid w:val="0099522C"/>
    <w:rsid w:val="009A224E"/>
    <w:rsid w:val="009A4A20"/>
    <w:rsid w:val="009C5345"/>
    <w:rsid w:val="009C7C10"/>
    <w:rsid w:val="009C7D95"/>
    <w:rsid w:val="009D30D1"/>
    <w:rsid w:val="009D5392"/>
    <w:rsid w:val="009E4953"/>
    <w:rsid w:val="009E5C01"/>
    <w:rsid w:val="009E7D72"/>
    <w:rsid w:val="009F12E9"/>
    <w:rsid w:val="009F25A5"/>
    <w:rsid w:val="009F287C"/>
    <w:rsid w:val="009F3761"/>
    <w:rsid w:val="009F4597"/>
    <w:rsid w:val="00A2066A"/>
    <w:rsid w:val="00A259FA"/>
    <w:rsid w:val="00A25E5E"/>
    <w:rsid w:val="00A276CB"/>
    <w:rsid w:val="00A3348B"/>
    <w:rsid w:val="00A43AFD"/>
    <w:rsid w:val="00A562C3"/>
    <w:rsid w:val="00A56F43"/>
    <w:rsid w:val="00A731B0"/>
    <w:rsid w:val="00A77C4D"/>
    <w:rsid w:val="00A901EE"/>
    <w:rsid w:val="00A90FB8"/>
    <w:rsid w:val="00A943F0"/>
    <w:rsid w:val="00A97154"/>
    <w:rsid w:val="00AA258D"/>
    <w:rsid w:val="00AA5917"/>
    <w:rsid w:val="00AA5FB7"/>
    <w:rsid w:val="00AA6BFE"/>
    <w:rsid w:val="00AA7E44"/>
    <w:rsid w:val="00AA7F32"/>
    <w:rsid w:val="00AB0CDF"/>
    <w:rsid w:val="00AB4783"/>
    <w:rsid w:val="00AB542F"/>
    <w:rsid w:val="00AC04C7"/>
    <w:rsid w:val="00AC2BAE"/>
    <w:rsid w:val="00AE0C09"/>
    <w:rsid w:val="00AE7DF0"/>
    <w:rsid w:val="00AF2CB2"/>
    <w:rsid w:val="00AF443A"/>
    <w:rsid w:val="00B26732"/>
    <w:rsid w:val="00B34872"/>
    <w:rsid w:val="00B42120"/>
    <w:rsid w:val="00B60D3C"/>
    <w:rsid w:val="00B73F70"/>
    <w:rsid w:val="00B82023"/>
    <w:rsid w:val="00B83975"/>
    <w:rsid w:val="00B86B40"/>
    <w:rsid w:val="00B90272"/>
    <w:rsid w:val="00BA2440"/>
    <w:rsid w:val="00BA2EC2"/>
    <w:rsid w:val="00BA33D6"/>
    <w:rsid w:val="00BB150F"/>
    <w:rsid w:val="00BC0238"/>
    <w:rsid w:val="00BC1231"/>
    <w:rsid w:val="00BC42BF"/>
    <w:rsid w:val="00BD761C"/>
    <w:rsid w:val="00BE0087"/>
    <w:rsid w:val="00BE02C6"/>
    <w:rsid w:val="00BE1345"/>
    <w:rsid w:val="00BF5F2F"/>
    <w:rsid w:val="00C00734"/>
    <w:rsid w:val="00C019B4"/>
    <w:rsid w:val="00C109FF"/>
    <w:rsid w:val="00C1418D"/>
    <w:rsid w:val="00C15C43"/>
    <w:rsid w:val="00C22F58"/>
    <w:rsid w:val="00C24B3D"/>
    <w:rsid w:val="00C330C3"/>
    <w:rsid w:val="00C37B61"/>
    <w:rsid w:val="00C40546"/>
    <w:rsid w:val="00C45E6C"/>
    <w:rsid w:val="00C650D3"/>
    <w:rsid w:val="00C663D3"/>
    <w:rsid w:val="00C72039"/>
    <w:rsid w:val="00C735E5"/>
    <w:rsid w:val="00C73EB8"/>
    <w:rsid w:val="00C77F7F"/>
    <w:rsid w:val="00C82CE1"/>
    <w:rsid w:val="00C842EE"/>
    <w:rsid w:val="00CA2C8D"/>
    <w:rsid w:val="00CA43D2"/>
    <w:rsid w:val="00CA6B2A"/>
    <w:rsid w:val="00CB0C52"/>
    <w:rsid w:val="00CB50CC"/>
    <w:rsid w:val="00CB608E"/>
    <w:rsid w:val="00CE1C7C"/>
    <w:rsid w:val="00CE2EF8"/>
    <w:rsid w:val="00CE3076"/>
    <w:rsid w:val="00CF2575"/>
    <w:rsid w:val="00CF4725"/>
    <w:rsid w:val="00CF68F2"/>
    <w:rsid w:val="00CF6B20"/>
    <w:rsid w:val="00D13812"/>
    <w:rsid w:val="00D332DD"/>
    <w:rsid w:val="00D339CC"/>
    <w:rsid w:val="00D41341"/>
    <w:rsid w:val="00D4580C"/>
    <w:rsid w:val="00D51A8A"/>
    <w:rsid w:val="00D560DC"/>
    <w:rsid w:val="00D62902"/>
    <w:rsid w:val="00D64F90"/>
    <w:rsid w:val="00D710DD"/>
    <w:rsid w:val="00D847FD"/>
    <w:rsid w:val="00D849F7"/>
    <w:rsid w:val="00D8543A"/>
    <w:rsid w:val="00DA01D3"/>
    <w:rsid w:val="00DA17FA"/>
    <w:rsid w:val="00DA68EB"/>
    <w:rsid w:val="00DA6EAE"/>
    <w:rsid w:val="00DB6443"/>
    <w:rsid w:val="00DB73C9"/>
    <w:rsid w:val="00DB7C25"/>
    <w:rsid w:val="00DC5F11"/>
    <w:rsid w:val="00DE436F"/>
    <w:rsid w:val="00E0077A"/>
    <w:rsid w:val="00E11187"/>
    <w:rsid w:val="00E1333B"/>
    <w:rsid w:val="00E16868"/>
    <w:rsid w:val="00E31B24"/>
    <w:rsid w:val="00E31C25"/>
    <w:rsid w:val="00E33D22"/>
    <w:rsid w:val="00E36644"/>
    <w:rsid w:val="00E53241"/>
    <w:rsid w:val="00E56431"/>
    <w:rsid w:val="00E622E8"/>
    <w:rsid w:val="00E72240"/>
    <w:rsid w:val="00E75B92"/>
    <w:rsid w:val="00E77035"/>
    <w:rsid w:val="00E93E21"/>
    <w:rsid w:val="00EA3816"/>
    <w:rsid w:val="00EB2068"/>
    <w:rsid w:val="00EB4D0F"/>
    <w:rsid w:val="00EC1F90"/>
    <w:rsid w:val="00EC45AF"/>
    <w:rsid w:val="00ED6019"/>
    <w:rsid w:val="00EF075F"/>
    <w:rsid w:val="00EF0933"/>
    <w:rsid w:val="00EF1F98"/>
    <w:rsid w:val="00EF7335"/>
    <w:rsid w:val="00F013FB"/>
    <w:rsid w:val="00F05230"/>
    <w:rsid w:val="00F148D3"/>
    <w:rsid w:val="00F309C2"/>
    <w:rsid w:val="00F3432A"/>
    <w:rsid w:val="00F34418"/>
    <w:rsid w:val="00F36002"/>
    <w:rsid w:val="00F51161"/>
    <w:rsid w:val="00F55FA7"/>
    <w:rsid w:val="00F60C5E"/>
    <w:rsid w:val="00F65479"/>
    <w:rsid w:val="00F97C7E"/>
    <w:rsid w:val="00FA0170"/>
    <w:rsid w:val="00FA13E9"/>
    <w:rsid w:val="00FA4853"/>
    <w:rsid w:val="00FA58B1"/>
    <w:rsid w:val="00FB543A"/>
    <w:rsid w:val="00FE1453"/>
    <w:rsid w:val="00FE4F41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numPr>
        <w:numId w:val="27"/>
      </w:numPr>
      <w:spacing w:line="360" w:lineRule="auto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numPr>
        <w:ilvl w:val="1"/>
        <w:numId w:val="27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numPr>
        <w:ilvl w:val="2"/>
        <w:numId w:val="27"/>
      </w:numPr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numPr>
        <w:ilvl w:val="3"/>
        <w:numId w:val="27"/>
      </w:numPr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numPr>
        <w:ilvl w:val="4"/>
        <w:numId w:val="27"/>
      </w:numPr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numPr>
        <w:ilvl w:val="5"/>
        <w:numId w:val="27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numPr>
        <w:ilvl w:val="6"/>
        <w:numId w:val="27"/>
      </w:numPr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0D11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60D11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955BDA"/>
    <w:rPr>
      <w:sz w:val="24"/>
      <w:szCs w:val="24"/>
    </w:rPr>
  </w:style>
  <w:style w:type="paragraph" w:customStyle="1" w:styleId="Akapitzlist1">
    <w:name w:val="Akapit z listą1"/>
    <w:basedOn w:val="Normalny"/>
    <w:qFormat/>
    <w:rsid w:val="00955B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55BDA"/>
    <w:rPr>
      <w:sz w:val="24"/>
      <w:szCs w:val="24"/>
    </w:rPr>
  </w:style>
  <w:style w:type="paragraph" w:customStyle="1" w:styleId="Zal-text">
    <w:name w:val="Zal-text"/>
    <w:basedOn w:val="Normalny"/>
    <w:rsid w:val="00FB543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CharChar1ZnakZnakCharChar">
    <w:name w:val="Char Char1 Znak Znak Char Char"/>
    <w:basedOn w:val="Normalny"/>
    <w:rsid w:val="00082EE1"/>
  </w:style>
  <w:style w:type="character" w:customStyle="1" w:styleId="TekstpodstawowyZnak">
    <w:name w:val="Tekst podstawowy Znak"/>
    <w:link w:val="Tekstpodstawowy"/>
    <w:rsid w:val="00426980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426980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paragraph" w:customStyle="1" w:styleId="Akapitzlist10">
    <w:name w:val="Akapit z listą1"/>
    <w:basedOn w:val="Normalny"/>
    <w:qFormat/>
    <w:rsid w:val="004269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EC1F90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162CA7"/>
    <w:rPr>
      <w:rFonts w:ascii="Arial" w:hAnsi="Arial" w:cs="Arial"/>
    </w:rPr>
  </w:style>
  <w:style w:type="character" w:customStyle="1" w:styleId="street-address">
    <w:name w:val="street-address"/>
    <w:rsid w:val="00C73EB8"/>
  </w:style>
  <w:style w:type="character" w:styleId="Pogrubienie">
    <w:name w:val="Strong"/>
    <w:uiPriority w:val="22"/>
    <w:qFormat/>
    <w:rsid w:val="00C73EB8"/>
    <w:rPr>
      <w:b/>
      <w:bCs/>
    </w:rPr>
  </w:style>
  <w:style w:type="paragraph" w:styleId="Tytu">
    <w:name w:val="Title"/>
    <w:basedOn w:val="Normalny"/>
    <w:link w:val="TytuZnak"/>
    <w:qFormat/>
    <w:rsid w:val="00693627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693627"/>
    <w:rPr>
      <w:b/>
      <w:bCs/>
      <w:sz w:val="28"/>
      <w:szCs w:val="24"/>
    </w:rPr>
  </w:style>
  <w:style w:type="table" w:styleId="Tabela-Siatka8">
    <w:name w:val="Table Grid 8"/>
    <w:basedOn w:val="Standardowy"/>
    <w:rsid w:val="008465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3">
    <w:name w:val="Znak Znak3"/>
    <w:basedOn w:val="Normalny"/>
    <w:rsid w:val="0099522C"/>
  </w:style>
  <w:style w:type="paragraph" w:customStyle="1" w:styleId="ZnakZnak3ZnakZnakZnakZnakZnakZnakZnakZnak1">
    <w:name w:val="Znak Znak3 Znak Znak Znak Znak Znak Znak Znak Znak1"/>
    <w:basedOn w:val="Normalny"/>
    <w:rsid w:val="00E75B92"/>
  </w:style>
  <w:style w:type="character" w:customStyle="1" w:styleId="apple-converted-space">
    <w:name w:val="apple-converted-space"/>
    <w:rsid w:val="00A43AFD"/>
  </w:style>
  <w:style w:type="table" w:styleId="Tabela-Siatka">
    <w:name w:val="Table Grid"/>
    <w:basedOn w:val="Standardowy"/>
    <w:rsid w:val="00891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069FD"/>
    <w:pPr>
      <w:spacing w:before="100" w:beforeAutospacing="1" w:after="100" w:afterAutospacing="1"/>
    </w:pPr>
  </w:style>
  <w:style w:type="paragraph" w:customStyle="1" w:styleId="address">
    <w:name w:val="address"/>
    <w:basedOn w:val="Normalny"/>
    <w:rsid w:val="001069FD"/>
    <w:pPr>
      <w:spacing w:before="100" w:beforeAutospacing="1" w:after="100" w:afterAutospacing="1"/>
    </w:pPr>
  </w:style>
  <w:style w:type="paragraph" w:customStyle="1" w:styleId="city">
    <w:name w:val="city"/>
    <w:basedOn w:val="Normalny"/>
    <w:rsid w:val="001069FD"/>
    <w:pPr>
      <w:spacing w:before="100" w:beforeAutospacing="1" w:after="100" w:afterAutospacing="1"/>
    </w:pPr>
  </w:style>
  <w:style w:type="paragraph" w:customStyle="1" w:styleId="contact">
    <w:name w:val="contact"/>
    <w:basedOn w:val="Normalny"/>
    <w:rsid w:val="001069FD"/>
    <w:pPr>
      <w:spacing w:before="100" w:beforeAutospacing="1" w:after="100" w:afterAutospacing="1"/>
    </w:pPr>
  </w:style>
  <w:style w:type="paragraph" w:customStyle="1" w:styleId="email">
    <w:name w:val="email"/>
    <w:basedOn w:val="Normalny"/>
    <w:rsid w:val="001069FD"/>
    <w:pPr>
      <w:spacing w:before="100" w:beforeAutospacing="1" w:after="100" w:afterAutospacing="1"/>
    </w:pPr>
  </w:style>
  <w:style w:type="character" w:customStyle="1" w:styleId="postal-code">
    <w:name w:val="postal-code"/>
    <w:rsid w:val="001069FD"/>
  </w:style>
  <w:style w:type="character" w:customStyle="1" w:styleId="locality">
    <w:name w:val="locality"/>
    <w:rsid w:val="001069FD"/>
  </w:style>
  <w:style w:type="character" w:customStyle="1" w:styleId="tel">
    <w:name w:val="tel"/>
    <w:rsid w:val="001069FD"/>
  </w:style>
  <w:style w:type="paragraph" w:styleId="Akapitzlist">
    <w:name w:val="List Paragraph"/>
    <w:basedOn w:val="Normalny"/>
    <w:link w:val="AkapitzlistZnak"/>
    <w:qFormat/>
    <w:rsid w:val="00FA58B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6">
    <w:name w:val="Font Style46"/>
    <w:rsid w:val="00FA58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FA58B1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260D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60D11"/>
    <w:rPr>
      <w:rFonts w:ascii="Cambria" w:eastAsia="Times New Roman" w:hAnsi="Cambria"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0A0B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numPr>
        <w:numId w:val="27"/>
      </w:numPr>
      <w:spacing w:line="360" w:lineRule="auto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numPr>
        <w:ilvl w:val="1"/>
        <w:numId w:val="27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numPr>
        <w:ilvl w:val="2"/>
        <w:numId w:val="27"/>
      </w:numPr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numPr>
        <w:ilvl w:val="3"/>
        <w:numId w:val="27"/>
      </w:numPr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numPr>
        <w:ilvl w:val="4"/>
        <w:numId w:val="27"/>
      </w:numPr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numPr>
        <w:ilvl w:val="5"/>
        <w:numId w:val="27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numPr>
        <w:ilvl w:val="6"/>
        <w:numId w:val="27"/>
      </w:numPr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0D11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60D11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955BDA"/>
    <w:rPr>
      <w:sz w:val="24"/>
      <w:szCs w:val="24"/>
    </w:rPr>
  </w:style>
  <w:style w:type="paragraph" w:customStyle="1" w:styleId="Akapitzlist1">
    <w:name w:val="Akapit z listą1"/>
    <w:basedOn w:val="Normalny"/>
    <w:qFormat/>
    <w:rsid w:val="00955B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55BDA"/>
    <w:rPr>
      <w:sz w:val="24"/>
      <w:szCs w:val="24"/>
    </w:rPr>
  </w:style>
  <w:style w:type="paragraph" w:customStyle="1" w:styleId="Zal-text">
    <w:name w:val="Zal-text"/>
    <w:basedOn w:val="Normalny"/>
    <w:rsid w:val="00FB543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CharChar1ZnakZnakCharChar">
    <w:name w:val="Char Char1 Znak Znak Char Char"/>
    <w:basedOn w:val="Normalny"/>
    <w:rsid w:val="00082EE1"/>
  </w:style>
  <w:style w:type="character" w:customStyle="1" w:styleId="TekstpodstawowyZnak">
    <w:name w:val="Tekst podstawowy Znak"/>
    <w:link w:val="Tekstpodstawowy"/>
    <w:rsid w:val="00426980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426980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paragraph" w:customStyle="1" w:styleId="Akapitzlist10">
    <w:name w:val="Akapit z listą1"/>
    <w:basedOn w:val="Normalny"/>
    <w:qFormat/>
    <w:rsid w:val="004269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EC1F90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162CA7"/>
    <w:rPr>
      <w:rFonts w:ascii="Arial" w:hAnsi="Arial" w:cs="Arial"/>
    </w:rPr>
  </w:style>
  <w:style w:type="character" w:customStyle="1" w:styleId="street-address">
    <w:name w:val="street-address"/>
    <w:rsid w:val="00C73EB8"/>
  </w:style>
  <w:style w:type="character" w:styleId="Pogrubienie">
    <w:name w:val="Strong"/>
    <w:uiPriority w:val="22"/>
    <w:qFormat/>
    <w:rsid w:val="00C73EB8"/>
    <w:rPr>
      <w:b/>
      <w:bCs/>
    </w:rPr>
  </w:style>
  <w:style w:type="paragraph" w:styleId="Tytu">
    <w:name w:val="Title"/>
    <w:basedOn w:val="Normalny"/>
    <w:link w:val="TytuZnak"/>
    <w:qFormat/>
    <w:rsid w:val="00693627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693627"/>
    <w:rPr>
      <w:b/>
      <w:bCs/>
      <w:sz w:val="28"/>
      <w:szCs w:val="24"/>
    </w:rPr>
  </w:style>
  <w:style w:type="table" w:styleId="Tabela-Siatka8">
    <w:name w:val="Table Grid 8"/>
    <w:basedOn w:val="Standardowy"/>
    <w:rsid w:val="008465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3">
    <w:name w:val="Znak Znak3"/>
    <w:basedOn w:val="Normalny"/>
    <w:rsid w:val="0099522C"/>
  </w:style>
  <w:style w:type="paragraph" w:customStyle="1" w:styleId="ZnakZnak3ZnakZnakZnakZnakZnakZnakZnakZnak1">
    <w:name w:val="Znak Znak3 Znak Znak Znak Znak Znak Znak Znak Znak1"/>
    <w:basedOn w:val="Normalny"/>
    <w:rsid w:val="00E75B92"/>
  </w:style>
  <w:style w:type="character" w:customStyle="1" w:styleId="apple-converted-space">
    <w:name w:val="apple-converted-space"/>
    <w:rsid w:val="00A43AFD"/>
  </w:style>
  <w:style w:type="table" w:styleId="Tabela-Siatka">
    <w:name w:val="Table Grid"/>
    <w:basedOn w:val="Standardowy"/>
    <w:rsid w:val="00891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069FD"/>
    <w:pPr>
      <w:spacing w:before="100" w:beforeAutospacing="1" w:after="100" w:afterAutospacing="1"/>
    </w:pPr>
  </w:style>
  <w:style w:type="paragraph" w:customStyle="1" w:styleId="address">
    <w:name w:val="address"/>
    <w:basedOn w:val="Normalny"/>
    <w:rsid w:val="001069FD"/>
    <w:pPr>
      <w:spacing w:before="100" w:beforeAutospacing="1" w:after="100" w:afterAutospacing="1"/>
    </w:pPr>
  </w:style>
  <w:style w:type="paragraph" w:customStyle="1" w:styleId="city">
    <w:name w:val="city"/>
    <w:basedOn w:val="Normalny"/>
    <w:rsid w:val="001069FD"/>
    <w:pPr>
      <w:spacing w:before="100" w:beforeAutospacing="1" w:after="100" w:afterAutospacing="1"/>
    </w:pPr>
  </w:style>
  <w:style w:type="paragraph" w:customStyle="1" w:styleId="contact">
    <w:name w:val="contact"/>
    <w:basedOn w:val="Normalny"/>
    <w:rsid w:val="001069FD"/>
    <w:pPr>
      <w:spacing w:before="100" w:beforeAutospacing="1" w:after="100" w:afterAutospacing="1"/>
    </w:pPr>
  </w:style>
  <w:style w:type="paragraph" w:customStyle="1" w:styleId="email">
    <w:name w:val="email"/>
    <w:basedOn w:val="Normalny"/>
    <w:rsid w:val="001069FD"/>
    <w:pPr>
      <w:spacing w:before="100" w:beforeAutospacing="1" w:after="100" w:afterAutospacing="1"/>
    </w:pPr>
  </w:style>
  <w:style w:type="character" w:customStyle="1" w:styleId="postal-code">
    <w:name w:val="postal-code"/>
    <w:rsid w:val="001069FD"/>
  </w:style>
  <w:style w:type="character" w:customStyle="1" w:styleId="locality">
    <w:name w:val="locality"/>
    <w:rsid w:val="001069FD"/>
  </w:style>
  <w:style w:type="character" w:customStyle="1" w:styleId="tel">
    <w:name w:val="tel"/>
    <w:rsid w:val="001069FD"/>
  </w:style>
  <w:style w:type="paragraph" w:styleId="Akapitzlist">
    <w:name w:val="List Paragraph"/>
    <w:basedOn w:val="Normalny"/>
    <w:link w:val="AkapitzlistZnak"/>
    <w:qFormat/>
    <w:rsid w:val="00FA58B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6">
    <w:name w:val="Font Style46"/>
    <w:rsid w:val="00FA58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FA58B1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260D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60D11"/>
    <w:rPr>
      <w:rFonts w:ascii="Cambria" w:eastAsia="Times New Roman" w:hAnsi="Cambria"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0A0B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BA2A-90F0-450F-9EE9-C61C6A8F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</TotalTime>
  <Pages>1</Pages>
  <Words>98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788</CharactersWithSpaces>
  <SharedDoc>false</SharedDoc>
  <HLinks>
    <vt:vector size="6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mailto:p.laudanski@wup.poznan.pl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4</cp:revision>
  <cp:lastPrinted>2014-09-18T07:51:00Z</cp:lastPrinted>
  <dcterms:created xsi:type="dcterms:W3CDTF">2014-09-18T07:46:00Z</dcterms:created>
  <dcterms:modified xsi:type="dcterms:W3CDTF">2014-09-18T09:26:00Z</dcterms:modified>
</cp:coreProperties>
</file>