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074A" w14:textId="39861D1B" w:rsidR="00FC7CA6" w:rsidRPr="00FC7CA6" w:rsidRDefault="00FC7CA6" w:rsidP="00FC7CA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 xml:space="preserve">Poznań, dnia  </w:t>
      </w:r>
      <w:r w:rsidR="006B2B88">
        <w:rPr>
          <w:rFonts w:ascii="Arial" w:hAnsi="Arial" w:cs="Arial"/>
          <w:sz w:val="22"/>
          <w:szCs w:val="22"/>
        </w:rPr>
        <w:t>16</w:t>
      </w:r>
      <w:r w:rsidR="00DA0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października</w:t>
      </w:r>
      <w:r w:rsidRPr="00FC7CA6">
        <w:rPr>
          <w:rFonts w:ascii="Arial" w:hAnsi="Arial" w:cs="Arial"/>
          <w:sz w:val="22"/>
          <w:szCs w:val="22"/>
        </w:rPr>
        <w:t xml:space="preserve">  2020 r.</w:t>
      </w:r>
    </w:p>
    <w:p w14:paraId="46B19A98" w14:textId="34678972" w:rsidR="00FC7CA6" w:rsidRPr="00FC7CA6" w:rsidRDefault="00FC7CA6" w:rsidP="00FC7CA6">
      <w:pPr>
        <w:rPr>
          <w:rFonts w:ascii="Arial" w:hAnsi="Arial" w:cs="Arial"/>
          <w:b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FC7CA6">
        <w:rPr>
          <w:rFonts w:ascii="Arial" w:hAnsi="Arial" w:cs="Arial"/>
          <w:sz w:val="22"/>
          <w:szCs w:val="22"/>
        </w:rPr>
        <w:t>/332</w:t>
      </w:r>
      <w:r>
        <w:rPr>
          <w:rFonts w:ascii="Arial" w:hAnsi="Arial" w:cs="Arial"/>
          <w:sz w:val="22"/>
          <w:szCs w:val="22"/>
        </w:rPr>
        <w:t>1</w:t>
      </w:r>
      <w:r w:rsidRPr="00FC7C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6</w:t>
      </w:r>
      <w:r w:rsidRPr="00FC7CA6">
        <w:rPr>
          <w:rFonts w:ascii="Arial" w:hAnsi="Arial" w:cs="Arial"/>
          <w:sz w:val="22"/>
          <w:szCs w:val="22"/>
        </w:rPr>
        <w:t>/2020</w:t>
      </w:r>
    </w:p>
    <w:p w14:paraId="268484AC" w14:textId="77777777" w:rsidR="00FC7CA6" w:rsidRPr="00FC7CA6" w:rsidRDefault="00FC7CA6" w:rsidP="00FC7CA6">
      <w:pPr>
        <w:jc w:val="center"/>
        <w:rPr>
          <w:rFonts w:ascii="Arial" w:hAnsi="Arial" w:cs="Arial"/>
          <w:b/>
          <w:sz w:val="16"/>
          <w:szCs w:val="16"/>
        </w:rPr>
      </w:pPr>
    </w:p>
    <w:p w14:paraId="44E290F4" w14:textId="77777777" w:rsidR="00FC7CA6" w:rsidRPr="00FC7CA6" w:rsidRDefault="00FC7CA6" w:rsidP="00FC7C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7CA6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42DFABA5" w14:textId="77777777" w:rsidR="00FC7CA6" w:rsidRPr="00AE474F" w:rsidRDefault="00FC7CA6" w:rsidP="00FC7CA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19C8ABF7" w14:textId="5FE959F1" w:rsidR="00FC7CA6" w:rsidRPr="00FC7CA6" w:rsidRDefault="00FC7CA6" w:rsidP="00FC7CA6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b/>
          <w:sz w:val="22"/>
          <w:szCs w:val="22"/>
        </w:rPr>
        <w:t>Dotyczy postępowania</w:t>
      </w:r>
      <w:r w:rsidRPr="00FC7CA6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FC7CA6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FC7CA6">
        <w:rPr>
          <w:rFonts w:ascii="Arial" w:hAnsi="Arial" w:cs="Arial"/>
          <w:b/>
          <w:sz w:val="22"/>
          <w:szCs w:val="22"/>
        </w:rPr>
        <w:br/>
        <w:t>pn. „</w:t>
      </w:r>
      <w:r>
        <w:rPr>
          <w:rFonts w:ascii="Arial" w:hAnsi="Arial" w:cs="Arial"/>
          <w:b/>
          <w:sz w:val="22"/>
          <w:szCs w:val="22"/>
        </w:rPr>
        <w:t>Organizacja i przeprowadzenie kampanii outdoorowej</w:t>
      </w:r>
      <w:r w:rsidRPr="00FC7CA6">
        <w:rPr>
          <w:rFonts w:ascii="Arial" w:hAnsi="Arial" w:cs="Arial"/>
          <w:b/>
          <w:sz w:val="22"/>
          <w:szCs w:val="22"/>
        </w:rPr>
        <w:t>”.</w:t>
      </w:r>
    </w:p>
    <w:p w14:paraId="4279E019" w14:textId="77777777" w:rsidR="00FC7CA6" w:rsidRPr="00AE474F" w:rsidRDefault="00FC7CA6" w:rsidP="00FC7C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5896EFDB" w14:textId="58A20563" w:rsidR="00FC7CA6" w:rsidRPr="00FC7CA6" w:rsidRDefault="00FC7CA6" w:rsidP="00FC7CA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>W dniu 1</w:t>
      </w:r>
      <w:r>
        <w:rPr>
          <w:rFonts w:ascii="Arial" w:hAnsi="Arial" w:cs="Arial"/>
          <w:sz w:val="22"/>
          <w:szCs w:val="22"/>
        </w:rPr>
        <w:t>6</w:t>
      </w:r>
      <w:r w:rsidRPr="00FC7C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FC7CA6">
        <w:rPr>
          <w:rFonts w:ascii="Arial" w:hAnsi="Arial" w:cs="Arial"/>
          <w:sz w:val="22"/>
          <w:szCs w:val="22"/>
        </w:rPr>
        <w:t xml:space="preserve">0.2020 r. o godz. 11:00, Zamawiający: Województwo Wielkopolskie - Wojewódzki Urząd Pracy w Poznaniu, dokonał otwarcia ofert w ww. postępowaniu. </w:t>
      </w:r>
    </w:p>
    <w:p w14:paraId="0EF02D67" w14:textId="5854EA16" w:rsidR="00FC7CA6" w:rsidRPr="001604FF" w:rsidRDefault="00FC7CA6" w:rsidP="001604F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 xml:space="preserve">W związku z powyższym, działając na podstawie art. 86 ust. 5 ustawy z dnia </w:t>
      </w:r>
      <w:r w:rsidRPr="00FC7CA6">
        <w:rPr>
          <w:rFonts w:ascii="Arial" w:hAnsi="Arial" w:cs="Arial"/>
          <w:sz w:val="22"/>
          <w:szCs w:val="22"/>
        </w:rPr>
        <w:br/>
        <w:t>29 stycznia 2004 r. Prawo zamówień publicznych (t. j. Dz. U. z 2019 r., poz. 1843 ze zm.), Zamawiający informuje: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835"/>
        <w:gridCol w:w="1417"/>
        <w:gridCol w:w="1418"/>
        <w:gridCol w:w="1110"/>
        <w:gridCol w:w="2551"/>
      </w:tblGrid>
      <w:tr w:rsidR="00FC7CA6" w:rsidRPr="00FC7CA6" w14:paraId="7CBAB111" w14:textId="77777777" w:rsidTr="00AE474F">
        <w:trPr>
          <w:trHeight w:val="952"/>
          <w:jc w:val="center"/>
        </w:trPr>
        <w:tc>
          <w:tcPr>
            <w:tcW w:w="6427" w:type="dxa"/>
            <w:gridSpan w:val="4"/>
            <w:shd w:val="clear" w:color="auto" w:fill="auto"/>
            <w:vAlign w:val="center"/>
          </w:tcPr>
          <w:p w14:paraId="2F0A8FAD" w14:textId="77777777" w:rsidR="00FC7CA6" w:rsidRPr="00B92512" w:rsidRDefault="00FC7CA6" w:rsidP="00FC7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4336AFB9" w14:textId="77777777" w:rsidR="00FC7CA6" w:rsidRPr="00B92512" w:rsidRDefault="00FC7CA6" w:rsidP="00FC7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14:paraId="240017D0" w14:textId="3D5F0E0F" w:rsidR="00FC7CA6" w:rsidRPr="00B92512" w:rsidRDefault="00FC7CA6" w:rsidP="00FC7CA6">
            <w:pPr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>3 100,00 zł brutto</w:t>
            </w:r>
          </w:p>
          <w:p w14:paraId="329E449B" w14:textId="77777777" w:rsidR="00FC7CA6" w:rsidRPr="00B92512" w:rsidRDefault="00FC7CA6" w:rsidP="00FC7CA6">
            <w:pPr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512" w:rsidRPr="00FC7CA6" w14:paraId="514A0B1A" w14:textId="77777777" w:rsidTr="00AE474F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2127D350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E25A8A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815A1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Cena brutto</w:t>
            </w:r>
          </w:p>
          <w:p w14:paraId="2622B5DB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7497C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BAD2FE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3D35EA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B92512" w:rsidRPr="00FC7CA6" w14:paraId="47289BEB" w14:textId="77777777" w:rsidTr="00AE474F">
        <w:trPr>
          <w:trHeight w:val="1230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2098CE06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AEBCDB" w14:textId="77777777" w:rsidR="00AB306E" w:rsidRPr="00AE474F" w:rsidRDefault="00AB306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MOBIL-AD Sp. z o.o.</w:t>
            </w:r>
          </w:p>
          <w:p w14:paraId="67F857F2" w14:textId="77777777" w:rsidR="00AB306E" w:rsidRPr="00AE474F" w:rsidRDefault="00AB306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ul. Zielona 59B</w:t>
            </w:r>
          </w:p>
          <w:p w14:paraId="4496C59B" w14:textId="30F5FD04" w:rsidR="00FC7CA6" w:rsidRPr="00AE474F" w:rsidRDefault="00AB306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64-500 Szamotuły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7B2C8" w14:textId="15796DD9" w:rsidR="00FC7CA6" w:rsidRPr="00AE474F" w:rsidRDefault="00D26E7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Cs/>
                <w:sz w:val="18"/>
                <w:szCs w:val="18"/>
              </w:rPr>
              <w:t>1 845,00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29CF0" w14:textId="4B5AA2DE" w:rsidR="00FC7CA6" w:rsidRPr="00AE474F" w:rsidRDefault="00FC7CA6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do dnia 29.11.2020 r.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4B8DCF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8C2A53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AE474F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94069D3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7769F033" w14:textId="77777777" w:rsidTr="00AE474F">
        <w:trPr>
          <w:trHeight w:val="978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7BF25F28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4B3B9" w14:textId="77777777" w:rsidR="00993B01" w:rsidRPr="00AE474F" w:rsidRDefault="00993B01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BIG Group Sp. z o.o. Sp. k.</w:t>
            </w:r>
          </w:p>
          <w:p w14:paraId="23FF8F55" w14:textId="77777777" w:rsidR="00993B01" w:rsidRPr="00AE474F" w:rsidRDefault="00993B01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ul. Poznańska 58A/1</w:t>
            </w:r>
          </w:p>
          <w:p w14:paraId="4368E9D1" w14:textId="1E2A8287" w:rsidR="00FC7CA6" w:rsidRPr="00AE474F" w:rsidRDefault="00993B01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60-853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ECD9F" w14:textId="78DCB581" w:rsidR="00FC7CA6" w:rsidRPr="00AE474F" w:rsidRDefault="00D26E7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Cs/>
                <w:sz w:val="18"/>
                <w:szCs w:val="18"/>
              </w:rPr>
              <w:t>10 947,00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3064F" w14:textId="14F6327E" w:rsidR="00FC7CA6" w:rsidRPr="00AE474F" w:rsidRDefault="00FC7CA6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do dnia 29.11.2020 r.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95CB5A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A746E9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AE474F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0A58455E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279E979C" w14:textId="77777777" w:rsidTr="00AE474F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3630D88D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E8C13" w14:textId="77777777" w:rsidR="008B67CE" w:rsidRPr="00AE474F" w:rsidRDefault="008B67C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SUN &amp; MORE Sp. z o.o.</w:t>
            </w:r>
          </w:p>
          <w:p w14:paraId="61D75EEF" w14:textId="77777777" w:rsidR="008B67CE" w:rsidRPr="00AE474F" w:rsidRDefault="008B67C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ul. A. Madalińskiego 8/215</w:t>
            </w:r>
          </w:p>
          <w:p w14:paraId="2A354960" w14:textId="67707F7A" w:rsidR="00FC7CA6" w:rsidRPr="00AE474F" w:rsidRDefault="008B67C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70-101 Szczecin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CC097" w14:textId="7A2DDE1D" w:rsidR="00FC7CA6" w:rsidRPr="00AE474F" w:rsidRDefault="00D26E7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Cs/>
                <w:sz w:val="18"/>
                <w:szCs w:val="18"/>
              </w:rPr>
              <w:t>7 503,00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53D17" w14:textId="50E04D94" w:rsidR="00FC7CA6" w:rsidRPr="00AE474F" w:rsidRDefault="00FC7CA6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do dnia 29.11.2020 r.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858C33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04949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AE474F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0E8374F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4550A032" w14:textId="77777777" w:rsidTr="00AE474F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0A2B0135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22DD28" w14:textId="77777777" w:rsidR="004E6131" w:rsidRPr="00AE474F" w:rsidRDefault="004E6131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BusWiFi Sp. z o.o.</w:t>
            </w:r>
          </w:p>
          <w:p w14:paraId="2EDA174F" w14:textId="3D8B37D9" w:rsidR="00FC7CA6" w:rsidRPr="00AE474F" w:rsidRDefault="004E6131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ul. 28 Czerwca 1956 r. nr 400 61-441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D0F5B" w14:textId="40B571C9" w:rsidR="00FC7CA6" w:rsidRPr="00AE474F" w:rsidRDefault="00D26E7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Cs/>
                <w:sz w:val="18"/>
                <w:szCs w:val="18"/>
              </w:rPr>
              <w:t>2 214,00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31836" w14:textId="618A0A65" w:rsidR="00FC7CA6" w:rsidRPr="00AE474F" w:rsidRDefault="00FC7CA6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do dnia 29.11.2020 r.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C496B9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D71F82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AE474F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FE09212" w14:textId="77777777" w:rsidR="00FC7CA6" w:rsidRPr="00AE474F" w:rsidRDefault="00FC7CA6" w:rsidP="00FC7CA6">
            <w:pPr>
              <w:numPr>
                <w:ilvl w:val="0"/>
                <w:numId w:val="8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14:paraId="58BA540C" w14:textId="3E28320D" w:rsidR="00FC7CA6" w:rsidRPr="00A42DF4" w:rsidRDefault="00FC7CA6" w:rsidP="00FC7CA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42DF4">
        <w:rPr>
          <w:rFonts w:ascii="Arial" w:hAnsi="Arial" w:cs="Arial"/>
          <w:b/>
          <w:sz w:val="21"/>
          <w:szCs w:val="21"/>
        </w:rPr>
        <w:t xml:space="preserve">Wykonawca w terminie 3 dni od dnia zamieszczenia na stronie internetowej powyższej informacji, tj. do dnia </w:t>
      </w:r>
      <w:r w:rsidR="00282E65" w:rsidRPr="00A42DF4">
        <w:rPr>
          <w:rFonts w:ascii="Arial" w:hAnsi="Arial" w:cs="Arial"/>
          <w:b/>
          <w:sz w:val="21"/>
          <w:szCs w:val="21"/>
        </w:rPr>
        <w:t>19</w:t>
      </w:r>
      <w:r w:rsidRPr="00A42DF4">
        <w:rPr>
          <w:rFonts w:ascii="Arial" w:hAnsi="Arial" w:cs="Arial"/>
          <w:b/>
          <w:sz w:val="21"/>
          <w:szCs w:val="21"/>
        </w:rPr>
        <w:t>.</w:t>
      </w:r>
      <w:r w:rsidR="00282E65" w:rsidRPr="00A42DF4">
        <w:rPr>
          <w:rFonts w:ascii="Arial" w:hAnsi="Arial" w:cs="Arial"/>
          <w:b/>
          <w:sz w:val="21"/>
          <w:szCs w:val="21"/>
        </w:rPr>
        <w:t>1</w:t>
      </w:r>
      <w:r w:rsidRPr="00A42DF4">
        <w:rPr>
          <w:rFonts w:ascii="Arial" w:hAnsi="Arial" w:cs="Arial"/>
          <w:b/>
          <w:sz w:val="21"/>
          <w:szCs w:val="21"/>
        </w:rPr>
        <w:t>0.2020 r., przekaże Zamawiającemu, w formie pisemnej, oświadczenie o przynależności lub braku przynależności do tej samej grupy kapitałowej, o</w:t>
      </w:r>
      <w:r w:rsidR="00A42DF4">
        <w:rPr>
          <w:rFonts w:ascii="Arial" w:hAnsi="Arial" w:cs="Arial"/>
          <w:b/>
          <w:sz w:val="21"/>
          <w:szCs w:val="21"/>
        </w:rPr>
        <w:t> </w:t>
      </w:r>
      <w:r w:rsidRPr="00A42DF4">
        <w:rPr>
          <w:rFonts w:ascii="Arial" w:hAnsi="Arial" w:cs="Arial"/>
          <w:b/>
          <w:sz w:val="21"/>
          <w:szCs w:val="21"/>
        </w:rPr>
        <w:t xml:space="preserve">której mowa w art. 24 ust. 1 pkt 23 ustawy Pzp, według wzoru stanowiącego załącznik </w:t>
      </w:r>
      <w:r w:rsidR="00A42DF4">
        <w:rPr>
          <w:rFonts w:ascii="Arial" w:hAnsi="Arial" w:cs="Arial"/>
          <w:b/>
          <w:sz w:val="21"/>
          <w:szCs w:val="21"/>
        </w:rPr>
        <w:t xml:space="preserve">   </w:t>
      </w:r>
      <w:r w:rsidRPr="00A42DF4">
        <w:rPr>
          <w:rFonts w:ascii="Arial" w:hAnsi="Arial" w:cs="Arial"/>
          <w:b/>
          <w:sz w:val="21"/>
          <w:szCs w:val="21"/>
        </w:rPr>
        <w:t>nr 3 do SIWZ. W przypadku przynależności do tej samej grupy kapitałowej Wykonawca wraz ze złożeniem oświadczenia może przedstawić dowody, że powiązania z innym Wykonawcą nie prowadzą do zakłócenia konkurencji w postępowaniu o udzielenie zamówienia.</w:t>
      </w:r>
    </w:p>
    <w:p w14:paraId="18A05486" w14:textId="06EE4DC7" w:rsidR="00A42DF4" w:rsidRPr="00CB4305" w:rsidRDefault="00A42DF4" w:rsidP="00A42DF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5E07A5BB" w14:textId="326E6937" w:rsidR="00B63993" w:rsidRDefault="00A42DF4" w:rsidP="00CB2CF7">
      <w:pPr>
        <w:jc w:val="center"/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sectPr w:rsidR="00B63993" w:rsidSect="00B92512">
      <w:headerReference w:type="first" r:id="rId8"/>
      <w:footerReference w:type="first" r:id="rId9"/>
      <w:pgSz w:w="11906" w:h="16838" w:code="9"/>
      <w:pgMar w:top="1417" w:right="1417" w:bottom="709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F8ED" w14:textId="77777777" w:rsidR="004C453E" w:rsidRDefault="004C453E">
      <w:r>
        <w:separator/>
      </w:r>
    </w:p>
  </w:endnote>
  <w:endnote w:type="continuationSeparator" w:id="0">
    <w:p w14:paraId="656B99A3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8FD6" w14:textId="77777777" w:rsidR="00EF4D66" w:rsidRDefault="006B2B88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7250718">
        <v:line id="Łącznik prostoliniowy 2" o:spid="_x0000_s4101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6A4EC82D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B625278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DD797" w14:textId="77777777" w:rsidR="004C453E" w:rsidRDefault="004C453E">
      <w:r>
        <w:separator/>
      </w:r>
    </w:p>
  </w:footnote>
  <w:footnote w:type="continuationSeparator" w:id="0">
    <w:p w14:paraId="29F14A63" w14:textId="77777777" w:rsidR="004C453E" w:rsidRDefault="004C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D08D" w14:textId="77777777" w:rsidR="004C453E" w:rsidRDefault="004C453E" w:rsidP="004262EB"/>
  <w:p w14:paraId="47D684C4" w14:textId="77777777" w:rsidR="004C453E" w:rsidRDefault="004C453E" w:rsidP="004262EB"/>
  <w:p w14:paraId="0BB0415A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7D902DC0" wp14:editId="1F381FB4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7CDA0" w14:textId="77777777" w:rsidR="004C453E" w:rsidRDefault="004C453E" w:rsidP="004262EB">
    <w:r>
      <w:t>_________________________________________________________________________</w:t>
    </w:r>
  </w:p>
  <w:p w14:paraId="232821E2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04FF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0F8B"/>
    <w:rsid w:val="00266615"/>
    <w:rsid w:val="00282E65"/>
    <w:rsid w:val="002C4165"/>
    <w:rsid w:val="002C4A46"/>
    <w:rsid w:val="002C7855"/>
    <w:rsid w:val="002D0D66"/>
    <w:rsid w:val="002D7CD1"/>
    <w:rsid w:val="002E079C"/>
    <w:rsid w:val="00300E9E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1606F"/>
    <w:rsid w:val="004262EB"/>
    <w:rsid w:val="00431216"/>
    <w:rsid w:val="00456756"/>
    <w:rsid w:val="0047290A"/>
    <w:rsid w:val="00480239"/>
    <w:rsid w:val="004B4DD3"/>
    <w:rsid w:val="004C453E"/>
    <w:rsid w:val="004D4E9B"/>
    <w:rsid w:val="004E6131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2B88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67CE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3B01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2DF4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306E"/>
    <w:rsid w:val="00AB4783"/>
    <w:rsid w:val="00AB542F"/>
    <w:rsid w:val="00AC0288"/>
    <w:rsid w:val="00AC04C7"/>
    <w:rsid w:val="00AC4031"/>
    <w:rsid w:val="00AD1EA3"/>
    <w:rsid w:val="00AE474F"/>
    <w:rsid w:val="00AE52AE"/>
    <w:rsid w:val="00AF553B"/>
    <w:rsid w:val="00AF7842"/>
    <w:rsid w:val="00B037B8"/>
    <w:rsid w:val="00B20488"/>
    <w:rsid w:val="00B26732"/>
    <w:rsid w:val="00B42120"/>
    <w:rsid w:val="00B63993"/>
    <w:rsid w:val="00B73F70"/>
    <w:rsid w:val="00B81FEE"/>
    <w:rsid w:val="00B90272"/>
    <w:rsid w:val="00B92512"/>
    <w:rsid w:val="00B97506"/>
    <w:rsid w:val="00BA2440"/>
    <w:rsid w:val="00BA33D6"/>
    <w:rsid w:val="00BC0238"/>
    <w:rsid w:val="00BC1231"/>
    <w:rsid w:val="00BE1345"/>
    <w:rsid w:val="00BF17A8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2CF7"/>
    <w:rsid w:val="00CB50CC"/>
    <w:rsid w:val="00CB608E"/>
    <w:rsid w:val="00CD3EE1"/>
    <w:rsid w:val="00CF2575"/>
    <w:rsid w:val="00CF68F2"/>
    <w:rsid w:val="00CF6B20"/>
    <w:rsid w:val="00D0632B"/>
    <w:rsid w:val="00D26E76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86C78"/>
    <w:rsid w:val="00DA0E30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A3816"/>
    <w:rsid w:val="00EC45AF"/>
    <w:rsid w:val="00ED6019"/>
    <w:rsid w:val="00EF0933"/>
    <w:rsid w:val="00EF4D66"/>
    <w:rsid w:val="00EF7374"/>
    <w:rsid w:val="00F05230"/>
    <w:rsid w:val="00F161A0"/>
    <w:rsid w:val="00F17C65"/>
    <w:rsid w:val="00F55FA7"/>
    <w:rsid w:val="00F94EB9"/>
    <w:rsid w:val="00FA0170"/>
    <w:rsid w:val="00FC7CA6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4CD20249"/>
  <w15:docId w15:val="{4D4A7B1C-557D-44B8-81B5-C16BA0F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">
    <w:name w:val="Znak Znak"/>
    <w:basedOn w:val="Normalny"/>
    <w:rsid w:val="00FC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83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2331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56</cp:revision>
  <cp:lastPrinted>2020-10-16T09:22:00Z</cp:lastPrinted>
  <dcterms:created xsi:type="dcterms:W3CDTF">2016-05-13T11:49:00Z</dcterms:created>
  <dcterms:modified xsi:type="dcterms:W3CDTF">2020-10-16T11:42:00Z</dcterms:modified>
</cp:coreProperties>
</file>