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E79E" w14:textId="3D1847E9" w:rsidR="00CD1599" w:rsidRPr="00CD1599" w:rsidRDefault="00CD1599" w:rsidP="003856F2">
      <w:pPr>
        <w:tabs>
          <w:tab w:val="left" w:pos="708"/>
          <w:tab w:val="center" w:pos="4536"/>
          <w:tab w:val="right" w:pos="9072"/>
        </w:tabs>
        <w:spacing w:before="60" w:after="60"/>
        <w:jc w:val="right"/>
        <w:rPr>
          <w:rFonts w:ascii="Arial" w:hAnsi="Arial" w:cs="Arial"/>
          <w:i/>
          <w:iCs/>
          <w:sz w:val="22"/>
          <w:szCs w:val="22"/>
        </w:rPr>
      </w:pPr>
      <w:r w:rsidRPr="00CD1599">
        <w:rPr>
          <w:rFonts w:ascii="Arial" w:hAnsi="Arial" w:cs="Arial"/>
          <w:i/>
          <w:iCs/>
          <w:sz w:val="22"/>
          <w:szCs w:val="22"/>
        </w:rPr>
        <w:t>Poznań, dnia</w:t>
      </w:r>
      <w:r w:rsidR="005215CC">
        <w:rPr>
          <w:rFonts w:ascii="Arial" w:hAnsi="Arial" w:cs="Arial"/>
          <w:i/>
          <w:iCs/>
          <w:sz w:val="22"/>
          <w:szCs w:val="22"/>
        </w:rPr>
        <w:t xml:space="preserve"> 9 </w:t>
      </w:r>
      <w:r w:rsidR="009A2F63">
        <w:rPr>
          <w:rFonts w:ascii="Arial" w:hAnsi="Arial" w:cs="Arial"/>
          <w:i/>
          <w:iCs/>
          <w:sz w:val="22"/>
          <w:szCs w:val="22"/>
        </w:rPr>
        <w:t>grudnia</w:t>
      </w:r>
      <w:r w:rsidRPr="00CD1599">
        <w:rPr>
          <w:rFonts w:ascii="Arial" w:hAnsi="Arial" w:cs="Arial"/>
          <w:i/>
          <w:iCs/>
          <w:sz w:val="22"/>
          <w:szCs w:val="22"/>
        </w:rPr>
        <w:t xml:space="preserve"> 2020 r.</w:t>
      </w:r>
    </w:p>
    <w:p w14:paraId="6E1BEF1B" w14:textId="7D1AF59F" w:rsidR="007C6054" w:rsidRPr="007C6054" w:rsidRDefault="00CD1599" w:rsidP="00C85F3B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CD1599">
        <w:rPr>
          <w:rFonts w:ascii="Arial" w:hAnsi="Arial" w:cs="Arial"/>
          <w:sz w:val="22"/>
          <w:szCs w:val="22"/>
        </w:rPr>
        <w:t>WUPXXV/4/3321/8/2020</w:t>
      </w:r>
      <w:r w:rsidR="007C6054" w:rsidRPr="007C6054">
        <w:rPr>
          <w:rFonts w:ascii="Arial" w:hAnsi="Arial" w:cs="Arial"/>
          <w:sz w:val="22"/>
          <w:szCs w:val="22"/>
        </w:rPr>
        <w:tab/>
      </w:r>
      <w:r w:rsidR="007C6054" w:rsidRPr="007C6054">
        <w:rPr>
          <w:rFonts w:ascii="Arial" w:hAnsi="Arial" w:cs="Arial"/>
          <w:sz w:val="22"/>
          <w:szCs w:val="22"/>
        </w:rPr>
        <w:tab/>
      </w:r>
    </w:p>
    <w:p w14:paraId="5E3CDF57" w14:textId="77777777" w:rsidR="003856F2" w:rsidRDefault="003856F2" w:rsidP="003856F2">
      <w:pPr>
        <w:tabs>
          <w:tab w:val="left" w:pos="3705"/>
          <w:tab w:val="center" w:pos="4536"/>
          <w:tab w:val="right" w:pos="9072"/>
        </w:tabs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INFORMACJA O WYBORZE NAJKORZYSTNIEJSZEJ OFERTY</w:t>
      </w:r>
    </w:p>
    <w:p w14:paraId="41B96499" w14:textId="040FD3E4" w:rsidR="007C6054" w:rsidRPr="009A2F63" w:rsidRDefault="007C6054" w:rsidP="003856F2">
      <w:pPr>
        <w:tabs>
          <w:tab w:val="left" w:pos="3705"/>
          <w:tab w:val="center" w:pos="4536"/>
          <w:tab w:val="right" w:pos="9072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2F63">
        <w:rPr>
          <w:rFonts w:ascii="Arial" w:hAnsi="Arial" w:cs="Arial"/>
          <w:b/>
          <w:sz w:val="22"/>
          <w:szCs w:val="22"/>
        </w:rPr>
        <w:t xml:space="preserve">Dotyczy postępowania o zamówienie publiczne w trybie przetargu nieograniczonego </w:t>
      </w:r>
      <w:r w:rsidRPr="009A2F63">
        <w:rPr>
          <w:rFonts w:ascii="Arial" w:hAnsi="Arial" w:cs="Arial"/>
          <w:b/>
          <w:sz w:val="22"/>
          <w:szCs w:val="22"/>
        </w:rPr>
        <w:br/>
      </w:r>
      <w:r w:rsidRPr="009A2F63">
        <w:rPr>
          <w:rFonts w:ascii="Arial" w:hAnsi="Arial" w:cs="Arial"/>
          <w:b/>
          <w:bCs/>
          <w:sz w:val="22"/>
          <w:szCs w:val="22"/>
        </w:rPr>
        <w:t>pn. „</w:t>
      </w:r>
      <w:r w:rsidR="00CD1599" w:rsidRPr="009A2F63">
        <w:rPr>
          <w:rFonts w:ascii="Arial" w:hAnsi="Arial" w:cs="Arial"/>
          <w:b/>
          <w:bCs/>
          <w:sz w:val="22"/>
          <w:szCs w:val="22"/>
        </w:rPr>
        <w:t>Dostawa urządzenia wielofunkcyjnego A3 z funkcją drukarki czarno-białej, kserokopiarki i skanera”.</w:t>
      </w:r>
    </w:p>
    <w:p w14:paraId="631D72EE" w14:textId="2C9B95A5" w:rsidR="003856F2" w:rsidRDefault="003856F2" w:rsidP="003856F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- Wojewódzki Urząd Pracy w Poznaniu, działając na podstawie 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art. 92 ust. 2 ustawy z dnia 29 stycznia 2004 r. Prawo zamówień publicznych 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(t. j. Dz. U. z 2019 r., poz. 1843 ze zm.), zwanej dalej ustawą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informuje, że w wyniku przeprowadzonego postępowania w trybie przetargu nieograniczonego, spośród ofert niepodlegających odrzuceniu, jako najkorzystniejszą wybrano ofertę nr 7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złożoną przez Wykonawcę:</w:t>
      </w:r>
    </w:p>
    <w:p w14:paraId="6AD95A43" w14:textId="77777777" w:rsidR="003856F2" w:rsidRPr="003856F2" w:rsidRDefault="003856F2" w:rsidP="003856F2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856F2">
        <w:rPr>
          <w:rFonts w:ascii="Arial" w:hAnsi="Arial" w:cs="Arial"/>
          <w:b/>
          <w:bCs/>
          <w:sz w:val="22"/>
          <w:szCs w:val="22"/>
          <w:lang w:eastAsia="en-US"/>
        </w:rPr>
        <w:t>RAND Sp. z o. o.</w:t>
      </w:r>
    </w:p>
    <w:p w14:paraId="2F68ACBC" w14:textId="77777777" w:rsidR="003856F2" w:rsidRPr="003856F2" w:rsidRDefault="003856F2" w:rsidP="003856F2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856F2">
        <w:rPr>
          <w:rFonts w:ascii="Arial" w:hAnsi="Arial" w:cs="Arial"/>
          <w:b/>
          <w:bCs/>
          <w:sz w:val="22"/>
          <w:szCs w:val="22"/>
          <w:lang w:eastAsia="en-US"/>
        </w:rPr>
        <w:t>ul. Kwidzyńska 13</w:t>
      </w:r>
    </w:p>
    <w:p w14:paraId="67C8A7AA" w14:textId="5DB76D74" w:rsidR="003856F2" w:rsidRPr="003856F2" w:rsidRDefault="003856F2" w:rsidP="003856F2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3856F2">
        <w:rPr>
          <w:rFonts w:ascii="Arial" w:hAnsi="Arial" w:cs="Arial"/>
          <w:b/>
          <w:bCs/>
          <w:sz w:val="22"/>
          <w:szCs w:val="22"/>
          <w:lang w:eastAsia="en-US"/>
        </w:rPr>
        <w:t>51 – 415 Wrocław</w:t>
      </w:r>
    </w:p>
    <w:p w14:paraId="19AF3D5B" w14:textId="77777777" w:rsidR="003856F2" w:rsidRDefault="003856F2" w:rsidP="003856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  <w:i/>
          <w:sz w:val="22"/>
          <w:szCs w:val="22"/>
          <w:u w:val="single"/>
          <w:lang w:eastAsia="en-US"/>
        </w:rPr>
      </w:pPr>
      <w:r>
        <w:rPr>
          <w:rFonts w:ascii="Arial" w:hAnsi="Arial" w:cs="Arial"/>
          <w:bCs/>
          <w:i/>
          <w:sz w:val="22"/>
          <w:szCs w:val="22"/>
          <w:u w:val="single"/>
          <w:lang w:eastAsia="en-US"/>
        </w:rPr>
        <w:t>Uzasadnienie:</w:t>
      </w:r>
    </w:p>
    <w:p w14:paraId="72D18DC5" w14:textId="77777777" w:rsidR="003856F2" w:rsidRDefault="003856F2" w:rsidP="00385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Oferta jest prawidłowa i otrzymała łącznie 100,00 </w:t>
      </w:r>
      <w:r>
        <w:rPr>
          <w:rFonts w:ascii="Arial" w:hAnsi="Arial" w:cs="Arial"/>
          <w:sz w:val="22"/>
          <w:szCs w:val="22"/>
          <w:lang w:eastAsia="en-US"/>
        </w:rPr>
        <w:t>pkt, w tym w kryterium:</w:t>
      </w:r>
    </w:p>
    <w:p w14:paraId="6C38A3DE" w14:textId="77777777" w:rsidR="003856F2" w:rsidRDefault="003856F2" w:rsidP="003856F2">
      <w:pPr>
        <w:numPr>
          <w:ilvl w:val="0"/>
          <w:numId w:val="15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cena brutto oferty: 60,00 pkt, </w:t>
      </w:r>
    </w:p>
    <w:p w14:paraId="53F36BAA" w14:textId="67485235" w:rsidR="003856F2" w:rsidRDefault="003856F2" w:rsidP="003856F2">
      <w:pPr>
        <w:numPr>
          <w:ilvl w:val="0"/>
          <w:numId w:val="15"/>
        </w:numPr>
        <w:tabs>
          <w:tab w:val="left" w:pos="1134"/>
        </w:tabs>
        <w:spacing w:after="120"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termin dostawy: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40,00 pkt.</w:t>
      </w:r>
    </w:p>
    <w:p w14:paraId="20B04487" w14:textId="3328FDC9" w:rsidR="003856F2" w:rsidRPr="003856F2" w:rsidRDefault="003856F2" w:rsidP="003856F2">
      <w:pPr>
        <w:tabs>
          <w:tab w:val="left" w:pos="0"/>
        </w:tabs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400"/>
        <w:gridCol w:w="1289"/>
        <w:gridCol w:w="3239"/>
        <w:gridCol w:w="1141"/>
      </w:tblGrid>
      <w:tr w:rsidR="003856F2" w14:paraId="5CFC750D" w14:textId="77777777" w:rsidTr="003856F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4F4" w14:textId="77777777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BA2C" w14:textId="77777777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1967" w14:textId="77777777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6214" w14:textId="77777777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</w:tr>
      <w:tr w:rsidR="003856F2" w14:paraId="2F22B9E6" w14:textId="77777777" w:rsidTr="003856F2">
        <w:trPr>
          <w:trHeight w:val="2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611E" w14:textId="77777777" w:rsidR="003856F2" w:rsidRDefault="0038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9D3B" w14:textId="77777777" w:rsidR="003856F2" w:rsidRDefault="0038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B866" w14:textId="37B1A992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0456" w14:textId="7B6E567E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dostawy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2491" w14:textId="77777777" w:rsidR="003856F2" w:rsidRDefault="00385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6F2" w14:paraId="3682E0F9" w14:textId="77777777" w:rsidTr="003856F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839F" w14:textId="77777777" w:rsidR="003856F2" w:rsidRDefault="0038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4726" w14:textId="77777777" w:rsidR="003856F2" w:rsidRDefault="00385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5538" w14:textId="77777777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2C12" w14:textId="77777777" w:rsidR="003856F2" w:rsidRDefault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981" w14:textId="77777777" w:rsidR="003856F2" w:rsidRDefault="00385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6F2" w14:paraId="7C232DE8" w14:textId="77777777" w:rsidTr="003856F2">
        <w:trPr>
          <w:trHeight w:val="609"/>
        </w:trPr>
        <w:tc>
          <w:tcPr>
            <w:tcW w:w="816" w:type="dxa"/>
            <w:shd w:val="clear" w:color="auto" w:fill="auto"/>
            <w:vAlign w:val="center"/>
            <w:hideMark/>
          </w:tcPr>
          <w:p w14:paraId="55FD7265" w14:textId="17FCB633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7C87BDB" w14:textId="7C6BC866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FAXPOL Andrzej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Iwanowicz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Sp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z o. o. </w:t>
            </w:r>
          </w:p>
          <w:p w14:paraId="51445394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Dzielna 15</w:t>
            </w:r>
          </w:p>
          <w:p w14:paraId="08B85E8E" w14:textId="4547387F" w:rsidR="003856F2" w:rsidRDefault="003856F2" w:rsidP="00385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01 – 029 Warszawa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BC7" w14:textId="63C3F823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44,60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41FE" w14:textId="1762F215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78CE" w14:textId="38C8EF48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24A4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,60</w:t>
            </w:r>
          </w:p>
        </w:tc>
      </w:tr>
      <w:tr w:rsidR="003856F2" w14:paraId="683F5AA7" w14:textId="77777777" w:rsidTr="003856F2">
        <w:trPr>
          <w:trHeight w:val="547"/>
        </w:trPr>
        <w:tc>
          <w:tcPr>
            <w:tcW w:w="816" w:type="dxa"/>
            <w:shd w:val="clear" w:color="auto" w:fill="auto"/>
            <w:vAlign w:val="center"/>
            <w:hideMark/>
          </w:tcPr>
          <w:p w14:paraId="6CA50A86" w14:textId="71142D23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700C4F2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„ATIM – SYSTEMY KOPIUJĄCE” Jacek Cieśliński</w:t>
            </w:r>
          </w:p>
          <w:p w14:paraId="23906E27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Św. Wawrzyńca 1c/2</w:t>
            </w:r>
          </w:p>
          <w:p w14:paraId="2BC81F60" w14:textId="76DE99C5" w:rsidR="003856F2" w:rsidRDefault="003856F2" w:rsidP="00385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– 539 Poznań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7706" w14:textId="6FB37EB2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F028" w14:textId="121FADEC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33D" w14:textId="4E8F0C74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856F2" w14:paraId="5DF254BD" w14:textId="77777777" w:rsidTr="003856F2">
        <w:trPr>
          <w:trHeight w:val="829"/>
        </w:trPr>
        <w:tc>
          <w:tcPr>
            <w:tcW w:w="816" w:type="dxa"/>
            <w:shd w:val="clear" w:color="auto" w:fill="auto"/>
            <w:vAlign w:val="center"/>
            <w:hideMark/>
          </w:tcPr>
          <w:p w14:paraId="61859D4C" w14:textId="17EB5939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4554EA1" w14:textId="1564AF9B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MAD BIURO s. c. Barbara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Giełwanowska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Marek Łęgowski</w:t>
            </w:r>
          </w:p>
          <w:p w14:paraId="37B67318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Kamiennogórska 9/41</w:t>
            </w:r>
          </w:p>
          <w:p w14:paraId="4C51C556" w14:textId="6D6A3C2E" w:rsidR="003856F2" w:rsidRDefault="003856F2" w:rsidP="00385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– 179 Poznań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DF7" w14:textId="2FDA2CD5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B1E3" w14:textId="154316D7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0D56" w14:textId="4C87F987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856F2" w14:paraId="090D756C" w14:textId="77777777" w:rsidTr="003856F2">
        <w:trPr>
          <w:trHeight w:val="632"/>
        </w:trPr>
        <w:tc>
          <w:tcPr>
            <w:tcW w:w="816" w:type="dxa"/>
            <w:shd w:val="clear" w:color="auto" w:fill="auto"/>
            <w:vAlign w:val="center"/>
          </w:tcPr>
          <w:p w14:paraId="7D9EF2D5" w14:textId="1F939019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74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E86EA5D" w14:textId="7FA6452E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F. H. U CONTRAKT Adam Goik</w:t>
            </w:r>
          </w:p>
          <w:p w14:paraId="68D9B13F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Karpacka 11</w:t>
            </w:r>
          </w:p>
          <w:p w14:paraId="55D6BE34" w14:textId="0271B853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 – 216 Katowice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F3A" w14:textId="177C8C35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1D9" w14:textId="201B90C4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A23" w14:textId="5C8D7BEE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856F2" w14:paraId="3AE912D3" w14:textId="77777777" w:rsidTr="003856F2">
        <w:trPr>
          <w:trHeight w:val="70"/>
        </w:trPr>
        <w:tc>
          <w:tcPr>
            <w:tcW w:w="816" w:type="dxa"/>
            <w:shd w:val="clear" w:color="auto" w:fill="auto"/>
            <w:vAlign w:val="center"/>
          </w:tcPr>
          <w:p w14:paraId="2F3CA683" w14:textId="5FB8F3FC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574EE5A" w14:textId="77777777" w:rsidR="003856F2" w:rsidRPr="00073907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73907">
              <w:rPr>
                <w:rFonts w:ascii="Arial" w:eastAsia="Calibri" w:hAnsi="Arial" w:cs="Arial"/>
                <w:sz w:val="18"/>
                <w:szCs w:val="18"/>
              </w:rPr>
              <w:t xml:space="preserve">CELLPOL s. c. , Grzegorz Ławniczek, Monika Ławniczek </w:t>
            </w:r>
          </w:p>
          <w:p w14:paraId="44CCAEE7" w14:textId="01E8E172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907">
              <w:rPr>
                <w:rFonts w:ascii="Arial" w:eastAsia="Calibri" w:hAnsi="Arial" w:cs="Arial"/>
                <w:sz w:val="18"/>
                <w:szCs w:val="18"/>
              </w:rPr>
              <w:t xml:space="preserve">ul. Jana </w:t>
            </w:r>
            <w:proofErr w:type="spellStart"/>
            <w:r w:rsidRPr="00073907">
              <w:rPr>
                <w:rFonts w:ascii="Arial" w:eastAsia="Calibri" w:hAnsi="Arial" w:cs="Arial"/>
                <w:sz w:val="18"/>
                <w:szCs w:val="18"/>
              </w:rPr>
              <w:t>Czochralskiego</w:t>
            </w:r>
            <w:proofErr w:type="spellEnd"/>
            <w:r w:rsidRPr="00073907">
              <w:rPr>
                <w:rFonts w:ascii="Arial" w:eastAsia="Calibri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73907">
              <w:rPr>
                <w:rFonts w:ascii="Arial" w:eastAsia="Calibri" w:hAnsi="Arial" w:cs="Arial"/>
                <w:sz w:val="18"/>
                <w:szCs w:val="18"/>
              </w:rPr>
              <w:t>61 – 248 Poznań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069" w14:textId="3AD8334D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CF1" w14:textId="1334E2A6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330B" w14:textId="6EE7AD54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856F2" w14:paraId="5E50AADB" w14:textId="77777777" w:rsidTr="003856F2">
        <w:trPr>
          <w:trHeight w:val="70"/>
        </w:trPr>
        <w:tc>
          <w:tcPr>
            <w:tcW w:w="816" w:type="dxa"/>
            <w:shd w:val="clear" w:color="auto" w:fill="auto"/>
            <w:vAlign w:val="center"/>
          </w:tcPr>
          <w:p w14:paraId="4448AC02" w14:textId="5E1D715C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A92B0F0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DKS Sp. z o. o. </w:t>
            </w:r>
          </w:p>
          <w:p w14:paraId="589AC1D9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Energetyczna 15</w:t>
            </w:r>
          </w:p>
          <w:p w14:paraId="32FB9A66" w14:textId="440B99CB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 – 180 Kowale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1471" w14:textId="6278007C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7A3" w14:textId="5F85B51E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A55" w14:textId="236B5148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94,45</w:t>
            </w:r>
          </w:p>
        </w:tc>
      </w:tr>
      <w:tr w:rsidR="003856F2" w14:paraId="047E016A" w14:textId="77777777" w:rsidTr="003856F2">
        <w:trPr>
          <w:trHeight w:val="70"/>
        </w:trPr>
        <w:tc>
          <w:tcPr>
            <w:tcW w:w="816" w:type="dxa"/>
            <w:shd w:val="clear" w:color="auto" w:fill="auto"/>
            <w:vAlign w:val="center"/>
          </w:tcPr>
          <w:p w14:paraId="39521FF5" w14:textId="364CD3A1" w:rsidR="003856F2" w:rsidRDefault="003856F2" w:rsidP="00385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C5F9A22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Copy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World Dariusz Dolata</w:t>
            </w:r>
          </w:p>
          <w:p w14:paraId="3AA8F19A" w14:textId="77777777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Rynarzewska 6A</w:t>
            </w:r>
          </w:p>
          <w:p w14:paraId="1EA0D3EC" w14:textId="7E498652" w:rsidR="003856F2" w:rsidRDefault="003856F2" w:rsidP="003856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– 133 Poznań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704" w14:textId="229F7D25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35B" w14:textId="5B90B88D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F05" w14:textId="5A04D755" w:rsidR="003856F2" w:rsidRPr="003856F2" w:rsidRDefault="003856F2" w:rsidP="00385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6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14:paraId="1F9D71C7" w14:textId="77777777" w:rsidR="005215CC" w:rsidRDefault="005215CC" w:rsidP="005215CC">
      <w:pPr>
        <w:spacing w:line="288" w:lineRule="auto"/>
        <w:ind w:left="3540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E14773" w14:textId="31B8F50B" w:rsidR="005215CC" w:rsidRPr="005215CC" w:rsidRDefault="005215CC" w:rsidP="005215CC">
      <w:pPr>
        <w:spacing w:line="288" w:lineRule="auto"/>
        <w:ind w:left="3540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5215CC">
        <w:rPr>
          <w:rFonts w:ascii="Arial" w:hAnsi="Arial" w:cs="Arial"/>
          <w:b/>
          <w:bCs/>
          <w:sz w:val="22"/>
          <w:szCs w:val="22"/>
        </w:rPr>
        <w:t>Sławomir Wąsiewski</w:t>
      </w:r>
    </w:p>
    <w:p w14:paraId="070C84D7" w14:textId="76229D68" w:rsidR="005215CC" w:rsidRPr="005215CC" w:rsidRDefault="005215CC" w:rsidP="005215CC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  <w:t xml:space="preserve">Wicedyrektor </w:t>
      </w:r>
      <w:r w:rsidRPr="005215CC">
        <w:rPr>
          <w:rFonts w:ascii="Arial" w:hAnsi="Arial" w:cs="Arial"/>
          <w:b/>
          <w:bCs/>
          <w:sz w:val="22"/>
          <w:szCs w:val="22"/>
        </w:rPr>
        <w:br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</w:r>
      <w:r w:rsidRPr="005215CC">
        <w:rPr>
          <w:rFonts w:ascii="Arial" w:hAnsi="Arial" w:cs="Arial"/>
          <w:b/>
          <w:bCs/>
          <w:sz w:val="22"/>
          <w:szCs w:val="22"/>
        </w:rPr>
        <w:tab/>
        <w:t>Wojewódzkiego Urzędu Pracy w Poznaniu</w:t>
      </w:r>
    </w:p>
    <w:sectPr w:rsidR="005215CC" w:rsidRPr="005215CC" w:rsidSect="006E3D8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426" w:left="1417" w:header="284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E648F" w14:textId="77777777" w:rsidR="00C41173" w:rsidRDefault="00C41173">
      <w:r>
        <w:separator/>
      </w:r>
    </w:p>
  </w:endnote>
  <w:endnote w:type="continuationSeparator" w:id="0">
    <w:p w14:paraId="7A5EC8C6" w14:textId="77777777" w:rsidR="00C41173" w:rsidRDefault="00C4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620F" w14:textId="77777777" w:rsidR="00117D7D" w:rsidRDefault="005215CC" w:rsidP="00117D7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35B3B3C5">
        <v:line id="_x0000_s2054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2532BCF5" w14:textId="77777777" w:rsidR="00117D7D" w:rsidRPr="00456756" w:rsidRDefault="00117D7D" w:rsidP="00117D7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2687BEE0" w14:textId="77777777" w:rsidR="00117D7D" w:rsidRPr="00EF4D66" w:rsidRDefault="00117D7D" w:rsidP="00117D7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707E" w14:textId="77777777" w:rsidR="00EF4D66" w:rsidRDefault="005215CC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bookmarkStart w:id="14" w:name="_Hlk57356762"/>
    <w:bookmarkStart w:id="15" w:name="_Hlk57356763"/>
    <w:bookmarkStart w:id="16" w:name="_Hlk57356764"/>
    <w:bookmarkStart w:id="17" w:name="_Hlk57356765"/>
    <w:bookmarkStart w:id="18" w:name="_Hlk57356766"/>
    <w:bookmarkStart w:id="19" w:name="_Hlk57356767"/>
    <w:bookmarkStart w:id="20" w:name="_Hlk57356768"/>
    <w:bookmarkStart w:id="21" w:name="_Hlk57356769"/>
    <w:r>
      <w:rPr>
        <w:noProof/>
      </w:rPr>
      <w:pict w14:anchorId="75D6776D">
        <v:line id="Łącznik prostoliniowy 2" o:spid="_x0000_s205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4BC569E4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6F7C1AAE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F9496" w14:textId="77777777" w:rsidR="00C41173" w:rsidRDefault="00C41173">
      <w:r>
        <w:separator/>
      </w:r>
    </w:p>
  </w:footnote>
  <w:footnote w:type="continuationSeparator" w:id="0">
    <w:p w14:paraId="034DC1E6" w14:textId="77777777" w:rsidR="00C41173" w:rsidRDefault="00C4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ABE6" w14:textId="19B80E6B" w:rsidR="00117D7D" w:rsidRPr="00DF7D54" w:rsidRDefault="00117D7D" w:rsidP="00117D7D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78CED" w14:textId="77777777" w:rsidR="004C453E" w:rsidRDefault="004C453E" w:rsidP="000B6D43">
    <w:pPr>
      <w:jc w:val="center"/>
    </w:pPr>
    <w:bookmarkStart w:id="0" w:name="_Hlk57356642"/>
    <w:bookmarkStart w:id="1" w:name="_Hlk57356643"/>
    <w:bookmarkStart w:id="2" w:name="_Hlk57356644"/>
    <w:bookmarkStart w:id="3" w:name="_Hlk57356645"/>
    <w:bookmarkStart w:id="4" w:name="_Hlk57356656"/>
    <w:bookmarkStart w:id="5" w:name="_Hlk57356657"/>
    <w:bookmarkStart w:id="6" w:name="_Hlk57356658"/>
    <w:bookmarkStart w:id="7" w:name="_Hlk57356659"/>
    <w:bookmarkStart w:id="8" w:name="_Hlk57356663"/>
    <w:bookmarkStart w:id="9" w:name="_Hlk57356664"/>
    <w:bookmarkStart w:id="10" w:name="_Hlk57356665"/>
    <w:bookmarkStart w:id="11" w:name="_Hlk57356666"/>
    <w:bookmarkStart w:id="12" w:name="_Hlk57356667"/>
    <w:bookmarkStart w:id="13" w:name="_Hlk57356668"/>
    <w:r>
      <w:rPr>
        <w:noProof/>
      </w:rPr>
      <w:drawing>
        <wp:inline distT="0" distB="0" distL="0" distR="0" wp14:anchorId="4C7FBB21" wp14:editId="5B3AB249">
          <wp:extent cx="2476500" cy="682457"/>
          <wp:effectExtent l="0" t="0" r="0" b="381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6500B" w14:textId="77777777" w:rsidR="004C453E" w:rsidRDefault="004C453E" w:rsidP="004262EB">
    <w:r>
      <w:t>_________________________________________________________________________</w:t>
    </w:r>
  </w:p>
  <w:p w14:paraId="01E977B6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E60"/>
    <w:multiLevelType w:val="hybridMultilevel"/>
    <w:tmpl w:val="E3BE7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364F0"/>
    <w:multiLevelType w:val="hybridMultilevel"/>
    <w:tmpl w:val="2FC2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CD3746"/>
    <w:multiLevelType w:val="hybridMultilevel"/>
    <w:tmpl w:val="6F5C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475C9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6731A78"/>
    <w:multiLevelType w:val="hybridMultilevel"/>
    <w:tmpl w:val="6ADCD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F2EB0"/>
    <w:multiLevelType w:val="hybridMultilevel"/>
    <w:tmpl w:val="A0F43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8E418E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E5A8D"/>
    <w:rsid w:val="001034F1"/>
    <w:rsid w:val="00110FE0"/>
    <w:rsid w:val="00113455"/>
    <w:rsid w:val="00117D7D"/>
    <w:rsid w:val="00124A4A"/>
    <w:rsid w:val="00137ED4"/>
    <w:rsid w:val="00141255"/>
    <w:rsid w:val="001621CA"/>
    <w:rsid w:val="0016713A"/>
    <w:rsid w:val="001738E7"/>
    <w:rsid w:val="00173C90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262"/>
    <w:rsid w:val="0022636E"/>
    <w:rsid w:val="00226F7D"/>
    <w:rsid w:val="00227B8B"/>
    <w:rsid w:val="00250F8B"/>
    <w:rsid w:val="002528FE"/>
    <w:rsid w:val="00266615"/>
    <w:rsid w:val="0029311E"/>
    <w:rsid w:val="0029614D"/>
    <w:rsid w:val="002C4165"/>
    <w:rsid w:val="002C4A46"/>
    <w:rsid w:val="002C7855"/>
    <w:rsid w:val="002D0D66"/>
    <w:rsid w:val="002D7CD1"/>
    <w:rsid w:val="002E079C"/>
    <w:rsid w:val="002F61E1"/>
    <w:rsid w:val="002F7B0D"/>
    <w:rsid w:val="00300E9E"/>
    <w:rsid w:val="00301225"/>
    <w:rsid w:val="00310AF5"/>
    <w:rsid w:val="003242FD"/>
    <w:rsid w:val="00324E8E"/>
    <w:rsid w:val="00331815"/>
    <w:rsid w:val="00337907"/>
    <w:rsid w:val="00365C74"/>
    <w:rsid w:val="00367FEA"/>
    <w:rsid w:val="003705B0"/>
    <w:rsid w:val="00376B43"/>
    <w:rsid w:val="00384528"/>
    <w:rsid w:val="003856F2"/>
    <w:rsid w:val="003955F4"/>
    <w:rsid w:val="00396802"/>
    <w:rsid w:val="00397FD3"/>
    <w:rsid w:val="003B10D8"/>
    <w:rsid w:val="003B3E94"/>
    <w:rsid w:val="003B431E"/>
    <w:rsid w:val="003B7449"/>
    <w:rsid w:val="003B7B08"/>
    <w:rsid w:val="003C6395"/>
    <w:rsid w:val="003F6D79"/>
    <w:rsid w:val="004012B9"/>
    <w:rsid w:val="00407978"/>
    <w:rsid w:val="0041589D"/>
    <w:rsid w:val="00423EBB"/>
    <w:rsid w:val="004262EB"/>
    <w:rsid w:val="00431216"/>
    <w:rsid w:val="00436A91"/>
    <w:rsid w:val="00456756"/>
    <w:rsid w:val="0047290A"/>
    <w:rsid w:val="00480239"/>
    <w:rsid w:val="004952CF"/>
    <w:rsid w:val="004B21FF"/>
    <w:rsid w:val="004B4DD3"/>
    <w:rsid w:val="004C3624"/>
    <w:rsid w:val="004C453E"/>
    <w:rsid w:val="004D4E9B"/>
    <w:rsid w:val="00506F52"/>
    <w:rsid w:val="005215CC"/>
    <w:rsid w:val="0052687F"/>
    <w:rsid w:val="00540A11"/>
    <w:rsid w:val="00545D6F"/>
    <w:rsid w:val="005523C9"/>
    <w:rsid w:val="0055357D"/>
    <w:rsid w:val="005557F8"/>
    <w:rsid w:val="00555838"/>
    <w:rsid w:val="00566D1A"/>
    <w:rsid w:val="0057012A"/>
    <w:rsid w:val="0057219B"/>
    <w:rsid w:val="005B6936"/>
    <w:rsid w:val="005C259E"/>
    <w:rsid w:val="005F66DD"/>
    <w:rsid w:val="006032C7"/>
    <w:rsid w:val="00611B0B"/>
    <w:rsid w:val="00623504"/>
    <w:rsid w:val="00634FB2"/>
    <w:rsid w:val="0064312F"/>
    <w:rsid w:val="006438DA"/>
    <w:rsid w:val="0064548E"/>
    <w:rsid w:val="0064662B"/>
    <w:rsid w:val="00646CFB"/>
    <w:rsid w:val="00660C75"/>
    <w:rsid w:val="00661031"/>
    <w:rsid w:val="006631BC"/>
    <w:rsid w:val="0066528D"/>
    <w:rsid w:val="00666D86"/>
    <w:rsid w:val="00673737"/>
    <w:rsid w:val="00680AC2"/>
    <w:rsid w:val="00692B31"/>
    <w:rsid w:val="00694F2B"/>
    <w:rsid w:val="006B35EB"/>
    <w:rsid w:val="006B4616"/>
    <w:rsid w:val="006C22C3"/>
    <w:rsid w:val="006C2D02"/>
    <w:rsid w:val="006C7B4C"/>
    <w:rsid w:val="006E3D84"/>
    <w:rsid w:val="006E7581"/>
    <w:rsid w:val="006F542B"/>
    <w:rsid w:val="006F5446"/>
    <w:rsid w:val="0071350E"/>
    <w:rsid w:val="00713962"/>
    <w:rsid w:val="00752380"/>
    <w:rsid w:val="00752E90"/>
    <w:rsid w:val="00780932"/>
    <w:rsid w:val="007A20A0"/>
    <w:rsid w:val="007A55A1"/>
    <w:rsid w:val="007A676B"/>
    <w:rsid w:val="007C2A12"/>
    <w:rsid w:val="007C3F2B"/>
    <w:rsid w:val="007C6054"/>
    <w:rsid w:val="007D2DCD"/>
    <w:rsid w:val="007E10A1"/>
    <w:rsid w:val="007F1CCF"/>
    <w:rsid w:val="007F2658"/>
    <w:rsid w:val="008114A1"/>
    <w:rsid w:val="0082089B"/>
    <w:rsid w:val="00844614"/>
    <w:rsid w:val="00853C80"/>
    <w:rsid w:val="0086046E"/>
    <w:rsid w:val="008607D3"/>
    <w:rsid w:val="00863CCF"/>
    <w:rsid w:val="00870ED4"/>
    <w:rsid w:val="00875C9B"/>
    <w:rsid w:val="0087686F"/>
    <w:rsid w:val="00881FB3"/>
    <w:rsid w:val="00885F95"/>
    <w:rsid w:val="00891849"/>
    <w:rsid w:val="00891DA6"/>
    <w:rsid w:val="00895463"/>
    <w:rsid w:val="00896B25"/>
    <w:rsid w:val="008B1A05"/>
    <w:rsid w:val="008C5393"/>
    <w:rsid w:val="008D7DB6"/>
    <w:rsid w:val="008E1142"/>
    <w:rsid w:val="008E6C2C"/>
    <w:rsid w:val="00901102"/>
    <w:rsid w:val="009077C7"/>
    <w:rsid w:val="00907CEB"/>
    <w:rsid w:val="00921245"/>
    <w:rsid w:val="00923BEB"/>
    <w:rsid w:val="0092510E"/>
    <w:rsid w:val="009465A0"/>
    <w:rsid w:val="00947660"/>
    <w:rsid w:val="00951E4E"/>
    <w:rsid w:val="00952984"/>
    <w:rsid w:val="00960674"/>
    <w:rsid w:val="00967364"/>
    <w:rsid w:val="009902BD"/>
    <w:rsid w:val="009A224E"/>
    <w:rsid w:val="009A2F63"/>
    <w:rsid w:val="009A4A20"/>
    <w:rsid w:val="009B7745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90A3B"/>
    <w:rsid w:val="00A90FB8"/>
    <w:rsid w:val="00A97A0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1EA4"/>
    <w:rsid w:val="00AF553B"/>
    <w:rsid w:val="00AF7842"/>
    <w:rsid w:val="00B02292"/>
    <w:rsid w:val="00B20488"/>
    <w:rsid w:val="00B26732"/>
    <w:rsid w:val="00B42120"/>
    <w:rsid w:val="00B5462B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27ABE"/>
    <w:rsid w:val="00C330C3"/>
    <w:rsid w:val="00C41173"/>
    <w:rsid w:val="00C507C6"/>
    <w:rsid w:val="00C50F00"/>
    <w:rsid w:val="00C57815"/>
    <w:rsid w:val="00C650D3"/>
    <w:rsid w:val="00C65F4D"/>
    <w:rsid w:val="00C663D3"/>
    <w:rsid w:val="00C72039"/>
    <w:rsid w:val="00C82E6A"/>
    <w:rsid w:val="00C85F3B"/>
    <w:rsid w:val="00CA139E"/>
    <w:rsid w:val="00CA2C8D"/>
    <w:rsid w:val="00CA4033"/>
    <w:rsid w:val="00CB50CC"/>
    <w:rsid w:val="00CB608E"/>
    <w:rsid w:val="00CD1599"/>
    <w:rsid w:val="00CD3EE1"/>
    <w:rsid w:val="00CF1828"/>
    <w:rsid w:val="00CF2575"/>
    <w:rsid w:val="00CF68F2"/>
    <w:rsid w:val="00CF6B20"/>
    <w:rsid w:val="00D0632B"/>
    <w:rsid w:val="00D178BF"/>
    <w:rsid w:val="00D339CC"/>
    <w:rsid w:val="00D41341"/>
    <w:rsid w:val="00D51A8A"/>
    <w:rsid w:val="00D561DC"/>
    <w:rsid w:val="00D62902"/>
    <w:rsid w:val="00D64F90"/>
    <w:rsid w:val="00D66106"/>
    <w:rsid w:val="00D7393A"/>
    <w:rsid w:val="00D83E30"/>
    <w:rsid w:val="00D849F7"/>
    <w:rsid w:val="00D8543A"/>
    <w:rsid w:val="00DA68EB"/>
    <w:rsid w:val="00DB73C9"/>
    <w:rsid w:val="00DB7C25"/>
    <w:rsid w:val="00DC641B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0F5"/>
    <w:rsid w:val="00E56431"/>
    <w:rsid w:val="00E746D6"/>
    <w:rsid w:val="00EA3816"/>
    <w:rsid w:val="00EC23E6"/>
    <w:rsid w:val="00EC45AF"/>
    <w:rsid w:val="00ED6019"/>
    <w:rsid w:val="00EF08CA"/>
    <w:rsid w:val="00EF0933"/>
    <w:rsid w:val="00EF4D66"/>
    <w:rsid w:val="00EF7374"/>
    <w:rsid w:val="00F05230"/>
    <w:rsid w:val="00F1594B"/>
    <w:rsid w:val="00F161A0"/>
    <w:rsid w:val="00F55FA7"/>
    <w:rsid w:val="00F757A3"/>
    <w:rsid w:val="00F94EB9"/>
    <w:rsid w:val="00FA0170"/>
    <w:rsid w:val="00FB47BE"/>
    <w:rsid w:val="00FD5D99"/>
    <w:rsid w:val="00FE1453"/>
    <w:rsid w:val="00FF1678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508CAB3"/>
  <w15:docId w15:val="{35128276-B04C-45EB-A48E-D9988881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D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nakZnak">
    <w:name w:val="Znak Znak"/>
    <w:basedOn w:val="Normalny"/>
    <w:rsid w:val="007C6054"/>
  </w:style>
  <w:style w:type="paragraph" w:customStyle="1" w:styleId="ZnakZnak0">
    <w:name w:val="Znak Znak"/>
    <w:basedOn w:val="Normalny"/>
    <w:rsid w:val="00C5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6FC7-18AF-4D7F-8756-A01BF519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299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1747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102</cp:revision>
  <cp:lastPrinted>2020-12-08T11:23:00Z</cp:lastPrinted>
  <dcterms:created xsi:type="dcterms:W3CDTF">2016-05-13T11:49:00Z</dcterms:created>
  <dcterms:modified xsi:type="dcterms:W3CDTF">2020-12-09T08:05:00Z</dcterms:modified>
</cp:coreProperties>
</file>