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492EA" w14:textId="77777777" w:rsidR="00540A1F" w:rsidRDefault="00540A1F" w:rsidP="00540A1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41F52600" w14:textId="703670FE"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Nr sprawy: </w:t>
      </w:r>
      <w:r w:rsidR="00C83447" w:rsidRPr="00335472">
        <w:rPr>
          <w:rFonts w:ascii="Arial" w:hAnsi="Arial" w:cs="Arial"/>
          <w:sz w:val="22"/>
          <w:szCs w:val="22"/>
        </w:rPr>
        <w:t>WUPIII/</w:t>
      </w:r>
      <w:r w:rsidR="00C83447">
        <w:rPr>
          <w:rFonts w:ascii="Arial" w:hAnsi="Arial" w:cs="Arial"/>
          <w:sz w:val="22"/>
          <w:szCs w:val="22"/>
        </w:rPr>
        <w:t>4</w:t>
      </w:r>
      <w:r w:rsidR="00C83447" w:rsidRPr="00335472">
        <w:rPr>
          <w:rFonts w:ascii="Arial" w:hAnsi="Arial" w:cs="Arial"/>
          <w:sz w:val="22"/>
          <w:szCs w:val="22"/>
        </w:rPr>
        <w:t>/072</w:t>
      </w:r>
      <w:r w:rsidR="00C83447">
        <w:rPr>
          <w:rFonts w:ascii="Arial" w:hAnsi="Arial" w:cs="Arial"/>
          <w:sz w:val="22"/>
          <w:szCs w:val="22"/>
        </w:rPr>
        <w:t>4</w:t>
      </w:r>
      <w:r w:rsidR="00C83447" w:rsidRPr="00335472">
        <w:rPr>
          <w:rFonts w:ascii="Arial" w:hAnsi="Arial" w:cs="Arial"/>
          <w:sz w:val="22"/>
          <w:szCs w:val="22"/>
        </w:rPr>
        <w:t>/</w:t>
      </w:r>
      <w:r w:rsidR="00C83447">
        <w:rPr>
          <w:rFonts w:ascii="Arial" w:hAnsi="Arial" w:cs="Arial"/>
          <w:sz w:val="22"/>
          <w:szCs w:val="22"/>
        </w:rPr>
        <w:t>97</w:t>
      </w:r>
      <w:r w:rsidR="00C83447" w:rsidRPr="00335472">
        <w:rPr>
          <w:rFonts w:ascii="Arial" w:hAnsi="Arial" w:cs="Arial"/>
          <w:sz w:val="22"/>
          <w:szCs w:val="22"/>
        </w:rPr>
        <w:t>/20</w:t>
      </w:r>
      <w:r w:rsidR="00C834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Poznań, dnia </w:t>
      </w:r>
      <w:r w:rsidR="0087140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grudnia 20</w:t>
      </w:r>
      <w:r w:rsidR="00C834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74BFA5BD" w14:textId="77777777" w:rsidR="00540A1F" w:rsidRDefault="00540A1F" w:rsidP="00540A1F">
      <w:pPr>
        <w:spacing w:line="360" w:lineRule="auto"/>
        <w:rPr>
          <w:rFonts w:ascii="Arial" w:hAnsi="Arial" w:cs="Arial"/>
          <w:sz w:val="22"/>
          <w:szCs w:val="22"/>
        </w:rPr>
      </w:pPr>
    </w:p>
    <w:p w14:paraId="77463865" w14:textId="77777777"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BEE7AE4" w14:textId="77777777"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66ED74F0" w14:textId="77777777" w:rsidR="00F03D9B" w:rsidRDefault="00F03D9B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EABFB8C" w14:textId="77777777" w:rsidR="00540A1F" w:rsidRDefault="00540A1F" w:rsidP="00540A1F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B8F30C1" w14:textId="71DDCF7A" w:rsidR="00C83447" w:rsidRPr="0067431E" w:rsidRDefault="00B119BA" w:rsidP="00C8344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7431E">
        <w:rPr>
          <w:rFonts w:ascii="Arial" w:eastAsia="Calibri" w:hAnsi="Arial" w:cs="Arial"/>
          <w:sz w:val="22"/>
          <w:szCs w:val="22"/>
          <w:u w:val="single"/>
          <w:lang w:eastAsia="en-US"/>
        </w:rPr>
        <w:t>Dotyczy zapytania ofertowego pn.: „</w:t>
      </w:r>
      <w:r w:rsidR="00C83447" w:rsidRPr="0067431E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Usługa </w:t>
      </w:r>
      <w:r w:rsidR="00C83447" w:rsidRPr="0067431E">
        <w:rPr>
          <w:rFonts w:ascii="Arial" w:hAnsi="Arial" w:cs="Arial"/>
          <w:sz w:val="22"/>
          <w:szCs w:val="22"/>
          <w:u w:val="single"/>
        </w:rPr>
        <w:t xml:space="preserve">stałego wywozu odpadów komunalnych </w:t>
      </w:r>
      <w:r w:rsidRPr="0067431E">
        <w:rPr>
          <w:rFonts w:ascii="Arial" w:hAnsi="Arial" w:cs="Arial"/>
          <w:sz w:val="22"/>
          <w:szCs w:val="22"/>
          <w:u w:val="single"/>
        </w:rPr>
        <w:br/>
      </w:r>
      <w:r w:rsidR="00C83447" w:rsidRPr="0067431E">
        <w:rPr>
          <w:rFonts w:ascii="Arial" w:hAnsi="Arial" w:cs="Arial"/>
          <w:sz w:val="22"/>
          <w:szCs w:val="22"/>
          <w:u w:val="single"/>
        </w:rPr>
        <w:t xml:space="preserve">w roku 2021 z kontenerów znajdujących się na posesji Wojewódzkiego Urzędu Pracy </w:t>
      </w:r>
      <w:r w:rsidR="0067431E">
        <w:rPr>
          <w:rFonts w:ascii="Arial" w:hAnsi="Arial" w:cs="Arial"/>
          <w:sz w:val="22"/>
          <w:szCs w:val="22"/>
          <w:u w:val="single"/>
        </w:rPr>
        <w:br/>
      </w:r>
      <w:r w:rsidR="00C83447" w:rsidRPr="0067431E">
        <w:rPr>
          <w:rFonts w:ascii="Arial" w:hAnsi="Arial" w:cs="Arial"/>
          <w:sz w:val="22"/>
          <w:szCs w:val="22"/>
          <w:u w:val="single"/>
        </w:rPr>
        <w:t>w Poznaniu - Oddział Zamiejscowy w Koninie przy ulicy Zakładowej 4, 62-510 Konin</w:t>
      </w:r>
      <w:r w:rsidRPr="0067431E">
        <w:rPr>
          <w:rFonts w:ascii="Arial" w:hAnsi="Arial" w:cs="Arial"/>
          <w:sz w:val="22"/>
          <w:szCs w:val="22"/>
          <w:u w:val="single"/>
        </w:rPr>
        <w:t>”</w:t>
      </w:r>
      <w:r w:rsidR="00C83447" w:rsidRPr="0067431E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66DDF3F6" w14:textId="25990CDD" w:rsidR="00540A1F" w:rsidRDefault="00540A1F" w:rsidP="00540A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E516DB" w14:textId="77777777" w:rsidR="00540A1F" w:rsidRDefault="00540A1F" w:rsidP="00540A1F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EAABE61" w14:textId="001655AA" w:rsidR="00540A1F" w:rsidRDefault="00540A1F" w:rsidP="00540A1F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r w:rsidR="0034543B">
        <w:rPr>
          <w:rFonts w:ascii="Arial" w:eastAsia="Calibri" w:hAnsi="Arial" w:cs="Arial"/>
          <w:sz w:val="22"/>
          <w:szCs w:val="22"/>
        </w:rPr>
        <w:t>9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4543B">
        <w:rPr>
          <w:rFonts w:ascii="Arial" w:eastAsia="Calibri" w:hAnsi="Arial" w:cs="Arial"/>
          <w:sz w:val="22"/>
          <w:szCs w:val="22"/>
        </w:rPr>
        <w:t>Zapytania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C83447">
        <w:rPr>
          <w:rFonts w:ascii="Arial" w:eastAsia="Calibri" w:hAnsi="Arial" w:cs="Arial"/>
          <w:sz w:val="22"/>
          <w:szCs w:val="22"/>
        </w:rPr>
        <w:t xml:space="preserve">przedmiotowego </w:t>
      </w:r>
      <w:r>
        <w:rPr>
          <w:rFonts w:ascii="Arial" w:eastAsia="Calibri" w:hAnsi="Arial" w:cs="Arial"/>
          <w:sz w:val="22"/>
          <w:szCs w:val="22"/>
        </w:rPr>
        <w:t>postępowania</w:t>
      </w:r>
      <w:r w:rsidR="00C83447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wybrano </w:t>
      </w:r>
      <w:r w:rsidRPr="00475FC9">
        <w:rPr>
          <w:rFonts w:ascii="Arial" w:eastAsia="Calibri" w:hAnsi="Arial" w:cs="Arial"/>
          <w:sz w:val="22"/>
          <w:szCs w:val="22"/>
        </w:rPr>
        <w:t xml:space="preserve">ofertę </w:t>
      </w:r>
      <w:r w:rsidR="00D23302">
        <w:rPr>
          <w:rFonts w:ascii="Arial" w:eastAsia="Calibri" w:hAnsi="Arial" w:cs="Arial"/>
          <w:sz w:val="22"/>
          <w:szCs w:val="22"/>
        </w:rPr>
        <w:t>nr 1</w:t>
      </w:r>
      <w:r>
        <w:rPr>
          <w:rFonts w:ascii="Arial" w:eastAsia="Calibri" w:hAnsi="Arial" w:cs="Arial"/>
          <w:sz w:val="22"/>
          <w:szCs w:val="22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14:paraId="07565B98" w14:textId="77777777" w:rsidR="00540A1F" w:rsidRDefault="00540A1F" w:rsidP="00540A1F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14:paraId="17048D38" w14:textId="77777777" w:rsidR="00540A1F" w:rsidRPr="00936E73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 xml:space="preserve">Przedsiębiorstwo Gospodarki Komunalnej </w:t>
      </w:r>
    </w:p>
    <w:p w14:paraId="24AA5D42" w14:textId="77777777" w:rsidR="00540A1F" w:rsidRPr="00936E73" w:rsidRDefault="00F03D9B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Mieszkaniowej Sp. z o.o. </w:t>
      </w:r>
      <w:r w:rsidR="00540A1F" w:rsidRPr="00936E73">
        <w:rPr>
          <w:rFonts w:ascii="Arial" w:hAnsi="Arial" w:cs="Arial"/>
          <w:b/>
          <w:sz w:val="22"/>
          <w:szCs w:val="22"/>
        </w:rPr>
        <w:t xml:space="preserve">w Koninie </w:t>
      </w:r>
    </w:p>
    <w:p w14:paraId="36C8847E" w14:textId="334F50C6" w:rsidR="00540A1F" w:rsidRPr="00936E73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>ul. M</w:t>
      </w:r>
      <w:r w:rsidR="00C83447">
        <w:rPr>
          <w:rFonts w:ascii="Arial" w:hAnsi="Arial" w:cs="Arial"/>
          <w:b/>
          <w:sz w:val="22"/>
          <w:szCs w:val="22"/>
        </w:rPr>
        <w:t>arii</w:t>
      </w:r>
      <w:r w:rsidRPr="00936E73">
        <w:rPr>
          <w:rFonts w:ascii="Arial" w:hAnsi="Arial" w:cs="Arial"/>
          <w:b/>
          <w:sz w:val="22"/>
          <w:szCs w:val="22"/>
        </w:rPr>
        <w:t xml:space="preserve"> Dąbrowskiej 8 </w:t>
      </w:r>
    </w:p>
    <w:p w14:paraId="458FB59B" w14:textId="77777777" w:rsidR="00540A1F" w:rsidRDefault="00540A1F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6E73">
        <w:rPr>
          <w:rFonts w:ascii="Arial" w:hAnsi="Arial" w:cs="Arial"/>
          <w:b/>
          <w:sz w:val="22"/>
          <w:szCs w:val="22"/>
        </w:rPr>
        <w:t>62-500 Konin</w:t>
      </w:r>
    </w:p>
    <w:p w14:paraId="3536E15D" w14:textId="77777777" w:rsidR="00F03D9B" w:rsidRDefault="00F03D9B" w:rsidP="00540A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5706F66" w14:textId="77777777" w:rsidR="00540A1F" w:rsidRDefault="00540A1F" w:rsidP="00540A1F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14:paraId="156E61E4" w14:textId="77777777" w:rsidR="00D23302" w:rsidRDefault="00540A1F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>
        <w:rPr>
          <w:rFonts w:ascii="Arial" w:eastAsia="Calibri" w:hAnsi="Arial" w:cs="Arial"/>
          <w:b/>
          <w:sz w:val="22"/>
          <w:szCs w:val="22"/>
        </w:rPr>
        <w:t>100,00 pkt.</w:t>
      </w:r>
      <w:r w:rsidR="00D23302">
        <w:rPr>
          <w:rFonts w:ascii="Arial" w:eastAsia="Calibri" w:hAnsi="Arial" w:cs="Arial"/>
          <w:b/>
          <w:sz w:val="22"/>
          <w:szCs w:val="22"/>
        </w:rPr>
        <w:t xml:space="preserve"> </w:t>
      </w:r>
      <w:r w:rsidR="00D23302" w:rsidRPr="00D23302">
        <w:rPr>
          <w:rFonts w:ascii="Arial" w:eastAsia="Calibri" w:hAnsi="Arial" w:cs="Arial"/>
          <w:sz w:val="22"/>
          <w:szCs w:val="22"/>
        </w:rPr>
        <w:t>w kryterium cena brutto.</w:t>
      </w:r>
    </w:p>
    <w:p w14:paraId="46AE2665" w14:textId="2351D347" w:rsidR="00036B87" w:rsidRDefault="00540A1F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nie złożono innych ofert.</w:t>
      </w:r>
    </w:p>
    <w:p w14:paraId="15231473" w14:textId="573F8402" w:rsidR="00C83447" w:rsidRDefault="00C83447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Umowa zostanie podpisana drogą korespondencyjną.</w:t>
      </w:r>
    </w:p>
    <w:p w14:paraId="3AB8146C" w14:textId="42F448F4" w:rsidR="0087140E" w:rsidRDefault="0087140E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09F8AB0" w14:textId="77985462" w:rsidR="0087140E" w:rsidRPr="00540A1F" w:rsidRDefault="0087140E" w:rsidP="00475FC9">
      <w:pPr>
        <w:tabs>
          <w:tab w:val="left" w:pos="708"/>
          <w:tab w:val="center" w:pos="4536"/>
          <w:tab w:val="right" w:pos="9072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A3D8C" wp14:editId="7432F98A">
                <wp:simplePos x="0" y="0"/>
                <wp:positionH relativeFrom="column">
                  <wp:posOffset>2713355</wp:posOffset>
                </wp:positionH>
                <wp:positionV relativeFrom="paragraph">
                  <wp:posOffset>247650</wp:posOffset>
                </wp:positionV>
                <wp:extent cx="35306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8D8C" w14:textId="5C23928B" w:rsidR="0087140E" w:rsidRPr="0087140E" w:rsidRDefault="0087140E" w:rsidP="008714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5BB9C047" w14:textId="5E2CD69F" w:rsidR="0087140E" w:rsidRPr="0087140E" w:rsidRDefault="0087140E" w:rsidP="008714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9326E72" w14:textId="15F7DF15" w:rsidR="0087140E" w:rsidRPr="0087140E" w:rsidRDefault="0087140E" w:rsidP="008714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14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A3D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65pt;margin-top:19.5pt;width:2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" filled="f" stroked="f">
                <v:textbox style="mso-fit-shape-to-text:t">
                  <w:txbxContent>
                    <w:p w14:paraId="30988D8C" w14:textId="5C23928B" w:rsidR="0087140E" w:rsidRPr="0087140E" w:rsidRDefault="0087140E" w:rsidP="008714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5BB9C047" w14:textId="5E2CD69F" w:rsidR="0087140E" w:rsidRPr="0087140E" w:rsidRDefault="0087140E" w:rsidP="008714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9326E72" w14:textId="15F7DF15" w:rsidR="0087140E" w:rsidRPr="0087140E" w:rsidRDefault="0087140E" w:rsidP="008714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140E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140E" w:rsidRPr="00540A1F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5756C" w14:textId="77777777" w:rsidR="002958FD" w:rsidRDefault="002958FD">
      <w:r>
        <w:separator/>
      </w:r>
    </w:p>
  </w:endnote>
  <w:endnote w:type="continuationSeparator" w:id="0">
    <w:p w14:paraId="5144301F" w14:textId="77777777" w:rsidR="002958FD" w:rsidRDefault="002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67BC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061A8" wp14:editId="021F408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DA9F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5C78612D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1134D8F0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3731DA5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11222" w14:textId="77777777" w:rsidR="002958FD" w:rsidRDefault="002958FD">
      <w:r>
        <w:separator/>
      </w:r>
    </w:p>
  </w:footnote>
  <w:footnote w:type="continuationSeparator" w:id="0">
    <w:p w14:paraId="60BB325E" w14:textId="77777777" w:rsidR="002958FD" w:rsidRDefault="0029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B296" w14:textId="77777777" w:rsidR="004262EB" w:rsidRDefault="004262EB" w:rsidP="004262EB"/>
  <w:p w14:paraId="29B1C264" w14:textId="77777777" w:rsidR="00AC0288" w:rsidRDefault="00AC0288" w:rsidP="004262EB"/>
  <w:p w14:paraId="237B3C04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77A6BB55" wp14:editId="526DA3C3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A2195" w14:textId="77777777" w:rsidR="004262EB" w:rsidRDefault="004262EB" w:rsidP="004262EB">
    <w:r>
      <w:t>_________________________________________________________________________</w:t>
    </w:r>
  </w:p>
  <w:p w14:paraId="04A73533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17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A126F"/>
    <w:rsid w:val="000B369C"/>
    <w:rsid w:val="000B6D43"/>
    <w:rsid w:val="000C78EA"/>
    <w:rsid w:val="000D0C88"/>
    <w:rsid w:val="000D2710"/>
    <w:rsid w:val="000D3DEC"/>
    <w:rsid w:val="000E4275"/>
    <w:rsid w:val="000F578A"/>
    <w:rsid w:val="001034F1"/>
    <w:rsid w:val="00137ED4"/>
    <w:rsid w:val="001738E7"/>
    <w:rsid w:val="00195D83"/>
    <w:rsid w:val="001A3ECB"/>
    <w:rsid w:val="001B62F4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958FD"/>
    <w:rsid w:val="002B14B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4543B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75FC9"/>
    <w:rsid w:val="004B4DD3"/>
    <w:rsid w:val="004D4E9B"/>
    <w:rsid w:val="004E0E52"/>
    <w:rsid w:val="00506F52"/>
    <w:rsid w:val="0052687F"/>
    <w:rsid w:val="00540A11"/>
    <w:rsid w:val="00540A1F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431E"/>
    <w:rsid w:val="00680AC2"/>
    <w:rsid w:val="00694F2B"/>
    <w:rsid w:val="0069745F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140E"/>
    <w:rsid w:val="00874E68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21245"/>
    <w:rsid w:val="0092129A"/>
    <w:rsid w:val="0092510E"/>
    <w:rsid w:val="00951E4E"/>
    <w:rsid w:val="00952984"/>
    <w:rsid w:val="009902BD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69D"/>
    <w:rsid w:val="00AF553B"/>
    <w:rsid w:val="00B119BA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83447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23302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EAE"/>
    <w:rsid w:val="00DE60F6"/>
    <w:rsid w:val="00DE63D1"/>
    <w:rsid w:val="00DF7D54"/>
    <w:rsid w:val="00E11187"/>
    <w:rsid w:val="00E12D0B"/>
    <w:rsid w:val="00E1333B"/>
    <w:rsid w:val="00E31B24"/>
    <w:rsid w:val="00E41EC6"/>
    <w:rsid w:val="00E44E37"/>
    <w:rsid w:val="00E56431"/>
    <w:rsid w:val="00EA3816"/>
    <w:rsid w:val="00EC45AF"/>
    <w:rsid w:val="00ED6019"/>
    <w:rsid w:val="00EE3B4C"/>
    <w:rsid w:val="00EF0933"/>
    <w:rsid w:val="00EF7374"/>
    <w:rsid w:val="00F03D9B"/>
    <w:rsid w:val="00F05230"/>
    <w:rsid w:val="00F161A0"/>
    <w:rsid w:val="00F55FA7"/>
    <w:rsid w:val="00F63AD6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A8DF8D"/>
  <w15:docId w15:val="{CD4206F9-19DD-4E3B-A9B9-5AA1C7E3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892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12</cp:revision>
  <cp:lastPrinted>2016-05-17T07:41:00Z</cp:lastPrinted>
  <dcterms:created xsi:type="dcterms:W3CDTF">2018-12-10T11:47:00Z</dcterms:created>
  <dcterms:modified xsi:type="dcterms:W3CDTF">2020-12-08T11:09:00Z</dcterms:modified>
</cp:coreProperties>
</file>