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F758" w14:textId="347F6B38" w:rsidR="00C558A3" w:rsidRDefault="00C558A3" w:rsidP="00C558A3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14:paraId="1ED0A5F1" w14:textId="72941873" w:rsidR="00C558A3" w:rsidRPr="00475F6A" w:rsidRDefault="00C558A3" w:rsidP="00C558A3">
      <w:pPr>
        <w:spacing w:line="360" w:lineRule="auto"/>
        <w:ind w:left="566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Poznań</w:t>
      </w:r>
      <w:r w:rsidRPr="00BA0378">
        <w:rPr>
          <w:rFonts w:ascii="Arial" w:hAnsi="Arial" w:cs="Arial"/>
          <w:sz w:val="22"/>
        </w:rPr>
        <w:t>, dnia</w:t>
      </w:r>
      <w:r>
        <w:rPr>
          <w:rFonts w:ascii="Arial" w:hAnsi="Arial" w:cs="Arial"/>
          <w:sz w:val="22"/>
        </w:rPr>
        <w:t xml:space="preserve"> </w:t>
      </w:r>
      <w:r w:rsidR="00D15678">
        <w:rPr>
          <w:rFonts w:ascii="Arial" w:hAnsi="Arial" w:cs="Arial"/>
          <w:sz w:val="22"/>
        </w:rPr>
        <w:t>18</w:t>
      </w:r>
      <w:r>
        <w:rPr>
          <w:rFonts w:ascii="Arial" w:hAnsi="Arial" w:cs="Arial"/>
          <w:sz w:val="22"/>
        </w:rPr>
        <w:t xml:space="preserve"> listopada 2021 r.</w:t>
      </w:r>
    </w:p>
    <w:p w14:paraId="457AC027" w14:textId="77777777" w:rsidR="00C558A3" w:rsidRDefault="00C558A3" w:rsidP="00C558A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</w:p>
    <w:p w14:paraId="112A7B73" w14:textId="77777777" w:rsidR="00C558A3" w:rsidRDefault="00C558A3" w:rsidP="00C558A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14:paraId="25CEB81B" w14:textId="77777777" w:rsidR="00C558A3" w:rsidRDefault="00C558A3" w:rsidP="00C558A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679A8AC" w14:textId="77777777" w:rsidR="00C558A3" w:rsidRPr="007D423F" w:rsidRDefault="00C558A3" w:rsidP="00C558A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WUPIII/0724/116/2021</w:t>
      </w:r>
    </w:p>
    <w:p w14:paraId="04487F31" w14:textId="77777777" w:rsidR="00C558A3" w:rsidRPr="002F53EA" w:rsidRDefault="00C558A3" w:rsidP="00C558A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558A3" w:rsidRPr="00426ADB" w14:paraId="0F11E712" w14:textId="77777777" w:rsidTr="006D1647">
        <w:tc>
          <w:tcPr>
            <w:tcW w:w="9212" w:type="dxa"/>
            <w:shd w:val="pct10" w:color="auto" w:fill="auto"/>
          </w:tcPr>
          <w:p w14:paraId="6C4430D2" w14:textId="77777777" w:rsidR="00C558A3" w:rsidRPr="00426ADB" w:rsidRDefault="00C558A3" w:rsidP="006D164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. Nazwa i adres Zamawiającego</w:t>
            </w:r>
          </w:p>
        </w:tc>
      </w:tr>
    </w:tbl>
    <w:p w14:paraId="3CDA5DE7" w14:textId="77777777" w:rsidR="00C558A3" w:rsidRDefault="00C558A3" w:rsidP="00C558A3">
      <w:pPr>
        <w:spacing w:line="360" w:lineRule="auto"/>
        <w:rPr>
          <w:rFonts w:ascii="Arial" w:hAnsi="Arial" w:cs="Arial"/>
          <w:b/>
          <w:bCs/>
          <w:sz w:val="22"/>
        </w:rPr>
      </w:pPr>
    </w:p>
    <w:p w14:paraId="205141E2" w14:textId="77777777" w:rsidR="00C558A3" w:rsidRPr="00475F6A" w:rsidRDefault="00C558A3" w:rsidP="00C558A3">
      <w:pPr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14:paraId="68594235" w14:textId="77777777" w:rsidR="00C558A3" w:rsidRPr="00475F6A" w:rsidRDefault="00C558A3" w:rsidP="00C558A3">
      <w:pPr>
        <w:spacing w:line="360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>
        <w:rPr>
          <w:rFonts w:ascii="Arial" w:hAnsi="Arial" w:cs="Arial"/>
          <w:b/>
          <w:bCs/>
          <w:sz w:val="22"/>
        </w:rPr>
        <w:t>Szyperska 14</w:t>
      </w:r>
    </w:p>
    <w:p w14:paraId="434DD38E" w14:textId="77777777" w:rsidR="00C558A3" w:rsidRPr="00475F6A" w:rsidRDefault="00C558A3" w:rsidP="00C558A3">
      <w:pPr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</w:p>
    <w:p w14:paraId="1BB9C26F" w14:textId="77777777" w:rsidR="00C558A3" w:rsidRDefault="00C558A3" w:rsidP="00C558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558A3" w:rsidRPr="00426ADB" w14:paraId="77FD4C33" w14:textId="77777777" w:rsidTr="006D1647">
        <w:tc>
          <w:tcPr>
            <w:tcW w:w="9212" w:type="dxa"/>
            <w:shd w:val="pct10" w:color="auto" w:fill="auto"/>
          </w:tcPr>
          <w:p w14:paraId="4064D99E" w14:textId="77777777" w:rsidR="00C558A3" w:rsidRPr="00426ADB" w:rsidRDefault="00C558A3" w:rsidP="006D164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. Nazwa zamówienia</w:t>
            </w:r>
          </w:p>
        </w:tc>
      </w:tr>
    </w:tbl>
    <w:p w14:paraId="4B613D82" w14:textId="77777777" w:rsidR="00C558A3" w:rsidRDefault="00C558A3" w:rsidP="00C558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817D2A" w14:textId="4C0034D3" w:rsidR="00C558A3" w:rsidRDefault="00DC003B" w:rsidP="00C558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87867158"/>
      <w:r>
        <w:rPr>
          <w:rFonts w:ascii="Arial" w:hAnsi="Arial" w:cs="Arial"/>
          <w:sz w:val="22"/>
          <w:szCs w:val="22"/>
        </w:rPr>
        <w:t>Świadczenie usługi monitorowania systemu alarmowego</w:t>
      </w:r>
      <w:r w:rsidR="00C558A3">
        <w:rPr>
          <w:rFonts w:ascii="Arial" w:hAnsi="Arial" w:cs="Arial"/>
          <w:sz w:val="22"/>
          <w:szCs w:val="22"/>
        </w:rPr>
        <w:t xml:space="preserve"> w Wojewódzkim Urzędzie Pracy </w:t>
      </w:r>
      <w:r>
        <w:rPr>
          <w:rFonts w:ascii="Arial" w:hAnsi="Arial" w:cs="Arial"/>
          <w:sz w:val="22"/>
          <w:szCs w:val="22"/>
        </w:rPr>
        <w:br/>
      </w:r>
      <w:r w:rsidR="00C558A3">
        <w:rPr>
          <w:rFonts w:ascii="Arial" w:hAnsi="Arial" w:cs="Arial"/>
          <w:sz w:val="22"/>
          <w:szCs w:val="22"/>
        </w:rPr>
        <w:t>w Poznaniu – Oddział Zamiejscowy w Pile, Koninie i Lesznie.</w:t>
      </w:r>
      <w:bookmarkEnd w:id="0"/>
    </w:p>
    <w:p w14:paraId="3EABA566" w14:textId="77777777" w:rsidR="00C558A3" w:rsidRDefault="00C558A3" w:rsidP="00C558A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558A3" w:rsidRPr="00426ADB" w14:paraId="2BA6F73E" w14:textId="77777777" w:rsidTr="006D1647">
        <w:tc>
          <w:tcPr>
            <w:tcW w:w="9212" w:type="dxa"/>
            <w:shd w:val="pct10" w:color="auto" w:fill="auto"/>
          </w:tcPr>
          <w:p w14:paraId="59F51EAF" w14:textId="77777777" w:rsidR="00C558A3" w:rsidRPr="00426ADB" w:rsidRDefault="00C558A3" w:rsidP="006D164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. Opis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14:paraId="3F67CCEE" w14:textId="77777777" w:rsidR="00C558A3" w:rsidRDefault="00C558A3" w:rsidP="00C558A3">
      <w:pPr>
        <w:pStyle w:val="Akapitzlist"/>
        <w:spacing w:after="0" w:line="360" w:lineRule="auto"/>
        <w:ind w:left="0"/>
        <w:rPr>
          <w:rFonts w:ascii="Arial" w:eastAsia="Calibri" w:hAnsi="Arial" w:cs="Arial"/>
          <w:i/>
        </w:rPr>
      </w:pPr>
    </w:p>
    <w:p w14:paraId="0C2DA446" w14:textId="77777777" w:rsidR="00C558A3" w:rsidRPr="00897C26" w:rsidRDefault="00C558A3" w:rsidP="00C558A3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Część 1</w:t>
      </w:r>
      <w:r w:rsidRPr="00897C26">
        <w:rPr>
          <w:rFonts w:ascii="Arial" w:eastAsia="Calibri" w:hAnsi="Arial" w:cs="Arial"/>
          <w:b/>
          <w:sz w:val="22"/>
          <w:szCs w:val="22"/>
        </w:rPr>
        <w:t>:</w:t>
      </w:r>
    </w:p>
    <w:p w14:paraId="4E03D4CA" w14:textId="77777777" w:rsidR="00C558A3" w:rsidRPr="00897C26" w:rsidRDefault="00C558A3" w:rsidP="00C558A3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 xml:space="preserve">Świadczenie usługi monitorowania systemu alarmowego zainstalowanego </w:t>
      </w:r>
      <w:r w:rsidRPr="00897C26">
        <w:rPr>
          <w:rFonts w:ascii="Arial" w:eastAsia="Calibri" w:hAnsi="Arial" w:cs="Arial"/>
        </w:rPr>
        <w:br/>
        <w:t>w budynku Wojewódzkiego Urzędu Pracy w Poznaniu Oddział Zamiejscowy w Pile przy al. Niepodległości 24 w terminie 01.01.202</w:t>
      </w:r>
      <w:r>
        <w:rPr>
          <w:rFonts w:ascii="Arial" w:eastAsia="Calibri" w:hAnsi="Arial" w:cs="Arial"/>
        </w:rPr>
        <w:t>2</w:t>
      </w:r>
      <w:r w:rsidRPr="00897C26">
        <w:rPr>
          <w:rFonts w:ascii="Arial" w:eastAsia="Calibri" w:hAnsi="Arial" w:cs="Arial"/>
        </w:rPr>
        <w:t xml:space="preserve"> r. – 31.12.202</w:t>
      </w:r>
      <w:r>
        <w:rPr>
          <w:rFonts w:ascii="Arial" w:eastAsia="Calibri" w:hAnsi="Arial" w:cs="Arial"/>
        </w:rPr>
        <w:t>2</w:t>
      </w:r>
      <w:r w:rsidRPr="00897C26">
        <w:rPr>
          <w:rFonts w:ascii="Arial" w:eastAsia="Calibri" w:hAnsi="Arial" w:cs="Arial"/>
        </w:rPr>
        <w:t xml:space="preserve"> r.:</w:t>
      </w:r>
    </w:p>
    <w:p w14:paraId="04072E8A" w14:textId="77777777" w:rsidR="00C558A3" w:rsidRPr="00897C26" w:rsidRDefault="00C558A3" w:rsidP="00C558A3">
      <w:pPr>
        <w:pStyle w:val="Akapitzlist"/>
        <w:numPr>
          <w:ilvl w:val="1"/>
          <w:numId w:val="2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 xml:space="preserve">monitorowanie systemu włamania poza godzinami pracy Urzędu w dni robocze, tj. od poniedziałku do piątku w godzinach 15:30 – 7:30 </w:t>
      </w:r>
      <w:r w:rsidRPr="00897C26">
        <w:rPr>
          <w:rFonts w:ascii="Arial" w:eastAsia="Calibri" w:hAnsi="Arial" w:cs="Arial"/>
        </w:rPr>
        <w:br/>
        <w:t xml:space="preserve">oraz całodobowo w soboty i niedziele oraz pozostałe dni ustawowo wolne </w:t>
      </w:r>
      <w:r w:rsidRPr="00897C26">
        <w:rPr>
          <w:rFonts w:ascii="Arial" w:eastAsia="Calibri" w:hAnsi="Arial" w:cs="Arial"/>
        </w:rPr>
        <w:br/>
        <w:t>od pracy,</w:t>
      </w:r>
    </w:p>
    <w:p w14:paraId="22911FDA" w14:textId="77777777" w:rsidR="00C558A3" w:rsidRPr="00897C26" w:rsidRDefault="00C558A3" w:rsidP="00C558A3">
      <w:pPr>
        <w:pStyle w:val="Akapitzlist"/>
        <w:numPr>
          <w:ilvl w:val="1"/>
          <w:numId w:val="2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>transmisja realizowana będzie za pośrednictwem modułu i sygnału GSM,</w:t>
      </w:r>
    </w:p>
    <w:p w14:paraId="347FBF1E" w14:textId="77777777" w:rsidR="00C558A3" w:rsidRPr="00897C26" w:rsidRDefault="00C558A3" w:rsidP="00C558A3">
      <w:pPr>
        <w:pStyle w:val="Akapitzlist"/>
        <w:numPr>
          <w:ilvl w:val="1"/>
          <w:numId w:val="2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>system alarmu włamania obejmuje trzy kondygnacje tj. parter, I piętro, II piętro budynku.</w:t>
      </w:r>
    </w:p>
    <w:p w14:paraId="23D3C255" w14:textId="77777777" w:rsidR="00C558A3" w:rsidRPr="00897C26" w:rsidRDefault="00C558A3" w:rsidP="00C558A3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>Zobowiązywania Wykonawcy:</w:t>
      </w:r>
    </w:p>
    <w:p w14:paraId="0DD307F4" w14:textId="77777777" w:rsidR="00C558A3" w:rsidRPr="00897C26" w:rsidRDefault="00C558A3" w:rsidP="00C558A3">
      <w:pPr>
        <w:pStyle w:val="Akapitzlist"/>
        <w:numPr>
          <w:ilvl w:val="1"/>
          <w:numId w:val="2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 xml:space="preserve">monitorowanie i przyjmowanie sygnałów systemu sygnalizacji włamania </w:t>
      </w:r>
      <w:r w:rsidRPr="00897C26">
        <w:rPr>
          <w:rFonts w:ascii="Arial" w:eastAsia="Calibri" w:hAnsi="Arial" w:cs="Arial"/>
        </w:rPr>
        <w:br/>
        <w:t xml:space="preserve">z obiektu Zamawiającego realizowane będzie poza godzinami pracy Urzędu </w:t>
      </w:r>
      <w:r w:rsidRPr="00897C26">
        <w:rPr>
          <w:rFonts w:ascii="Arial" w:eastAsia="Calibri" w:hAnsi="Arial" w:cs="Arial"/>
        </w:rPr>
        <w:br/>
      </w:r>
      <w:r w:rsidRPr="00897C26">
        <w:rPr>
          <w:rFonts w:ascii="Arial" w:eastAsia="Calibri" w:hAnsi="Arial" w:cs="Arial"/>
        </w:rPr>
        <w:lastRenderedPageBreak/>
        <w:t xml:space="preserve">w dni robocze, tj. od poniedziałku do piątku w godzinach 15:30 – 7:30 </w:t>
      </w:r>
      <w:r w:rsidRPr="00897C26">
        <w:rPr>
          <w:rFonts w:ascii="Arial" w:eastAsia="Calibri" w:hAnsi="Arial" w:cs="Arial"/>
        </w:rPr>
        <w:br/>
        <w:t xml:space="preserve">oraz całodobowo w soboty i niedziele oraz pozostałe dni ustawowo wolne </w:t>
      </w:r>
      <w:r w:rsidRPr="00897C26">
        <w:rPr>
          <w:rFonts w:ascii="Arial" w:eastAsia="Calibri" w:hAnsi="Arial" w:cs="Arial"/>
        </w:rPr>
        <w:br/>
        <w:t>od pracy,</w:t>
      </w:r>
    </w:p>
    <w:p w14:paraId="73E4E3A5" w14:textId="77777777" w:rsidR="00C558A3" w:rsidRPr="00897C26" w:rsidRDefault="00C558A3" w:rsidP="00C558A3">
      <w:pPr>
        <w:pStyle w:val="Akapitzlist"/>
        <w:numPr>
          <w:ilvl w:val="1"/>
          <w:numId w:val="2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>posiadanie centrum monitorowania z całodobową obsługą, odpowiednio zabezpieczone przed dostępem osób postronnych oraz próbami celowego uszkodzenia, zniszczenia lub zakłócenia jego pracy. Oddalone centrum monitorowania musi ponadto spełniać następujące wymogi:</w:t>
      </w:r>
    </w:p>
    <w:p w14:paraId="2EFE2023" w14:textId="77777777" w:rsidR="00C558A3" w:rsidRPr="00897C26" w:rsidRDefault="00C558A3" w:rsidP="00C558A3">
      <w:pPr>
        <w:pStyle w:val="Akapitzlist"/>
        <w:numPr>
          <w:ilvl w:val="2"/>
          <w:numId w:val="2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>posiadać optyczno</w:t>
      </w:r>
      <w:r>
        <w:rPr>
          <w:rFonts w:ascii="Arial" w:eastAsia="Calibri" w:hAnsi="Arial" w:cs="Arial"/>
        </w:rPr>
        <w:t>-</w:t>
      </w:r>
      <w:r w:rsidRPr="00897C26">
        <w:rPr>
          <w:rFonts w:ascii="Arial" w:eastAsia="Calibri" w:hAnsi="Arial" w:cs="Arial"/>
        </w:rPr>
        <w:t xml:space="preserve">akustyczną sygnalizację stanów alarmowych </w:t>
      </w:r>
      <w:r>
        <w:rPr>
          <w:rFonts w:ascii="Arial" w:eastAsia="Calibri" w:hAnsi="Arial" w:cs="Arial"/>
        </w:rPr>
        <w:br/>
      </w:r>
      <w:r w:rsidRPr="00897C26">
        <w:rPr>
          <w:rFonts w:ascii="Arial" w:eastAsia="Calibri" w:hAnsi="Arial" w:cs="Arial"/>
        </w:rPr>
        <w:t>oraz sygnalizację wykrycia uszkodzenia torów i urządzeń transmisji sygnału alarmowego,</w:t>
      </w:r>
    </w:p>
    <w:p w14:paraId="6623A778" w14:textId="77777777" w:rsidR="00C558A3" w:rsidRPr="00897C26" w:rsidRDefault="00C558A3" w:rsidP="00C558A3">
      <w:pPr>
        <w:pStyle w:val="Akapitzlist"/>
        <w:numPr>
          <w:ilvl w:val="2"/>
          <w:numId w:val="2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>zasilanie ze źródła rezerwowego powinno pozwalać na niezakłóconą pracę centrum w czasie nie krótszym niż 36 godzin,</w:t>
      </w:r>
    </w:p>
    <w:p w14:paraId="00DC8EC0" w14:textId="77777777" w:rsidR="00C558A3" w:rsidRPr="00897C26" w:rsidRDefault="00C558A3" w:rsidP="00C558A3">
      <w:pPr>
        <w:pStyle w:val="Akapitzlist"/>
        <w:numPr>
          <w:ilvl w:val="2"/>
          <w:numId w:val="2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 xml:space="preserve">całodobowa obsługa serwisowa centrum powinna przywrócić zdolność monitorowania systemu alarmowego chronionego obiektu </w:t>
      </w:r>
      <w:r w:rsidRPr="00897C26">
        <w:rPr>
          <w:rFonts w:ascii="Arial" w:eastAsia="Calibri" w:hAnsi="Arial" w:cs="Arial"/>
        </w:rPr>
        <w:br/>
        <w:t>w czasie nie dłuższym niż 30 minut,</w:t>
      </w:r>
    </w:p>
    <w:p w14:paraId="285CFB4C" w14:textId="77777777" w:rsidR="00C558A3" w:rsidRPr="00897C26" w:rsidRDefault="00C558A3" w:rsidP="00C558A3">
      <w:pPr>
        <w:pStyle w:val="Akapitzlist"/>
        <w:numPr>
          <w:ilvl w:val="2"/>
          <w:numId w:val="2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 xml:space="preserve">centrum musi zapewnić możliwość rejestracji, archiwizacji </w:t>
      </w:r>
      <w:r w:rsidRPr="00897C26">
        <w:rPr>
          <w:rFonts w:ascii="Arial" w:eastAsia="Calibri" w:hAnsi="Arial" w:cs="Arial"/>
        </w:rPr>
        <w:br/>
        <w:t xml:space="preserve">i odtworzenia wszystkich monitorowanych zdarzeń zaistniałych </w:t>
      </w:r>
      <w:r w:rsidRPr="00897C26">
        <w:rPr>
          <w:rFonts w:ascii="Arial" w:eastAsia="Calibri" w:hAnsi="Arial" w:cs="Arial"/>
        </w:rPr>
        <w:br/>
        <w:t>w systemie z okresu ostatnich 3 miesięcy,</w:t>
      </w:r>
    </w:p>
    <w:p w14:paraId="12215826" w14:textId="77777777" w:rsidR="00C558A3" w:rsidRPr="00897C26" w:rsidRDefault="00C558A3" w:rsidP="00C558A3">
      <w:pPr>
        <w:pStyle w:val="Akapitzlist"/>
        <w:numPr>
          <w:ilvl w:val="1"/>
          <w:numId w:val="2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>całodobowy nadzór i utrzymanie w stałej sprawności technicznej stacji bazowej, której zadaniem jest odbiór sygnałów alarmowych z systemu lokalnego Zamawiającego do stacji monitorującej zainstalowanej w siedzibie Wykonawcy i będącej w dyspozycji Wykonawcy,</w:t>
      </w:r>
    </w:p>
    <w:p w14:paraId="243F5800" w14:textId="59564F1E" w:rsidR="00C558A3" w:rsidRPr="00897C26" w:rsidRDefault="00C558A3" w:rsidP="00C558A3">
      <w:pPr>
        <w:pStyle w:val="Akapitzlist"/>
        <w:numPr>
          <w:ilvl w:val="1"/>
          <w:numId w:val="2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 xml:space="preserve">zapewnienie gotowości do interwencji grupy patrolowej, składającej </w:t>
      </w:r>
      <w:r w:rsidRPr="00897C26">
        <w:rPr>
          <w:rFonts w:ascii="Arial" w:eastAsia="Calibri" w:hAnsi="Arial" w:cs="Arial"/>
        </w:rPr>
        <w:br/>
        <w:t xml:space="preserve">się z co najmniej 2 kwalifikowanych pracowników ochrony, spełniających wymagania określone w art. 26 ust. 3 ustawy z dnia 22 sierpnia 1997 r. </w:t>
      </w:r>
      <w:r w:rsidRPr="00897C26">
        <w:rPr>
          <w:rFonts w:ascii="Arial" w:eastAsia="Calibri" w:hAnsi="Arial" w:cs="Arial"/>
        </w:rPr>
        <w:br/>
        <w:t>o ochronie osób i mienia (</w:t>
      </w:r>
      <w:bookmarkStart w:id="1" w:name="_Hlk87963122"/>
      <w:r w:rsidRPr="00897C26">
        <w:rPr>
          <w:rFonts w:ascii="Arial" w:eastAsia="Calibri" w:hAnsi="Arial" w:cs="Arial"/>
        </w:rPr>
        <w:t>Dz.U. z 202</w:t>
      </w:r>
      <w:r w:rsidR="00373A9E">
        <w:rPr>
          <w:rFonts w:ascii="Arial" w:eastAsia="Calibri" w:hAnsi="Arial" w:cs="Arial"/>
        </w:rPr>
        <w:t>1</w:t>
      </w:r>
      <w:r w:rsidRPr="00897C26">
        <w:rPr>
          <w:rFonts w:ascii="Arial" w:eastAsia="Calibri" w:hAnsi="Arial" w:cs="Arial"/>
        </w:rPr>
        <w:t xml:space="preserve"> r. poz. </w:t>
      </w:r>
      <w:r w:rsidR="00373A9E">
        <w:rPr>
          <w:rFonts w:ascii="Arial" w:eastAsia="Calibri" w:hAnsi="Arial" w:cs="Arial"/>
        </w:rPr>
        <w:t>1995</w:t>
      </w:r>
      <w:bookmarkEnd w:id="1"/>
      <w:r w:rsidRPr="00897C26">
        <w:rPr>
          <w:rFonts w:ascii="Arial" w:eastAsia="Calibri" w:hAnsi="Arial" w:cs="Arial"/>
        </w:rPr>
        <w:t xml:space="preserve">) wyposażonych w środki przymusu bezpośredniego, w tym: kajdanki, pałka, gaz obezwładniający </w:t>
      </w:r>
      <w:r w:rsidR="00373A9E">
        <w:rPr>
          <w:rFonts w:ascii="Arial" w:eastAsia="Calibri" w:hAnsi="Arial" w:cs="Arial"/>
        </w:rPr>
        <w:br/>
      </w:r>
      <w:r w:rsidRPr="00897C26">
        <w:rPr>
          <w:rFonts w:ascii="Arial" w:eastAsia="Calibri" w:hAnsi="Arial" w:cs="Arial"/>
        </w:rPr>
        <w:t xml:space="preserve">oraz posiadających niezależną łączność umożliwiającą bezpośredni kontakt </w:t>
      </w:r>
      <w:r w:rsidR="00373A9E">
        <w:rPr>
          <w:rFonts w:ascii="Arial" w:eastAsia="Calibri" w:hAnsi="Arial" w:cs="Arial"/>
        </w:rPr>
        <w:br/>
      </w:r>
      <w:r w:rsidRPr="00897C26">
        <w:rPr>
          <w:rFonts w:ascii="Arial" w:eastAsia="Calibri" w:hAnsi="Arial" w:cs="Arial"/>
        </w:rPr>
        <w:t>z centrum monitorowania i samochód patrolowy,</w:t>
      </w:r>
    </w:p>
    <w:p w14:paraId="2D1FBDF2" w14:textId="77777777" w:rsidR="00C558A3" w:rsidRPr="00897C26" w:rsidRDefault="00C558A3" w:rsidP="00C558A3">
      <w:pPr>
        <w:pStyle w:val="Akapitzlist"/>
        <w:numPr>
          <w:ilvl w:val="1"/>
          <w:numId w:val="2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>niezwłoczna interwencja i przyjazd grupy patrolowej w czasie nieprzekraczającym 20 minut od odebrania sygnału o alarmie i podjęcia czynności ochronnych. Po dokonaniu stosownych sprawdzeń, podjęcie działań, jeśli będą konieczne, takich jak: powiadomienie Policji, Straży Pożarnej, Pogotowia Ratunkowego, osób wskazanych przez Zamawiającego oraz zabezpieczenie chronionego obiektu do czasu przybycia osób wskazanych przez Zamawiającego, Policji, Straży Pożarnej, Pogotowia Ratunkowego, w cenie abonamentu za usługę monitoringu,</w:t>
      </w:r>
    </w:p>
    <w:p w14:paraId="35C6C91D" w14:textId="77777777" w:rsidR="00C558A3" w:rsidRPr="00897C26" w:rsidRDefault="00C558A3" w:rsidP="00C558A3">
      <w:pPr>
        <w:pStyle w:val="Akapitzlist"/>
        <w:numPr>
          <w:ilvl w:val="1"/>
          <w:numId w:val="2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lastRenderedPageBreak/>
        <w:t>wezwanie grupy patrolowej przez Zamawiającego nastąpi w okolicznościach wskazujących na zaistnienie przestępstwa, bądź w sytuacji uzasadniającej podejrzenie jego popełnienia, takiej jak brak uszkodzeń, lecz: otwarte drzwi czy okna, zauważone ruchy wewnątrz zamkniętego obiektu, światło mogące oznaczać pożar, itp.,</w:t>
      </w:r>
    </w:p>
    <w:p w14:paraId="261E37B7" w14:textId="77777777" w:rsidR="00C558A3" w:rsidRPr="00897C26" w:rsidRDefault="00C558A3" w:rsidP="00C558A3">
      <w:pPr>
        <w:pStyle w:val="Akapitzlist"/>
        <w:numPr>
          <w:ilvl w:val="1"/>
          <w:numId w:val="2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 xml:space="preserve">zgłaszanie Zamawiającemu każdego przypadku uszkodzenia, </w:t>
      </w:r>
      <w:r w:rsidRPr="00897C26">
        <w:rPr>
          <w:rFonts w:ascii="Arial" w:eastAsia="Calibri" w:hAnsi="Arial" w:cs="Arial"/>
        </w:rPr>
        <w:br/>
        <w:t>bądź jakiejkolwiek innej niesprawności łącza telefonicznego, wykrytego przez stację monitorującą, mających wpływ na monitorowanie systemu alarmowego,</w:t>
      </w:r>
    </w:p>
    <w:p w14:paraId="704C1EED" w14:textId="77777777" w:rsidR="00C558A3" w:rsidRPr="00897C26" w:rsidRDefault="00C558A3" w:rsidP="00C558A3">
      <w:pPr>
        <w:pStyle w:val="Akapitzlist"/>
        <w:numPr>
          <w:ilvl w:val="1"/>
          <w:numId w:val="2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>utrzymanie systemu alarmowego w chronionym obiekcie przez czas trwania umowy w stanie sprawnym technicznie, w tym dokonywania odpowiednich czynności konserwacyjnych i okresowych przeglądów.</w:t>
      </w:r>
    </w:p>
    <w:p w14:paraId="334B53D3" w14:textId="77777777" w:rsidR="00C558A3" w:rsidRPr="00897C26" w:rsidRDefault="00C558A3" w:rsidP="00C558A3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>Koszty dojazdu grupy patrolowej zostaną uwzględnione przez Wykonawcę w cenie abonamentu za usługę monitoringu, za wyjątkiem zaistnienia alarmu nieuzasadnionego, zawinionego przez Zamawiającego, jednakże w ciągu trwania umowy, Zamawiający ma prawo do bezpłatnego skorzystania z 12 alarmów nieuzasadnionych (1 raz w każdym miesiącu obowiązywania umowy).</w:t>
      </w:r>
    </w:p>
    <w:p w14:paraId="6BDB8484" w14:textId="77777777" w:rsidR="00C558A3" w:rsidRPr="00897C26" w:rsidRDefault="00C558A3" w:rsidP="00C558A3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 xml:space="preserve">Za alarmy nieuzasadnione uznaje się sygnały z chronionego obiektu, w którym grupa patrolowa nie stwierdziła żadnych widocznych oznak włamania, napadu </w:t>
      </w:r>
      <w:r w:rsidRPr="00897C26">
        <w:rPr>
          <w:rFonts w:ascii="Arial" w:eastAsia="Calibri" w:hAnsi="Arial" w:cs="Arial"/>
        </w:rPr>
        <w:br/>
        <w:t xml:space="preserve">lub usiłowania włamania lub napadu, w szczególności alarmy spowodowane przez użytkownika przy rozbrajaniu lub uzbrajaniu systemu, przez pozostawienie w obiekcie otwartych okien, pracujących urządzeń technicznych, ewentualnie wywołane samoczynnie przez system alarmowy. Odwołanie alarmu w komunikacie telefonicznym zawierającym hasło powinno nastąpić nie później niż 2 minuty </w:t>
      </w:r>
      <w:r w:rsidRPr="00897C26">
        <w:rPr>
          <w:rFonts w:ascii="Arial" w:eastAsia="Calibri" w:hAnsi="Arial" w:cs="Arial"/>
        </w:rPr>
        <w:br/>
        <w:t>po zajściu zdarzenia.</w:t>
      </w:r>
    </w:p>
    <w:p w14:paraId="5F77A500" w14:textId="77777777" w:rsidR="00C558A3" w:rsidRPr="00897C26" w:rsidRDefault="00C558A3" w:rsidP="00C558A3">
      <w:pPr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97C26">
        <w:rPr>
          <w:rFonts w:ascii="Arial" w:eastAsia="Calibri" w:hAnsi="Arial" w:cs="Arial"/>
          <w:sz w:val="22"/>
          <w:szCs w:val="22"/>
        </w:rPr>
        <w:t>Zamawiający zobowiązuje się powiadomić telefonicznie Wykonawcę o wszystkich zmianach mających związek z funkcjonowaniem obiektu w systemie monitorowania alarmów.</w:t>
      </w:r>
    </w:p>
    <w:p w14:paraId="0C01E451" w14:textId="77777777" w:rsidR="00C558A3" w:rsidRPr="00897C26" w:rsidRDefault="00C558A3" w:rsidP="00C558A3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3FA0BFCF" w14:textId="77777777" w:rsidR="00C558A3" w:rsidRPr="00897C26" w:rsidRDefault="00C558A3" w:rsidP="00C558A3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Część 2:</w:t>
      </w:r>
    </w:p>
    <w:p w14:paraId="14EB2D83" w14:textId="77777777" w:rsidR="00C558A3" w:rsidRPr="00897C26" w:rsidRDefault="00C558A3" w:rsidP="00C558A3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 xml:space="preserve">Świadczenie usługi monitorowania systemu alarmowego zainstalowanego </w:t>
      </w:r>
      <w:r w:rsidRPr="00897C26">
        <w:rPr>
          <w:rFonts w:ascii="Arial" w:eastAsia="Calibri" w:hAnsi="Arial" w:cs="Arial"/>
        </w:rPr>
        <w:br/>
        <w:t xml:space="preserve">w budynku Wojewódzkiego Urzędu Pracy w Poznaniu Oddział Zamiejscowy </w:t>
      </w:r>
      <w:r w:rsidRPr="00897C26">
        <w:rPr>
          <w:rFonts w:ascii="Arial" w:eastAsia="Calibri" w:hAnsi="Arial" w:cs="Arial"/>
        </w:rPr>
        <w:br/>
        <w:t>w Lesznie przy ul. Śniadeckich 5 w terminie 01.01.202</w:t>
      </w:r>
      <w:r>
        <w:rPr>
          <w:rFonts w:ascii="Arial" w:eastAsia="Calibri" w:hAnsi="Arial" w:cs="Arial"/>
        </w:rPr>
        <w:t>2</w:t>
      </w:r>
      <w:r w:rsidRPr="00897C26">
        <w:rPr>
          <w:rFonts w:ascii="Arial" w:eastAsia="Calibri" w:hAnsi="Arial" w:cs="Arial"/>
        </w:rPr>
        <w:t xml:space="preserve"> r. – 31.12.202</w:t>
      </w:r>
      <w:r>
        <w:rPr>
          <w:rFonts w:ascii="Arial" w:eastAsia="Calibri" w:hAnsi="Arial" w:cs="Arial"/>
        </w:rPr>
        <w:t>2</w:t>
      </w:r>
      <w:r w:rsidRPr="00897C26">
        <w:rPr>
          <w:rFonts w:ascii="Arial" w:eastAsia="Calibri" w:hAnsi="Arial" w:cs="Arial"/>
        </w:rPr>
        <w:t xml:space="preserve"> r.:</w:t>
      </w:r>
    </w:p>
    <w:p w14:paraId="1D3DAEBE" w14:textId="77777777" w:rsidR="00C558A3" w:rsidRPr="00897C26" w:rsidRDefault="00C558A3" w:rsidP="00C558A3">
      <w:pPr>
        <w:pStyle w:val="Akapitzlist"/>
        <w:numPr>
          <w:ilvl w:val="1"/>
          <w:numId w:val="3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 xml:space="preserve">monitorowanie systemu włamania poza godzinami pracy Urzędu w dni robocze, tj. od poniedziałku do piątku w godzinach 15:30 – 7:30 </w:t>
      </w:r>
      <w:r w:rsidRPr="00897C26">
        <w:rPr>
          <w:rFonts w:ascii="Arial" w:eastAsia="Calibri" w:hAnsi="Arial" w:cs="Arial"/>
        </w:rPr>
        <w:br/>
        <w:t xml:space="preserve">oraz całodobowo w soboty i niedziele oraz pozostałe dni ustawowo wolne </w:t>
      </w:r>
      <w:r w:rsidRPr="00897C26">
        <w:rPr>
          <w:rFonts w:ascii="Arial" w:eastAsia="Calibri" w:hAnsi="Arial" w:cs="Arial"/>
        </w:rPr>
        <w:br/>
        <w:t>od pracy,</w:t>
      </w:r>
    </w:p>
    <w:p w14:paraId="626572AF" w14:textId="77777777" w:rsidR="00C558A3" w:rsidRPr="00897C26" w:rsidRDefault="00C558A3" w:rsidP="00C558A3">
      <w:pPr>
        <w:pStyle w:val="Akapitzlist"/>
        <w:numPr>
          <w:ilvl w:val="1"/>
          <w:numId w:val="3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>transmisja realizowana będzie za pośrednictwem modułu i sygnału GSM,</w:t>
      </w:r>
    </w:p>
    <w:p w14:paraId="68ED7E3C" w14:textId="77777777" w:rsidR="00C558A3" w:rsidRPr="00897C26" w:rsidRDefault="00C558A3" w:rsidP="00C558A3">
      <w:pPr>
        <w:pStyle w:val="Akapitzlist"/>
        <w:numPr>
          <w:ilvl w:val="1"/>
          <w:numId w:val="3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lastRenderedPageBreak/>
        <w:t>system obejmuje jedną kondygnację tj. I piętro, budynku – pomieszczenia biurowe i korytarz.</w:t>
      </w:r>
    </w:p>
    <w:p w14:paraId="7A10BBC1" w14:textId="77777777" w:rsidR="00C558A3" w:rsidRPr="00897C26" w:rsidRDefault="00C558A3" w:rsidP="00C558A3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>Zobowiązywania Wykonawcy:</w:t>
      </w:r>
    </w:p>
    <w:p w14:paraId="6EFFD3E5" w14:textId="77777777" w:rsidR="00C558A3" w:rsidRPr="00897C26" w:rsidRDefault="00C558A3" w:rsidP="00C558A3">
      <w:pPr>
        <w:pStyle w:val="Akapitzlist"/>
        <w:numPr>
          <w:ilvl w:val="1"/>
          <w:numId w:val="3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 xml:space="preserve">monitorowanie i przyjmowanie sygnałów systemu sygnalizacji włamania </w:t>
      </w:r>
      <w:r w:rsidRPr="00897C26">
        <w:rPr>
          <w:rFonts w:ascii="Arial" w:eastAsia="Calibri" w:hAnsi="Arial" w:cs="Arial"/>
        </w:rPr>
        <w:br/>
        <w:t xml:space="preserve">z obiektu Zamawiającego realizowane będzie poza godzinami pracy Urzędu </w:t>
      </w:r>
      <w:r w:rsidRPr="00897C26">
        <w:rPr>
          <w:rFonts w:ascii="Arial" w:eastAsia="Calibri" w:hAnsi="Arial" w:cs="Arial"/>
        </w:rPr>
        <w:br/>
        <w:t xml:space="preserve">w dni robocze, tj. od poniedziałku do piątku w godzinach 15:30 – 7:30 </w:t>
      </w:r>
      <w:r w:rsidRPr="00897C26">
        <w:rPr>
          <w:rFonts w:ascii="Arial" w:eastAsia="Calibri" w:hAnsi="Arial" w:cs="Arial"/>
        </w:rPr>
        <w:br/>
        <w:t xml:space="preserve">oraz całodobowo w soboty i niedziele oraz pozostałe dni ustawowo wolne </w:t>
      </w:r>
      <w:r w:rsidRPr="00897C26">
        <w:rPr>
          <w:rFonts w:ascii="Arial" w:eastAsia="Calibri" w:hAnsi="Arial" w:cs="Arial"/>
        </w:rPr>
        <w:br/>
        <w:t>od pracy,</w:t>
      </w:r>
    </w:p>
    <w:p w14:paraId="6770F0E6" w14:textId="77777777" w:rsidR="00C558A3" w:rsidRPr="00897C26" w:rsidRDefault="00C558A3" w:rsidP="00C558A3">
      <w:pPr>
        <w:pStyle w:val="Akapitzlist"/>
        <w:numPr>
          <w:ilvl w:val="1"/>
          <w:numId w:val="3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>posiadanie centrum monitorowania z całodobową obsługą, odpowiednio zabezpieczone przed dostępem osób postronnych oraz próbami celowego uszkodzenia, zniszczenia lub zakłócenia jego pracy. Oddalone centrum monitorowania musi ponadto spełniać następujące wymogi:</w:t>
      </w:r>
    </w:p>
    <w:p w14:paraId="72D6995E" w14:textId="77777777" w:rsidR="00C558A3" w:rsidRPr="00897C26" w:rsidRDefault="00C558A3" w:rsidP="00C558A3">
      <w:pPr>
        <w:pStyle w:val="Akapitzlist"/>
        <w:numPr>
          <w:ilvl w:val="2"/>
          <w:numId w:val="3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>posiadać optyczno</w:t>
      </w:r>
      <w:r>
        <w:rPr>
          <w:rFonts w:ascii="Arial" w:eastAsia="Calibri" w:hAnsi="Arial" w:cs="Arial"/>
        </w:rPr>
        <w:t>-</w:t>
      </w:r>
      <w:r w:rsidRPr="00897C26">
        <w:rPr>
          <w:rFonts w:ascii="Arial" w:eastAsia="Calibri" w:hAnsi="Arial" w:cs="Arial"/>
        </w:rPr>
        <w:t xml:space="preserve">akustyczną sygnalizację stanów alarmowych </w:t>
      </w:r>
      <w:r>
        <w:rPr>
          <w:rFonts w:ascii="Arial" w:eastAsia="Calibri" w:hAnsi="Arial" w:cs="Arial"/>
        </w:rPr>
        <w:br/>
      </w:r>
      <w:r w:rsidRPr="00897C26">
        <w:rPr>
          <w:rFonts w:ascii="Arial" w:eastAsia="Calibri" w:hAnsi="Arial" w:cs="Arial"/>
        </w:rPr>
        <w:t>oraz sygnalizację wykrycia uszkodzenia torów i urządzeń transmisji sygnału alarmowego,</w:t>
      </w:r>
    </w:p>
    <w:p w14:paraId="2DC6A7FB" w14:textId="77777777" w:rsidR="00C558A3" w:rsidRPr="00897C26" w:rsidRDefault="00C558A3" w:rsidP="00C558A3">
      <w:pPr>
        <w:pStyle w:val="Akapitzlist"/>
        <w:numPr>
          <w:ilvl w:val="2"/>
          <w:numId w:val="3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>zasilanie ze źródła rezerwowego powinno pozwalać na niezakłóconą pracę centrum w czasie nie krótszym niż 36 godzin,</w:t>
      </w:r>
    </w:p>
    <w:p w14:paraId="39271356" w14:textId="77777777" w:rsidR="00C558A3" w:rsidRPr="00897C26" w:rsidRDefault="00C558A3" w:rsidP="00C558A3">
      <w:pPr>
        <w:pStyle w:val="Akapitzlist"/>
        <w:numPr>
          <w:ilvl w:val="2"/>
          <w:numId w:val="3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 xml:space="preserve">całodobowa obsługa serwisowa centrum powinna przywrócić zdolność monitorowania systemu alarmowego chronionego obiektu </w:t>
      </w:r>
      <w:r w:rsidRPr="00897C26">
        <w:rPr>
          <w:rFonts w:ascii="Arial" w:eastAsia="Calibri" w:hAnsi="Arial" w:cs="Arial"/>
        </w:rPr>
        <w:br/>
        <w:t>w czasie nie dłuższym niż 30 minut,</w:t>
      </w:r>
    </w:p>
    <w:p w14:paraId="2B1DAB33" w14:textId="77777777" w:rsidR="00C558A3" w:rsidRPr="00897C26" w:rsidRDefault="00C558A3" w:rsidP="00C558A3">
      <w:pPr>
        <w:pStyle w:val="Akapitzlist"/>
        <w:numPr>
          <w:ilvl w:val="2"/>
          <w:numId w:val="3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 xml:space="preserve">centrum musi zapewnić możliwość rejestracji, archiwizacji </w:t>
      </w:r>
      <w:r w:rsidRPr="00897C26">
        <w:rPr>
          <w:rFonts w:ascii="Arial" w:eastAsia="Calibri" w:hAnsi="Arial" w:cs="Arial"/>
        </w:rPr>
        <w:br/>
        <w:t xml:space="preserve">i odtworzenia wszystkich monitorowanych zdarzeń zaistniałych </w:t>
      </w:r>
      <w:r w:rsidRPr="00897C26">
        <w:rPr>
          <w:rFonts w:ascii="Arial" w:eastAsia="Calibri" w:hAnsi="Arial" w:cs="Arial"/>
        </w:rPr>
        <w:br/>
        <w:t>w systemie z okresu ostatnich 3 miesięcy.</w:t>
      </w:r>
    </w:p>
    <w:p w14:paraId="2C3D9F04" w14:textId="77777777" w:rsidR="00C558A3" w:rsidRPr="00897C26" w:rsidRDefault="00C558A3" w:rsidP="00C558A3">
      <w:pPr>
        <w:pStyle w:val="Akapitzlist"/>
        <w:numPr>
          <w:ilvl w:val="1"/>
          <w:numId w:val="3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>całodobowy nadzór i utrzymanie w stałej sprawności technicznej stacji bazowej, której zadaniem jest odbiór sygnałów alarmowych z systemu lokalnego Zamawiającego do stacji monitorującej zainstalowanej w siedzibie Wykonawcy i będącej w dyspozycji Wykonawcy,</w:t>
      </w:r>
    </w:p>
    <w:p w14:paraId="530A2DF9" w14:textId="119F391D" w:rsidR="00C558A3" w:rsidRPr="00897C26" w:rsidRDefault="00C558A3" w:rsidP="00C558A3">
      <w:pPr>
        <w:pStyle w:val="Akapitzlist"/>
        <w:numPr>
          <w:ilvl w:val="1"/>
          <w:numId w:val="3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 xml:space="preserve">zapewnienie gotowości do interwencji grupy patrolowej, składającej </w:t>
      </w:r>
      <w:r w:rsidRPr="00897C26">
        <w:rPr>
          <w:rFonts w:ascii="Arial" w:eastAsia="Calibri" w:hAnsi="Arial" w:cs="Arial"/>
        </w:rPr>
        <w:br/>
        <w:t xml:space="preserve">się z co najmniej 2 kwalifikowanych pracowników ochrony, spełniających wymagania określone w art. 26 ust. 3 ustawy z dnia 22 sierpnia 1997 r. </w:t>
      </w:r>
      <w:r w:rsidRPr="00897C26">
        <w:rPr>
          <w:rFonts w:ascii="Arial" w:eastAsia="Calibri" w:hAnsi="Arial" w:cs="Arial"/>
        </w:rPr>
        <w:br/>
        <w:t>o ochronie osób i mienia (</w:t>
      </w:r>
      <w:r w:rsidR="00373A9E" w:rsidRPr="00897C26">
        <w:rPr>
          <w:rFonts w:ascii="Arial" w:eastAsia="Calibri" w:hAnsi="Arial" w:cs="Arial"/>
        </w:rPr>
        <w:t>Dz.U. z 202</w:t>
      </w:r>
      <w:r w:rsidR="00373A9E">
        <w:rPr>
          <w:rFonts w:ascii="Arial" w:eastAsia="Calibri" w:hAnsi="Arial" w:cs="Arial"/>
        </w:rPr>
        <w:t>1</w:t>
      </w:r>
      <w:r w:rsidR="00373A9E" w:rsidRPr="00897C26">
        <w:rPr>
          <w:rFonts w:ascii="Arial" w:eastAsia="Calibri" w:hAnsi="Arial" w:cs="Arial"/>
        </w:rPr>
        <w:t xml:space="preserve"> r. poz. </w:t>
      </w:r>
      <w:r w:rsidR="00373A9E">
        <w:rPr>
          <w:rFonts w:ascii="Arial" w:eastAsia="Calibri" w:hAnsi="Arial" w:cs="Arial"/>
        </w:rPr>
        <w:t>1995</w:t>
      </w:r>
      <w:r w:rsidRPr="00897C26">
        <w:rPr>
          <w:rFonts w:ascii="Arial" w:eastAsia="Calibri" w:hAnsi="Arial" w:cs="Arial"/>
        </w:rPr>
        <w:t xml:space="preserve">) wyposażonych w środki przymusu bezpośredniego, w tym: kajdanki, pałka, gaz obezwładniający </w:t>
      </w:r>
      <w:r w:rsidR="00373A9E">
        <w:rPr>
          <w:rFonts w:ascii="Arial" w:eastAsia="Calibri" w:hAnsi="Arial" w:cs="Arial"/>
        </w:rPr>
        <w:br/>
      </w:r>
      <w:r w:rsidRPr="00897C26">
        <w:rPr>
          <w:rFonts w:ascii="Arial" w:eastAsia="Calibri" w:hAnsi="Arial" w:cs="Arial"/>
        </w:rPr>
        <w:t xml:space="preserve">oraz posiadających niezależną łączność umożliwiającą bezpośredni kontakt </w:t>
      </w:r>
      <w:r w:rsidR="00373A9E">
        <w:rPr>
          <w:rFonts w:ascii="Arial" w:eastAsia="Calibri" w:hAnsi="Arial" w:cs="Arial"/>
        </w:rPr>
        <w:br/>
      </w:r>
      <w:r w:rsidRPr="00897C26">
        <w:rPr>
          <w:rFonts w:ascii="Arial" w:eastAsia="Calibri" w:hAnsi="Arial" w:cs="Arial"/>
        </w:rPr>
        <w:t>z centrum monitorowania i samochód patrolowy,</w:t>
      </w:r>
    </w:p>
    <w:p w14:paraId="48929B46" w14:textId="77777777" w:rsidR="00C558A3" w:rsidRPr="00897C26" w:rsidRDefault="00C558A3" w:rsidP="00C558A3">
      <w:pPr>
        <w:pStyle w:val="Akapitzlist"/>
        <w:numPr>
          <w:ilvl w:val="1"/>
          <w:numId w:val="3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 xml:space="preserve">niezwłoczna interwencja i przyjazd grupy patrolowej w czasie nieprzekraczającym 20 minut od odebrania sygnału o alarmie i podjęcia czynności ochronnych. Po dokonaniu stosownych sprawdzeń, podjęcie działań, jeśli będą konieczne, takich jak: powiadomienie Policji, Straży </w:t>
      </w:r>
      <w:r w:rsidRPr="00897C26">
        <w:rPr>
          <w:rFonts w:ascii="Arial" w:eastAsia="Calibri" w:hAnsi="Arial" w:cs="Arial"/>
        </w:rPr>
        <w:lastRenderedPageBreak/>
        <w:t>Pożarnej, Pogotowia Ratunkowego, osób wskazanych przez Zamawiającego oraz zabezpieczenie chronionego obiektu do czasu przybycia osób wskazanych przez Zamawiającego, Policji, Straży Pożarnej, Pogotowia Ratunkowego, w cenie abonamentu za usługę monitoringu,</w:t>
      </w:r>
    </w:p>
    <w:p w14:paraId="3B5BA2E6" w14:textId="77777777" w:rsidR="00C558A3" w:rsidRPr="00897C26" w:rsidRDefault="00C558A3" w:rsidP="00C558A3">
      <w:pPr>
        <w:pStyle w:val="Akapitzlist"/>
        <w:numPr>
          <w:ilvl w:val="1"/>
          <w:numId w:val="3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>wezwanie grupy patrolowej przez Zamawiającego nastąpi w okolicznościach wskazujących na zaistnienie przestępstwa, bądź w sytuacji uzasadniającej podejrzenie jego popełnienia, takiej jak brak uszkodzeń, lecz: otwarte drzwi czy okna, zauważone ruchy wewnątrz zamkniętego obiektu, światło mogące oznaczać pożar, itp.,</w:t>
      </w:r>
    </w:p>
    <w:p w14:paraId="45851C8F" w14:textId="77777777" w:rsidR="00C558A3" w:rsidRPr="00897C26" w:rsidRDefault="00C558A3" w:rsidP="00C558A3">
      <w:pPr>
        <w:pStyle w:val="Akapitzlist"/>
        <w:numPr>
          <w:ilvl w:val="1"/>
          <w:numId w:val="3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>zgłaszanie Zamawiającemu każdego przypadku uszkodzenia, bądź jakiejkolwiek innej niesprawności łącza telefonicznego, wykrytego przez stację monitorującą, mających wpływ na monitorowaniu systemu alarmowego,</w:t>
      </w:r>
    </w:p>
    <w:p w14:paraId="1EA56CF9" w14:textId="77777777" w:rsidR="00C558A3" w:rsidRPr="00897C26" w:rsidRDefault="00C558A3" w:rsidP="00C558A3">
      <w:pPr>
        <w:pStyle w:val="Akapitzlist"/>
        <w:numPr>
          <w:ilvl w:val="1"/>
          <w:numId w:val="3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>utrzymanie systemu alarmowego w chronionym obiekcie przez czas trwania umowy w stanie sprawnym technicznie, w tym dokonywania odpowiednich czynności konserwacyjnych i okresowych przeglądów.</w:t>
      </w:r>
    </w:p>
    <w:p w14:paraId="4B5249D3" w14:textId="77777777" w:rsidR="00C558A3" w:rsidRPr="00897C26" w:rsidRDefault="00C558A3" w:rsidP="00C558A3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>Koszty dojazdu grupy patrolowej zostaną uwzględnione przez Wykonawcę w cenie abonamentu za usługę monitoringu, za wyjątkiem zaistnienia alarmu nieuzasadnionego, zawinionego przez Zamawiającego, jednakże w ciągu trwania umowy, Zamawiający ma prawo do bezpłatnego skorzystania z 12 alarmów nieuzasadnionych (1 raz w każdym miesiącu obowiązywania umowy).</w:t>
      </w:r>
    </w:p>
    <w:p w14:paraId="2EE6F46D" w14:textId="77777777" w:rsidR="00C558A3" w:rsidRPr="00897C26" w:rsidRDefault="00C558A3" w:rsidP="00C558A3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 xml:space="preserve">Za alarmy nieuzasadnione uznaje się sygnały z chronionego obiektu, w którym grupa patrolowa nie stwierdziła żadnych widocznych oznak włamania, napadu </w:t>
      </w:r>
      <w:r w:rsidRPr="00897C26">
        <w:rPr>
          <w:rFonts w:ascii="Arial" w:eastAsia="Calibri" w:hAnsi="Arial" w:cs="Arial"/>
        </w:rPr>
        <w:br/>
        <w:t xml:space="preserve">lub usiłowania włamania lub napadu, w szczególności alarmy spowodowane przez użytkownika przy rozbrajaniu lub uzbrajaniu systemu, przez pozostawienie w obiekcie otwartych okien, pracujących urządzeń technicznych, ewentualnie wywołane samoczynnie przez system alarmowy. Odwołanie alarmu w komunikacie telefonicznym zawierającym hasło powinno nastąpić nie później niż 2 minuty </w:t>
      </w:r>
      <w:r w:rsidRPr="00897C26">
        <w:rPr>
          <w:rFonts w:ascii="Arial" w:eastAsia="Calibri" w:hAnsi="Arial" w:cs="Arial"/>
        </w:rPr>
        <w:br/>
        <w:t>po zajściu zdarzenia.</w:t>
      </w:r>
    </w:p>
    <w:p w14:paraId="6D3BCC17" w14:textId="77777777" w:rsidR="00C558A3" w:rsidRPr="00897C26" w:rsidRDefault="00C558A3" w:rsidP="00C558A3">
      <w:pPr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97C26">
        <w:rPr>
          <w:rFonts w:ascii="Arial" w:eastAsia="Calibri" w:hAnsi="Arial" w:cs="Arial"/>
          <w:sz w:val="22"/>
          <w:szCs w:val="22"/>
        </w:rPr>
        <w:t>Zamawiający zobowiązuje się powiadomić telefonicznie Wykonawcę o wszystkich zmianach mających związek z funkcjonowaniem obiektu w systemie monitorowania alarmów.</w:t>
      </w:r>
    </w:p>
    <w:p w14:paraId="2A118E09" w14:textId="77777777" w:rsidR="00C558A3" w:rsidRPr="00897C26" w:rsidRDefault="00C558A3" w:rsidP="00C558A3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7E82B686" w14:textId="77777777" w:rsidR="00C558A3" w:rsidRPr="00897C26" w:rsidRDefault="00C558A3" w:rsidP="00C558A3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Część 3:</w:t>
      </w:r>
    </w:p>
    <w:p w14:paraId="77A128EA" w14:textId="77777777" w:rsidR="00C558A3" w:rsidRPr="00897C26" w:rsidRDefault="00C558A3" w:rsidP="00C558A3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 xml:space="preserve">Świadczenie usługi monitorowania systemu alarmowego zainstalowanego </w:t>
      </w:r>
      <w:r w:rsidRPr="00897C26">
        <w:rPr>
          <w:rFonts w:ascii="Arial" w:eastAsia="Calibri" w:hAnsi="Arial" w:cs="Arial"/>
        </w:rPr>
        <w:br/>
        <w:t xml:space="preserve">w budynku Wojewódzkiego Urzędu Pracy w Poznaniu Oddział Zamiejscowy </w:t>
      </w:r>
      <w:r w:rsidRPr="00897C26">
        <w:rPr>
          <w:rFonts w:ascii="Arial" w:eastAsia="Calibri" w:hAnsi="Arial" w:cs="Arial"/>
        </w:rPr>
        <w:br/>
        <w:t>w Koninie przy ul. Zakładowej 4, w terminie 01.01.202</w:t>
      </w:r>
      <w:r>
        <w:rPr>
          <w:rFonts w:ascii="Arial" w:eastAsia="Calibri" w:hAnsi="Arial" w:cs="Arial"/>
        </w:rPr>
        <w:t>2</w:t>
      </w:r>
      <w:r w:rsidRPr="00897C26">
        <w:rPr>
          <w:rFonts w:ascii="Arial" w:eastAsia="Calibri" w:hAnsi="Arial" w:cs="Arial"/>
        </w:rPr>
        <w:t xml:space="preserve"> r. – 31.12.202</w:t>
      </w:r>
      <w:r>
        <w:rPr>
          <w:rFonts w:ascii="Arial" w:eastAsia="Calibri" w:hAnsi="Arial" w:cs="Arial"/>
        </w:rPr>
        <w:t>2</w:t>
      </w:r>
      <w:r w:rsidRPr="00897C26">
        <w:rPr>
          <w:rFonts w:ascii="Arial" w:eastAsia="Calibri" w:hAnsi="Arial" w:cs="Arial"/>
        </w:rPr>
        <w:t xml:space="preserve"> r.:</w:t>
      </w:r>
    </w:p>
    <w:p w14:paraId="7CAB8B1F" w14:textId="77777777" w:rsidR="00C558A3" w:rsidRPr="00897C26" w:rsidRDefault="00C558A3" w:rsidP="00C558A3">
      <w:pPr>
        <w:pStyle w:val="Akapitzlist"/>
        <w:numPr>
          <w:ilvl w:val="1"/>
          <w:numId w:val="4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 xml:space="preserve">monitorowanie systemu włamania poza godzinami pracy Urzędu w dni robocze, tj. od poniedziałku do piątku w godzinach 15:30 – 7:30 </w:t>
      </w:r>
      <w:r w:rsidRPr="00897C26">
        <w:rPr>
          <w:rFonts w:ascii="Arial" w:eastAsia="Calibri" w:hAnsi="Arial" w:cs="Arial"/>
        </w:rPr>
        <w:br/>
      </w:r>
      <w:r w:rsidRPr="00897C26">
        <w:rPr>
          <w:rFonts w:ascii="Arial" w:eastAsia="Calibri" w:hAnsi="Arial" w:cs="Arial"/>
        </w:rPr>
        <w:lastRenderedPageBreak/>
        <w:t xml:space="preserve">oraz całodobowo w soboty i niedziele oraz pozostałe dni ustawowo wolne </w:t>
      </w:r>
      <w:r w:rsidRPr="00897C26">
        <w:rPr>
          <w:rFonts w:ascii="Arial" w:eastAsia="Calibri" w:hAnsi="Arial" w:cs="Arial"/>
        </w:rPr>
        <w:br/>
        <w:t>od pracy,</w:t>
      </w:r>
    </w:p>
    <w:p w14:paraId="5C0516AD" w14:textId="77777777" w:rsidR="00C558A3" w:rsidRPr="00897C26" w:rsidRDefault="00C558A3" w:rsidP="00C558A3">
      <w:pPr>
        <w:pStyle w:val="Akapitzlist"/>
        <w:numPr>
          <w:ilvl w:val="1"/>
          <w:numId w:val="4"/>
        </w:numPr>
        <w:spacing w:after="0" w:line="360" w:lineRule="auto"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>transmisja realizowana będzie za pośrednictwem modułu i sygnału GSM.</w:t>
      </w:r>
    </w:p>
    <w:p w14:paraId="4A43D2C6" w14:textId="77777777" w:rsidR="00C558A3" w:rsidRPr="00897C26" w:rsidRDefault="00C558A3" w:rsidP="00C558A3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97C26">
        <w:rPr>
          <w:rFonts w:ascii="Arial" w:eastAsia="Calibri" w:hAnsi="Arial" w:cs="Arial"/>
          <w:sz w:val="22"/>
          <w:szCs w:val="22"/>
        </w:rPr>
        <w:tab/>
        <w:t xml:space="preserve">W budynku biurowym jest zainstalowana instalacja przewodowa systemu sygnalizacji włamania, ppoż. i zalania. System alarmowy, który jest własnością Powiatowego Urzędu Pracy w Koninie, podzielony jest na trzy podsystemy. W skład pierwszego podsystemu wchodzi strefa składająca się z pomieszczeń w piwnicy chronionych przez czujki dymu </w:t>
      </w:r>
      <w:r w:rsidRPr="00897C26">
        <w:rPr>
          <w:rFonts w:ascii="Arial" w:eastAsia="Calibri" w:hAnsi="Arial" w:cs="Arial"/>
          <w:sz w:val="22"/>
          <w:szCs w:val="22"/>
        </w:rPr>
        <w:br/>
        <w:t xml:space="preserve">i czujki zalania zamontowane w pomieszczeniach archiwum oraz w węźle cieplnym, </w:t>
      </w:r>
      <w:r w:rsidRPr="00897C26">
        <w:rPr>
          <w:rFonts w:ascii="Arial" w:eastAsia="Calibri" w:hAnsi="Arial" w:cs="Arial"/>
          <w:sz w:val="22"/>
          <w:szCs w:val="22"/>
        </w:rPr>
        <w:br/>
        <w:t>której monitorowanie jest przedmiotem zamówienia.</w:t>
      </w:r>
    </w:p>
    <w:p w14:paraId="26F9CD4C" w14:textId="77777777" w:rsidR="00C558A3" w:rsidRPr="00897C26" w:rsidRDefault="00C558A3" w:rsidP="00C558A3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97C26">
        <w:rPr>
          <w:rFonts w:ascii="Arial" w:eastAsia="Calibri" w:hAnsi="Arial" w:cs="Arial"/>
          <w:sz w:val="22"/>
          <w:szCs w:val="22"/>
        </w:rPr>
        <w:tab/>
        <w:t>Monitorowanie systemu alarmowego oraz konserwację systemu, z wyłączeniem podsystemu opisanego powyżej, prowadzi firma, z którą PUP w Koninie na te usługi zawarł umowę.</w:t>
      </w:r>
    </w:p>
    <w:p w14:paraId="5845AE81" w14:textId="77777777" w:rsidR="00C558A3" w:rsidRPr="00897C26" w:rsidRDefault="00C558A3" w:rsidP="00C558A3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97C26">
        <w:rPr>
          <w:rFonts w:ascii="Arial" w:eastAsia="Calibri" w:hAnsi="Arial" w:cs="Arial"/>
          <w:sz w:val="22"/>
          <w:szCs w:val="22"/>
        </w:rPr>
        <w:tab/>
        <w:t>W ramach usługi Wykonawca podpisze porozumienie z firmą świadczącą usługi monitoringu i konserwacji systemu alarmowego, normujące dokonywanie prac konserwacyjno</w:t>
      </w:r>
      <w:r>
        <w:rPr>
          <w:rFonts w:ascii="Arial" w:eastAsia="Calibri" w:hAnsi="Arial" w:cs="Arial"/>
          <w:sz w:val="22"/>
          <w:szCs w:val="22"/>
        </w:rPr>
        <w:t>-</w:t>
      </w:r>
      <w:r w:rsidRPr="00897C26">
        <w:rPr>
          <w:rFonts w:ascii="Arial" w:eastAsia="Calibri" w:hAnsi="Arial" w:cs="Arial"/>
          <w:sz w:val="22"/>
          <w:szCs w:val="22"/>
        </w:rPr>
        <w:t>naprawczych w czasie trwania umowy o zamówienie publiczne.</w:t>
      </w:r>
    </w:p>
    <w:p w14:paraId="04447929" w14:textId="77777777" w:rsidR="00C558A3" w:rsidRPr="00616816" w:rsidRDefault="00C558A3" w:rsidP="00C558A3">
      <w:pPr>
        <w:pStyle w:val="Akapitzlist"/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>Zobowiązywania Wykonawcy:</w:t>
      </w:r>
    </w:p>
    <w:p w14:paraId="51E8DBC1" w14:textId="77777777" w:rsidR="00C558A3" w:rsidRPr="00897C26" w:rsidRDefault="00C558A3" w:rsidP="00C558A3">
      <w:pPr>
        <w:pStyle w:val="Akapitzlist"/>
        <w:numPr>
          <w:ilvl w:val="1"/>
          <w:numId w:val="4"/>
        </w:numPr>
        <w:spacing w:after="0" w:line="360" w:lineRule="auto"/>
        <w:contextualSpacing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 xml:space="preserve">monitorowanie i przyjmowanie sygnałów systemu sygnalizacji włamania </w:t>
      </w:r>
      <w:r w:rsidRPr="00897C26">
        <w:rPr>
          <w:rFonts w:ascii="Arial" w:eastAsia="Calibri" w:hAnsi="Arial" w:cs="Arial"/>
        </w:rPr>
        <w:br/>
        <w:t xml:space="preserve">z obiektu Zamawiającego realizowane będzie poza godzinami pracy Urzędu </w:t>
      </w:r>
      <w:r w:rsidRPr="00897C26">
        <w:rPr>
          <w:rFonts w:ascii="Arial" w:eastAsia="Calibri" w:hAnsi="Arial" w:cs="Arial"/>
        </w:rPr>
        <w:br/>
        <w:t xml:space="preserve">w dni robocze, tj. od poniedziałku do piątku w godzinach 15:30 – 7:30 </w:t>
      </w:r>
      <w:r w:rsidRPr="00897C26">
        <w:rPr>
          <w:rFonts w:ascii="Arial" w:eastAsia="Calibri" w:hAnsi="Arial" w:cs="Arial"/>
        </w:rPr>
        <w:br/>
        <w:t xml:space="preserve">oraz całodobowo w soboty i niedziele oraz pozostałe dni ustawowo wolne </w:t>
      </w:r>
      <w:r w:rsidRPr="00897C26">
        <w:rPr>
          <w:rFonts w:ascii="Arial" w:eastAsia="Calibri" w:hAnsi="Arial" w:cs="Arial"/>
        </w:rPr>
        <w:br/>
        <w:t>od pracy,</w:t>
      </w:r>
    </w:p>
    <w:p w14:paraId="6D436E5A" w14:textId="77777777" w:rsidR="00C558A3" w:rsidRPr="00897C26" w:rsidRDefault="00C558A3" w:rsidP="00C558A3">
      <w:pPr>
        <w:pStyle w:val="Akapitzlist"/>
        <w:numPr>
          <w:ilvl w:val="1"/>
          <w:numId w:val="4"/>
        </w:numPr>
        <w:spacing w:after="0" w:line="360" w:lineRule="auto"/>
        <w:contextualSpacing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>posiadanie centrum monitorowania z całodobową obsługą, odpowiednio zabezpieczone przed dostępem osób postronnych oraz próbami celowego uszkodzenia, zniszczenia lub zakłócenia jego pracy. Oddalone centrum monitorowania musi ponadto spełniać następujące wymogi:</w:t>
      </w:r>
    </w:p>
    <w:p w14:paraId="4EED5A78" w14:textId="77777777" w:rsidR="00C558A3" w:rsidRPr="00897C26" w:rsidRDefault="00C558A3" w:rsidP="00C558A3">
      <w:pPr>
        <w:pStyle w:val="Akapitzlist"/>
        <w:numPr>
          <w:ilvl w:val="2"/>
          <w:numId w:val="4"/>
        </w:numPr>
        <w:spacing w:after="0" w:line="360" w:lineRule="auto"/>
        <w:contextualSpacing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>posiadać optyczno</w:t>
      </w:r>
      <w:r>
        <w:rPr>
          <w:rFonts w:ascii="Arial" w:eastAsia="Calibri" w:hAnsi="Arial" w:cs="Arial"/>
        </w:rPr>
        <w:t>-</w:t>
      </w:r>
      <w:r w:rsidRPr="00897C26">
        <w:rPr>
          <w:rFonts w:ascii="Arial" w:eastAsia="Calibri" w:hAnsi="Arial" w:cs="Arial"/>
        </w:rPr>
        <w:t xml:space="preserve">akustyczną sygnalizację stanów alarmowych </w:t>
      </w:r>
      <w:r>
        <w:rPr>
          <w:rFonts w:ascii="Arial" w:eastAsia="Calibri" w:hAnsi="Arial" w:cs="Arial"/>
        </w:rPr>
        <w:br/>
      </w:r>
      <w:r w:rsidRPr="00897C26">
        <w:rPr>
          <w:rFonts w:ascii="Arial" w:eastAsia="Calibri" w:hAnsi="Arial" w:cs="Arial"/>
        </w:rPr>
        <w:t>oraz sygnalizację wykrycia uszkodzenia torów i urządzeń transmisji sygnału alarmowego,</w:t>
      </w:r>
    </w:p>
    <w:p w14:paraId="02B49D77" w14:textId="77777777" w:rsidR="00C558A3" w:rsidRPr="00897C26" w:rsidRDefault="00C558A3" w:rsidP="00C558A3">
      <w:pPr>
        <w:pStyle w:val="Akapitzlist"/>
        <w:numPr>
          <w:ilvl w:val="2"/>
          <w:numId w:val="4"/>
        </w:numPr>
        <w:spacing w:after="0" w:line="360" w:lineRule="auto"/>
        <w:contextualSpacing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>zasilanie ze źródła rezerwowego powinno pozwalać na niezakłóconą pracę centrum w czasie nie krótszym niż 36 godzin,</w:t>
      </w:r>
    </w:p>
    <w:p w14:paraId="660998F9" w14:textId="77777777" w:rsidR="00C558A3" w:rsidRPr="00897C26" w:rsidRDefault="00C558A3" w:rsidP="00C558A3">
      <w:pPr>
        <w:pStyle w:val="Akapitzlist"/>
        <w:numPr>
          <w:ilvl w:val="2"/>
          <w:numId w:val="4"/>
        </w:numPr>
        <w:spacing w:after="0" w:line="360" w:lineRule="auto"/>
        <w:contextualSpacing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 xml:space="preserve">całodobowa obsługa serwisowa centrum powinna przywrócić zdolność monitorowania systemu alarmowego chronionego obiektu </w:t>
      </w:r>
      <w:r w:rsidRPr="00897C26">
        <w:rPr>
          <w:rFonts w:ascii="Arial" w:eastAsia="Calibri" w:hAnsi="Arial" w:cs="Arial"/>
        </w:rPr>
        <w:br/>
        <w:t>w czasie nie dłuższym niż 30 minut,</w:t>
      </w:r>
    </w:p>
    <w:p w14:paraId="193E71E3" w14:textId="77777777" w:rsidR="00C558A3" w:rsidRPr="00897C26" w:rsidRDefault="00C558A3" w:rsidP="00C558A3">
      <w:pPr>
        <w:pStyle w:val="Akapitzlist"/>
        <w:numPr>
          <w:ilvl w:val="2"/>
          <w:numId w:val="4"/>
        </w:numPr>
        <w:spacing w:after="0" w:line="360" w:lineRule="auto"/>
        <w:contextualSpacing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 xml:space="preserve">centrum musi zapewnić możliwość rejestracji, archiwizacji </w:t>
      </w:r>
      <w:r w:rsidRPr="00897C26">
        <w:rPr>
          <w:rFonts w:ascii="Arial" w:eastAsia="Calibri" w:hAnsi="Arial" w:cs="Arial"/>
        </w:rPr>
        <w:br/>
        <w:t xml:space="preserve">i odtworzenia wszystkich monitorowanych zdarzeń zaistniałych </w:t>
      </w:r>
      <w:r w:rsidRPr="00897C26">
        <w:rPr>
          <w:rFonts w:ascii="Arial" w:eastAsia="Calibri" w:hAnsi="Arial" w:cs="Arial"/>
        </w:rPr>
        <w:br/>
        <w:t>w systemie z okresu ostatnich 3 miesięcy,</w:t>
      </w:r>
    </w:p>
    <w:p w14:paraId="0BA3CB63" w14:textId="77777777" w:rsidR="00C558A3" w:rsidRPr="00897C26" w:rsidRDefault="00C558A3" w:rsidP="00C558A3">
      <w:pPr>
        <w:pStyle w:val="Akapitzlist"/>
        <w:numPr>
          <w:ilvl w:val="1"/>
          <w:numId w:val="4"/>
        </w:numPr>
        <w:spacing w:after="0" w:line="360" w:lineRule="auto"/>
        <w:contextualSpacing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 xml:space="preserve">całodobowy nadzór i utrzymanie w stałej sprawności technicznej stacji bazowej, której zadaniem jest odbiór sygnałów alarmowych z systemu </w:t>
      </w:r>
      <w:r w:rsidRPr="00897C26">
        <w:rPr>
          <w:rFonts w:ascii="Arial" w:eastAsia="Calibri" w:hAnsi="Arial" w:cs="Arial"/>
        </w:rPr>
        <w:lastRenderedPageBreak/>
        <w:t>lokalnego Zamawiającego do stacji monitorującej zainstalowanej w siedzibie Wykonawcy i będącej w dyspozycji Wykonawcy,</w:t>
      </w:r>
    </w:p>
    <w:p w14:paraId="25BE581A" w14:textId="630D77EC" w:rsidR="00C558A3" w:rsidRPr="00897C26" w:rsidRDefault="00C558A3" w:rsidP="00C558A3">
      <w:pPr>
        <w:pStyle w:val="Akapitzlist"/>
        <w:numPr>
          <w:ilvl w:val="1"/>
          <w:numId w:val="4"/>
        </w:numPr>
        <w:spacing w:after="0" w:line="360" w:lineRule="auto"/>
        <w:contextualSpacing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 xml:space="preserve">zapewnienie gotowości do interwencji grupy patrolowej, składającej </w:t>
      </w:r>
      <w:r w:rsidRPr="00897C26">
        <w:rPr>
          <w:rFonts w:ascii="Arial" w:eastAsia="Calibri" w:hAnsi="Arial" w:cs="Arial"/>
        </w:rPr>
        <w:br/>
        <w:t xml:space="preserve">się z co najmniej 2 kwalifikowanych pracowników ochrony, spełniających wymagania określone w art. 26 ust. 3 ustawy z dnia 22 sierpnia 1997 r. </w:t>
      </w:r>
      <w:r w:rsidRPr="00897C26">
        <w:rPr>
          <w:rFonts w:ascii="Arial" w:eastAsia="Calibri" w:hAnsi="Arial" w:cs="Arial"/>
        </w:rPr>
        <w:br/>
        <w:t>o ochronie osób i mienia (</w:t>
      </w:r>
      <w:r w:rsidR="008824DC" w:rsidRPr="00897C26">
        <w:rPr>
          <w:rFonts w:ascii="Arial" w:eastAsia="Calibri" w:hAnsi="Arial" w:cs="Arial"/>
        </w:rPr>
        <w:t>Dz.U. z 202</w:t>
      </w:r>
      <w:r w:rsidR="008824DC">
        <w:rPr>
          <w:rFonts w:ascii="Arial" w:eastAsia="Calibri" w:hAnsi="Arial" w:cs="Arial"/>
        </w:rPr>
        <w:t>1</w:t>
      </w:r>
      <w:r w:rsidR="008824DC" w:rsidRPr="00897C26">
        <w:rPr>
          <w:rFonts w:ascii="Arial" w:eastAsia="Calibri" w:hAnsi="Arial" w:cs="Arial"/>
        </w:rPr>
        <w:t xml:space="preserve"> r. poz. </w:t>
      </w:r>
      <w:r w:rsidR="008824DC">
        <w:rPr>
          <w:rFonts w:ascii="Arial" w:eastAsia="Calibri" w:hAnsi="Arial" w:cs="Arial"/>
        </w:rPr>
        <w:t>1995</w:t>
      </w:r>
      <w:r w:rsidRPr="00897C26">
        <w:rPr>
          <w:rFonts w:ascii="Arial" w:eastAsia="Calibri" w:hAnsi="Arial" w:cs="Arial"/>
        </w:rPr>
        <w:t xml:space="preserve">) wyposażonych w środki przymusu bezpośredniego, w tym: kajdanki, pałka, gaz obezwładniający </w:t>
      </w:r>
      <w:r w:rsidR="008824DC">
        <w:rPr>
          <w:rFonts w:ascii="Arial" w:eastAsia="Calibri" w:hAnsi="Arial" w:cs="Arial"/>
        </w:rPr>
        <w:br/>
      </w:r>
      <w:r w:rsidRPr="00897C26">
        <w:rPr>
          <w:rFonts w:ascii="Arial" w:eastAsia="Calibri" w:hAnsi="Arial" w:cs="Arial"/>
        </w:rPr>
        <w:t xml:space="preserve">oraz posiadających niezależną łączność umożliwiającą bezpośredni kontakt </w:t>
      </w:r>
      <w:r w:rsidR="008824DC">
        <w:rPr>
          <w:rFonts w:ascii="Arial" w:eastAsia="Calibri" w:hAnsi="Arial" w:cs="Arial"/>
        </w:rPr>
        <w:br/>
      </w:r>
      <w:r w:rsidRPr="00897C26">
        <w:rPr>
          <w:rFonts w:ascii="Arial" w:eastAsia="Calibri" w:hAnsi="Arial" w:cs="Arial"/>
        </w:rPr>
        <w:t>z centrum monitorowania i samochód patrolowy,</w:t>
      </w:r>
    </w:p>
    <w:p w14:paraId="1246ADB2" w14:textId="77777777" w:rsidR="00C558A3" w:rsidRPr="00897C26" w:rsidRDefault="00C558A3" w:rsidP="00C558A3">
      <w:pPr>
        <w:pStyle w:val="Akapitzlist"/>
        <w:numPr>
          <w:ilvl w:val="1"/>
          <w:numId w:val="4"/>
        </w:numPr>
        <w:spacing w:after="0" w:line="360" w:lineRule="auto"/>
        <w:contextualSpacing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>niezwłoczna interwencja i przyjazd grupy patrolowej w czasie nieprzekraczającym 20 minut od odebrania sygnału o alarmie i podjęcia czynności ochronnych, Po dokonaniu stosownych sprawdzeń, podjęcie działań, jeśli będą konieczne, takich jak: powiadomienie Policji, Straży Pożarnej, Pogotowia Ratunkowego, osób wskazanych przez Zamawiającego oraz zabezpieczenie chronionego obiektu do czasu przybycia osób wskazanych przez Zamawiającego, Policji, Straży Pożarnej, Pogotowia Ratunkowego, w cenie abonamentu za usługę monitoringu,</w:t>
      </w:r>
    </w:p>
    <w:p w14:paraId="3C824DBF" w14:textId="77777777" w:rsidR="00C558A3" w:rsidRPr="00897C26" w:rsidRDefault="00C558A3" w:rsidP="00C558A3">
      <w:pPr>
        <w:pStyle w:val="Akapitzlist"/>
        <w:numPr>
          <w:ilvl w:val="1"/>
          <w:numId w:val="4"/>
        </w:numPr>
        <w:spacing w:after="0" w:line="360" w:lineRule="auto"/>
        <w:contextualSpacing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>wezwanie grupy patrolowej przez Zamawiającego nastąpi w okolicznościach wskazujących na zaistnienie przestępstwa, bądź w sytuacji uzasadniającej podejrzenie jego popełnienia, takiej jak brak uszkodzeń, lecz: otwarte drzwi czy okna, zauważone ruchy wewnątrz zamkniętego obiektu, dochodzące stamtąd odgłosy, światło mogące oznaczać pożar, itp.,</w:t>
      </w:r>
    </w:p>
    <w:p w14:paraId="6DED682F" w14:textId="77777777" w:rsidR="00C558A3" w:rsidRPr="00897C26" w:rsidRDefault="00C558A3" w:rsidP="00C558A3">
      <w:pPr>
        <w:pStyle w:val="Akapitzlist"/>
        <w:numPr>
          <w:ilvl w:val="1"/>
          <w:numId w:val="4"/>
        </w:numPr>
        <w:spacing w:after="0" w:line="360" w:lineRule="auto"/>
        <w:contextualSpacing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>zgłaszanie Zamawiającemu każdego przypadku uszkodzenia, bądź jakiejkolwiek innej niesprawności łącza telefonicznego, wykrytego przez stację monitorującą, mających wpływ na monitorowaniu systemu alarmowego.</w:t>
      </w:r>
    </w:p>
    <w:p w14:paraId="47C2BE12" w14:textId="77777777" w:rsidR="00C558A3" w:rsidRPr="00897C26" w:rsidRDefault="00C558A3" w:rsidP="00C558A3">
      <w:pPr>
        <w:pStyle w:val="Akapitzlist"/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>Koszty dojazdu grupy patrolowej zostaną uwzględnione przez Wykonawcę w cenie abonamentu za usługę monitoringu, za wyjątkiem zaistnienia alarmu nieuzasadnionego, zawinionego przez Zamawiającego, jednakże w ciągu trwania umowy, Zamawiający ma prawo do bezpłatnego skorzystania z 12 alarmów nieuzasadnionych (1 raz w każdym miesiącu obowiązywania umowy).</w:t>
      </w:r>
    </w:p>
    <w:p w14:paraId="1502A111" w14:textId="77777777" w:rsidR="00C558A3" w:rsidRDefault="00C558A3" w:rsidP="00C558A3">
      <w:pPr>
        <w:pStyle w:val="Akapitzlist"/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</w:rPr>
      </w:pPr>
      <w:r w:rsidRPr="00897C26">
        <w:rPr>
          <w:rFonts w:ascii="Arial" w:eastAsia="Calibri" w:hAnsi="Arial" w:cs="Arial"/>
        </w:rPr>
        <w:t xml:space="preserve">Za alarmy nieuzasadnione uznaje się sygnały z chronionego obiektu, w którym grupa patrolowa nie stwierdziła żadnych widocznych oznak włamania, napadu </w:t>
      </w:r>
      <w:r w:rsidRPr="00897C26">
        <w:rPr>
          <w:rFonts w:ascii="Arial" w:eastAsia="Calibri" w:hAnsi="Arial" w:cs="Arial"/>
        </w:rPr>
        <w:br/>
        <w:t xml:space="preserve">lub usiłowania włamania lub napadu, w szczególności alarmy spowodowane przez użytkownika przy rozbrajaniu lub uzbrajaniu systemu, przez pozostawienie w obiekcie otwartych okien, pracujących urządzeń technicznych, ewentualnie wywołane samoczynnie przez system alarmowy. Odwołanie alarmu w komunikacie telefonicznym zawierającym hasło powinno nastąpić nie później niż 2 minuty </w:t>
      </w:r>
      <w:r w:rsidRPr="00897C26">
        <w:rPr>
          <w:rFonts w:ascii="Arial" w:eastAsia="Calibri" w:hAnsi="Arial" w:cs="Arial"/>
        </w:rPr>
        <w:br/>
        <w:t>po zajściu zdarzenia.</w:t>
      </w:r>
    </w:p>
    <w:p w14:paraId="20E9CB91" w14:textId="77777777" w:rsidR="00C558A3" w:rsidRPr="00352788" w:rsidRDefault="00C558A3" w:rsidP="00C558A3">
      <w:pPr>
        <w:pStyle w:val="Akapitzlist"/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</w:rPr>
      </w:pPr>
      <w:r w:rsidRPr="00352788">
        <w:rPr>
          <w:rFonts w:ascii="Arial" w:eastAsia="Calibri" w:hAnsi="Arial" w:cs="Arial"/>
        </w:rPr>
        <w:lastRenderedPageBreak/>
        <w:t>Zamawiający zobowiązuje się powiadomić telefonicznie Wykonawcę o wszystkich zmianach mających związek z funkcjonowaniem obiektu w systemie monitorowania alarmów.</w:t>
      </w:r>
    </w:p>
    <w:p w14:paraId="4175EE8B" w14:textId="77777777" w:rsidR="00C558A3" w:rsidRPr="00D52E21" w:rsidRDefault="00C558A3" w:rsidP="00D52E21">
      <w:pPr>
        <w:spacing w:line="360" w:lineRule="auto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558A3" w:rsidRPr="00426ADB" w14:paraId="7E1BCD0D" w14:textId="77777777" w:rsidTr="006D1647">
        <w:tc>
          <w:tcPr>
            <w:tcW w:w="9212" w:type="dxa"/>
            <w:shd w:val="pct10" w:color="auto" w:fill="auto"/>
          </w:tcPr>
          <w:p w14:paraId="644D21EF" w14:textId="77777777" w:rsidR="00C558A3" w:rsidRPr="00426ADB" w:rsidRDefault="00C558A3" w:rsidP="006D164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. Termin wykonania zamówienia</w:t>
            </w:r>
          </w:p>
        </w:tc>
      </w:tr>
    </w:tbl>
    <w:p w14:paraId="0B9655E6" w14:textId="77777777" w:rsidR="00C558A3" w:rsidRDefault="00C558A3" w:rsidP="00C558A3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216A1ADE" w14:textId="77777777" w:rsidR="00C558A3" w:rsidRPr="003260F5" w:rsidRDefault="00C558A3" w:rsidP="00C558A3">
      <w:pPr>
        <w:spacing w:line="360" w:lineRule="auto"/>
        <w:rPr>
          <w:rFonts w:ascii="Arial" w:hAnsi="Arial" w:cs="Arial"/>
          <w:sz w:val="22"/>
          <w:szCs w:val="22"/>
        </w:rPr>
      </w:pPr>
      <w:r w:rsidRPr="00F555F7">
        <w:rPr>
          <w:rFonts w:ascii="Arial" w:hAnsi="Arial" w:cs="Arial"/>
          <w:sz w:val="22"/>
          <w:szCs w:val="22"/>
        </w:rPr>
        <w:t>Od dnia pod</w:t>
      </w:r>
      <w:r>
        <w:rPr>
          <w:rFonts w:ascii="Arial" w:hAnsi="Arial" w:cs="Arial"/>
          <w:sz w:val="22"/>
          <w:szCs w:val="22"/>
        </w:rPr>
        <w:t>pisania umowy, lecz nie wcześniej niż od dnia 1 stycznia 2022 r.,  do 31 grudnia 2022</w:t>
      </w:r>
      <w:r w:rsidRPr="00F555F7">
        <w:rPr>
          <w:rFonts w:ascii="Arial" w:hAnsi="Arial" w:cs="Arial"/>
          <w:sz w:val="22"/>
          <w:szCs w:val="22"/>
        </w:rPr>
        <w:t xml:space="preserve"> roku lub do wykorzystania wartości na jaką zawarto umowę.</w:t>
      </w:r>
    </w:p>
    <w:p w14:paraId="7E9586F8" w14:textId="77777777" w:rsidR="00C558A3" w:rsidRPr="00475F6A" w:rsidRDefault="00C558A3" w:rsidP="00C558A3">
      <w:pPr>
        <w:spacing w:line="360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C558A3" w:rsidRPr="00426ADB" w14:paraId="2E43BFFB" w14:textId="77777777" w:rsidTr="006D1647">
        <w:tc>
          <w:tcPr>
            <w:tcW w:w="9212" w:type="dxa"/>
            <w:shd w:val="pct12" w:color="auto" w:fill="auto"/>
          </w:tcPr>
          <w:p w14:paraId="4967CD82" w14:textId="77777777" w:rsidR="00C558A3" w:rsidRPr="00426ADB" w:rsidRDefault="00C558A3" w:rsidP="006D164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. Termin związania ofertą </w:t>
            </w:r>
          </w:p>
        </w:tc>
      </w:tr>
    </w:tbl>
    <w:p w14:paraId="7828CC28" w14:textId="77777777" w:rsidR="00C558A3" w:rsidRDefault="00C558A3" w:rsidP="00C558A3">
      <w:pPr>
        <w:spacing w:line="360" w:lineRule="auto"/>
        <w:rPr>
          <w:rFonts w:ascii="Arial" w:hAnsi="Arial" w:cs="Arial"/>
          <w:sz w:val="22"/>
          <w:szCs w:val="22"/>
        </w:rPr>
      </w:pPr>
    </w:p>
    <w:p w14:paraId="502D21C7" w14:textId="77777777" w:rsidR="00C558A3" w:rsidRPr="00917C6E" w:rsidRDefault="00C558A3" w:rsidP="002B1DAA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 xml:space="preserve">Wykonawca jest związany ofertą przez okres 30 dni od </w:t>
      </w:r>
      <w:r>
        <w:rPr>
          <w:rFonts w:ascii="Arial" w:hAnsi="Arial" w:cs="Arial"/>
        </w:rPr>
        <w:t>dnia upływu</w:t>
      </w:r>
      <w:r w:rsidRPr="00917C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terminu </w:t>
      </w:r>
      <w:r w:rsidRPr="00917C6E">
        <w:rPr>
          <w:rFonts w:ascii="Arial" w:hAnsi="Arial" w:cs="Arial"/>
        </w:rPr>
        <w:t>składania ofert.</w:t>
      </w:r>
    </w:p>
    <w:p w14:paraId="6E75A3E2" w14:textId="77777777" w:rsidR="00C558A3" w:rsidRPr="003B7173" w:rsidRDefault="00C558A3" w:rsidP="002B1DAA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  <w:color w:val="000000"/>
        </w:rPr>
      </w:pPr>
      <w:r w:rsidRPr="003B7173">
        <w:rPr>
          <w:rFonts w:ascii="Arial" w:eastAsia="Calibri" w:hAnsi="Arial" w:cs="Arial"/>
        </w:rPr>
        <w:t>Pierwszym dniem terminu związania ofertą jest dzień, w którym upływa termin składania ofert</w:t>
      </w:r>
      <w:r w:rsidRPr="003B7173">
        <w:rPr>
          <w:rFonts w:ascii="Arial" w:hAnsi="Arial" w:cs="Arial"/>
          <w:color w:val="000000"/>
        </w:rPr>
        <w:t>.</w:t>
      </w:r>
    </w:p>
    <w:p w14:paraId="321D1814" w14:textId="77777777" w:rsidR="00C558A3" w:rsidRPr="00BA37E6" w:rsidRDefault="00C558A3" w:rsidP="002B1DAA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  <w:color w:val="000000"/>
        </w:rPr>
      </w:pPr>
      <w:r w:rsidRPr="0067171A">
        <w:rPr>
          <w:rFonts w:ascii="Arial" w:hAnsi="Arial" w:cs="Arial"/>
          <w:color w:val="000000"/>
        </w:rPr>
        <w:t xml:space="preserve">W przypadku gdy wybór najkorzystniejszej oferty nie nastąpi przed upływem terminu związania ofertą, </w:t>
      </w:r>
      <w:r>
        <w:rPr>
          <w:rFonts w:ascii="Arial" w:hAnsi="Arial" w:cs="Arial"/>
          <w:color w:val="000000"/>
        </w:rPr>
        <w:t>Z</w:t>
      </w:r>
      <w:r w:rsidRPr="0067171A">
        <w:rPr>
          <w:rFonts w:ascii="Arial" w:hAnsi="Arial" w:cs="Arial"/>
          <w:color w:val="000000"/>
        </w:rPr>
        <w:t xml:space="preserve">amawiający przed upływem terminu związania ofertą może zwrócić  się do Wykonawców o wyrażenie zgody na przedłużenie tego terminu o wskazywany przez </w:t>
      </w:r>
      <w:r w:rsidRPr="00BA37E6">
        <w:rPr>
          <w:rFonts w:ascii="Arial" w:hAnsi="Arial" w:cs="Arial"/>
          <w:color w:val="000000"/>
        </w:rPr>
        <w:t>niego okres, nie dłuższy niż 30 dni.</w:t>
      </w:r>
    </w:p>
    <w:p w14:paraId="21317E3A" w14:textId="77777777" w:rsidR="00C558A3" w:rsidRPr="00BA37E6" w:rsidRDefault="00C558A3" w:rsidP="002B1DAA">
      <w:pPr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>Przedłużenie terminu związania ofertą, o którym mowa w ust. 3 niniejszego rozdziału, wymaga złożenia przez Wykonawcę pisemnego oświadczenia o wyrażeniu zgody na przedłużenie terminu związania ofertą. Oświadczenie o wyrażeniu zgody powinno być złożone w jednej z form lub postaci przewidzianych dla złożenia oferty.</w:t>
      </w:r>
    </w:p>
    <w:p w14:paraId="02C42B13" w14:textId="77777777" w:rsidR="00C558A3" w:rsidRDefault="00C558A3" w:rsidP="00C558A3">
      <w:pPr>
        <w:spacing w:line="360" w:lineRule="auto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C558A3" w:rsidRPr="001B7D39" w14:paraId="53A43608" w14:textId="77777777" w:rsidTr="006D1647">
        <w:tc>
          <w:tcPr>
            <w:tcW w:w="9212" w:type="dxa"/>
            <w:shd w:val="pct12" w:color="auto" w:fill="auto"/>
          </w:tcPr>
          <w:p w14:paraId="3AB52DA0" w14:textId="77777777" w:rsidR="00C558A3" w:rsidRPr="007920B8" w:rsidRDefault="00C558A3" w:rsidP="006D1647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VI</w:t>
            </w:r>
            <w:r w:rsidRPr="00681FCE">
              <w:rPr>
                <w:rFonts w:ascii="Arial" w:eastAsia="Calibri" w:hAnsi="Arial" w:cs="Arial"/>
                <w:b/>
                <w:sz w:val="22"/>
                <w:szCs w:val="22"/>
              </w:rPr>
              <w:t>. Warunki udziału w postępowaniu oraz wykaz oświadczeń lub dokumentów potwierdzających ich spełnianie</w:t>
            </w:r>
          </w:p>
        </w:tc>
      </w:tr>
    </w:tbl>
    <w:p w14:paraId="5DB9B8C1" w14:textId="77777777" w:rsidR="00C558A3" w:rsidRDefault="00C558A3" w:rsidP="00C558A3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14:paraId="38F1BAE0" w14:textId="77777777" w:rsidR="00C558A3" w:rsidRPr="000E6302" w:rsidRDefault="00C558A3" w:rsidP="002B1DAA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E6302">
        <w:rPr>
          <w:rFonts w:ascii="Arial" w:hAnsi="Arial" w:cs="Arial"/>
          <w:bCs/>
          <w:color w:val="000000"/>
          <w:sz w:val="22"/>
          <w:szCs w:val="22"/>
        </w:rPr>
        <w:t xml:space="preserve">O udzielenie zamówienia mogą się ubiegać Wykonawcy, którzy </w:t>
      </w:r>
      <w:r w:rsidRPr="000E6302">
        <w:rPr>
          <w:rFonts w:ascii="Arial" w:hAnsi="Arial" w:cs="Arial"/>
          <w:bCs/>
          <w:sz w:val="22"/>
          <w:szCs w:val="22"/>
        </w:rPr>
        <w:t>spełniają warunki udziału w postępowaniu.</w:t>
      </w:r>
    </w:p>
    <w:p w14:paraId="2C9AF965" w14:textId="77777777" w:rsidR="00C558A3" w:rsidRPr="000E6302" w:rsidRDefault="00C558A3" w:rsidP="002B1DAA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0E6302">
        <w:rPr>
          <w:rFonts w:ascii="Arial" w:hAnsi="Arial" w:cs="Arial"/>
          <w:bCs/>
        </w:rPr>
        <w:t>Warunki udziału w postępowaniu mogą dotyczyć:</w:t>
      </w:r>
    </w:p>
    <w:p w14:paraId="505E5F3F" w14:textId="77777777" w:rsidR="00C558A3" w:rsidRDefault="00C558A3" w:rsidP="002B1DAA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ją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kompetencje lub </w:t>
      </w:r>
      <w:r w:rsidRPr="002A3470">
        <w:rPr>
          <w:rFonts w:ascii="Arial" w:hAnsi="Arial" w:cs="Arial"/>
          <w:sz w:val="22"/>
          <w:szCs w:val="22"/>
        </w:rPr>
        <w:t>uprawnie</w:t>
      </w:r>
      <w:r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prowadzenia określonej działalności zawodowej, o ile wynika to z odrębnych przepisów:</w:t>
      </w:r>
    </w:p>
    <w:p w14:paraId="4F78DFA2" w14:textId="77777777" w:rsidR="00C558A3" w:rsidRPr="00C61C93" w:rsidRDefault="00C558A3" w:rsidP="00C558A3">
      <w:pPr>
        <w:autoSpaceDE w:val="0"/>
        <w:autoSpaceDN w:val="0"/>
        <w:adjustRightInd w:val="0"/>
        <w:spacing w:line="360" w:lineRule="auto"/>
        <w:ind w:left="1418" w:hanging="3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555F7">
        <w:rPr>
          <w:rFonts w:ascii="Arial" w:hAnsi="Arial" w:cs="Arial"/>
          <w:sz w:val="22"/>
          <w:szCs w:val="22"/>
        </w:rPr>
        <w:t xml:space="preserve">Zamawiający uzna, że Wykonawca spełnia ww. warunek, jeśli wykaże, </w:t>
      </w:r>
      <w:r>
        <w:rPr>
          <w:rFonts w:ascii="Arial" w:hAnsi="Arial" w:cs="Arial"/>
          <w:sz w:val="22"/>
          <w:szCs w:val="22"/>
        </w:rPr>
        <w:br/>
      </w:r>
      <w:r w:rsidRPr="00F555F7">
        <w:rPr>
          <w:rFonts w:ascii="Arial" w:hAnsi="Arial" w:cs="Arial"/>
          <w:sz w:val="22"/>
          <w:szCs w:val="22"/>
        </w:rPr>
        <w:t xml:space="preserve">że w okresie ostatnich trzech lat przed upływem terminu składania ofert, </w:t>
      </w:r>
      <w:r>
        <w:rPr>
          <w:rFonts w:ascii="Arial" w:hAnsi="Arial" w:cs="Arial"/>
          <w:sz w:val="22"/>
          <w:szCs w:val="22"/>
        </w:rPr>
        <w:br/>
      </w:r>
      <w:r w:rsidRPr="00F555F7">
        <w:rPr>
          <w:rFonts w:ascii="Arial" w:hAnsi="Arial" w:cs="Arial"/>
          <w:sz w:val="22"/>
          <w:szCs w:val="22"/>
        </w:rPr>
        <w:t xml:space="preserve">a jeżeli okres prowadzenia działalności jest krótszy – w tym okresie, wykonał należycie co najmniej </w:t>
      </w:r>
      <w:r>
        <w:rPr>
          <w:rFonts w:ascii="Arial" w:hAnsi="Arial" w:cs="Arial"/>
          <w:sz w:val="22"/>
          <w:szCs w:val="22"/>
        </w:rPr>
        <w:t>jedno świadczenie</w:t>
      </w:r>
      <w:r w:rsidRPr="00F555F7">
        <w:rPr>
          <w:rFonts w:ascii="Arial" w:hAnsi="Arial" w:cs="Arial"/>
          <w:sz w:val="22"/>
          <w:szCs w:val="22"/>
        </w:rPr>
        <w:t xml:space="preserve"> monitoringu</w:t>
      </w:r>
      <w:r>
        <w:rPr>
          <w:rFonts w:ascii="Arial" w:hAnsi="Arial" w:cs="Arial"/>
          <w:sz w:val="22"/>
          <w:szCs w:val="22"/>
        </w:rPr>
        <w:t xml:space="preserve"> o wartości nie mniejszej niż 1</w:t>
      </w:r>
      <w:r w:rsidRPr="00F555F7">
        <w:rPr>
          <w:rFonts w:ascii="Arial" w:hAnsi="Arial" w:cs="Arial"/>
          <w:sz w:val="22"/>
          <w:szCs w:val="22"/>
        </w:rPr>
        <w:t xml:space="preserve"> 000,</w:t>
      </w:r>
      <w:r>
        <w:rPr>
          <w:rFonts w:ascii="Arial" w:hAnsi="Arial" w:cs="Arial"/>
          <w:sz w:val="22"/>
          <w:szCs w:val="22"/>
        </w:rPr>
        <w:t xml:space="preserve">00 zł brutto </w:t>
      </w:r>
      <w:r w:rsidRPr="00F555F7">
        <w:rPr>
          <w:rFonts w:ascii="Arial" w:hAnsi="Arial" w:cs="Arial"/>
          <w:sz w:val="22"/>
          <w:szCs w:val="22"/>
        </w:rPr>
        <w:t xml:space="preserve">oraz załączy dowody potwierdzające, </w:t>
      </w:r>
      <w:r>
        <w:rPr>
          <w:rFonts w:ascii="Arial" w:hAnsi="Arial" w:cs="Arial"/>
          <w:sz w:val="22"/>
          <w:szCs w:val="22"/>
        </w:rPr>
        <w:br/>
      </w:r>
      <w:r w:rsidRPr="00F555F7">
        <w:rPr>
          <w:rFonts w:ascii="Arial" w:hAnsi="Arial" w:cs="Arial"/>
          <w:sz w:val="22"/>
          <w:szCs w:val="22"/>
        </w:rPr>
        <w:t>że ww. za</w:t>
      </w:r>
      <w:r>
        <w:rPr>
          <w:rFonts w:ascii="Arial" w:hAnsi="Arial" w:cs="Arial"/>
          <w:sz w:val="22"/>
          <w:szCs w:val="22"/>
        </w:rPr>
        <w:t>mówienie zostało</w:t>
      </w:r>
      <w:r w:rsidRPr="00F555F7">
        <w:rPr>
          <w:rFonts w:ascii="Arial" w:hAnsi="Arial" w:cs="Arial"/>
          <w:sz w:val="22"/>
          <w:szCs w:val="22"/>
        </w:rPr>
        <w:t xml:space="preserve"> wykonane </w:t>
      </w:r>
      <w:r>
        <w:rPr>
          <w:rFonts w:ascii="Arial" w:hAnsi="Arial" w:cs="Arial"/>
          <w:sz w:val="22"/>
          <w:szCs w:val="22"/>
        </w:rPr>
        <w:t>lub jest</w:t>
      </w:r>
      <w:r w:rsidRPr="00F555F7">
        <w:rPr>
          <w:rFonts w:ascii="Arial" w:hAnsi="Arial" w:cs="Arial"/>
          <w:sz w:val="22"/>
          <w:szCs w:val="22"/>
        </w:rPr>
        <w:t xml:space="preserve"> wykonywane należycie.</w:t>
      </w:r>
    </w:p>
    <w:p w14:paraId="6B282B55" w14:textId="77777777" w:rsidR="00C558A3" w:rsidRDefault="00C558A3" w:rsidP="002B1DA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E6302">
        <w:rPr>
          <w:rFonts w:ascii="Arial" w:hAnsi="Arial" w:cs="Arial"/>
          <w:sz w:val="22"/>
          <w:szCs w:val="22"/>
        </w:rPr>
        <w:lastRenderedPageBreak/>
        <w:t>W celu potwierdzenia spełnienia warunków udziału w postępowaniu określonych przez Zamawiającego, Wykonawca składa o</w:t>
      </w:r>
      <w:r w:rsidRPr="000E6302">
        <w:rPr>
          <w:rFonts w:ascii="Arial" w:eastAsia="Calibri" w:hAnsi="Arial" w:cs="Arial"/>
          <w:sz w:val="22"/>
          <w:szCs w:val="22"/>
        </w:rPr>
        <w:t xml:space="preserve">świadczenie o spełnianiu warunków udziału w postępowaniu – według wzoru stanowiącego załącznik nr 2 do zapytania ofertowego, </w:t>
      </w:r>
      <w:r w:rsidRPr="000E6302">
        <w:rPr>
          <w:rFonts w:ascii="Arial" w:eastAsia="Calibri" w:hAnsi="Arial" w:cs="Arial"/>
          <w:i/>
          <w:iCs/>
          <w:sz w:val="22"/>
          <w:szCs w:val="22"/>
        </w:rPr>
        <w:t xml:space="preserve">a ponadto </w:t>
      </w:r>
      <w:r w:rsidRPr="00C52A1C">
        <w:rPr>
          <w:rFonts w:ascii="Arial" w:eastAsia="Calibri" w:hAnsi="Arial" w:cs="Arial"/>
          <w:sz w:val="22"/>
          <w:szCs w:val="22"/>
        </w:rPr>
        <w:t xml:space="preserve">Zamawiający żąda złożenia następujących oświadczeń </w:t>
      </w:r>
      <w:r w:rsidRPr="00C52A1C">
        <w:rPr>
          <w:rFonts w:ascii="Arial" w:eastAsia="Calibri" w:hAnsi="Arial" w:cs="Arial"/>
          <w:sz w:val="22"/>
          <w:szCs w:val="22"/>
        </w:rPr>
        <w:br/>
        <w:t xml:space="preserve">lub dokumentów: </w:t>
      </w:r>
    </w:p>
    <w:p w14:paraId="7F1341C7" w14:textId="77777777" w:rsidR="00C558A3" w:rsidRPr="00C160B7" w:rsidRDefault="00C558A3" w:rsidP="002B1DAA">
      <w:pPr>
        <w:pStyle w:val="Akapitzlist"/>
        <w:numPr>
          <w:ilvl w:val="1"/>
          <w:numId w:val="5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8A2A40">
        <w:rPr>
          <w:rFonts w:ascii="Arial" w:eastAsia="Calibri" w:hAnsi="Arial" w:cs="Arial"/>
        </w:rPr>
        <w:t>ykazu wykonanych lub wykonywanych usług wraz z załączeniem dowodów potwierdzających, że usługi zostały wykonane lub są wykonywane należycie – według wzoru stanowiącego załącznik nr 3 do zapytania ofertowego.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558A3" w:rsidRPr="00426ADB" w14:paraId="51232AD0" w14:textId="77777777" w:rsidTr="006D1647">
        <w:tc>
          <w:tcPr>
            <w:tcW w:w="9212" w:type="dxa"/>
            <w:shd w:val="pct10" w:color="auto" w:fill="auto"/>
          </w:tcPr>
          <w:p w14:paraId="20CF70B2" w14:textId="77777777" w:rsidR="00C558A3" w:rsidRPr="00426ADB" w:rsidRDefault="00C558A3" w:rsidP="006D1647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VII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. Miejsce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, </w:t>
            </w:r>
            <w:r w:rsidRPr="00A37E8F">
              <w:rPr>
                <w:rFonts w:ascii="Arial" w:eastAsia="Calibri" w:hAnsi="Arial" w:cs="Arial"/>
                <w:b/>
                <w:sz w:val="22"/>
                <w:szCs w:val="22"/>
              </w:rPr>
              <w:t xml:space="preserve">sposób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14:paraId="4D2E58B6" w14:textId="77777777" w:rsidR="00C558A3" w:rsidRDefault="00C558A3" w:rsidP="00C558A3">
      <w:pPr>
        <w:pStyle w:val="Akapitzlist"/>
        <w:spacing w:after="0" w:line="360" w:lineRule="auto"/>
        <w:ind w:left="0"/>
        <w:rPr>
          <w:rFonts w:ascii="Arial" w:hAnsi="Arial" w:cs="Arial"/>
        </w:rPr>
      </w:pPr>
    </w:p>
    <w:p w14:paraId="060E0E38" w14:textId="77777777" w:rsidR="00C558A3" w:rsidRPr="00D92805" w:rsidRDefault="00C558A3" w:rsidP="002B1DAA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wyboru najkorzystniejszej oferty wg załączonego Formularza </w:t>
      </w:r>
      <w:r w:rsidRPr="00A37E8F">
        <w:rPr>
          <w:rFonts w:ascii="Arial" w:hAnsi="Arial" w:cs="Arial"/>
        </w:rPr>
        <w:t>ofertowego</w:t>
      </w:r>
      <w:r w:rsidRPr="006D2628">
        <w:rPr>
          <w:rFonts w:ascii="Arial" w:hAnsi="Arial" w:cs="Arial"/>
        </w:rPr>
        <w:t xml:space="preserve"> (załącznik nr </w:t>
      </w:r>
      <w:r>
        <w:rPr>
          <w:rFonts w:ascii="Arial" w:hAnsi="Arial" w:cs="Arial"/>
        </w:rPr>
        <w:t>1</w:t>
      </w:r>
      <w:r w:rsidRPr="006D2628">
        <w:rPr>
          <w:rFonts w:ascii="Arial" w:hAnsi="Arial" w:cs="Arial"/>
        </w:rPr>
        <w:t xml:space="preserve">), Wykonawca winien </w:t>
      </w:r>
      <w:r w:rsidRPr="00E968C8">
        <w:rPr>
          <w:rFonts w:ascii="Arial" w:hAnsi="Arial" w:cs="Arial"/>
        </w:rPr>
        <w:t>złożyć</w:t>
      </w:r>
      <w:r w:rsidRPr="006D26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6D2628">
        <w:rPr>
          <w:rFonts w:ascii="Arial" w:hAnsi="Arial" w:cs="Arial"/>
        </w:rPr>
        <w:t xml:space="preserve">w terminie do dnia </w:t>
      </w:r>
      <w:r>
        <w:rPr>
          <w:rFonts w:ascii="Arial" w:hAnsi="Arial" w:cs="Arial"/>
        </w:rPr>
        <w:t>26 listopada 2021 r.,</w:t>
      </w:r>
      <w:r w:rsidRPr="006D2628">
        <w:rPr>
          <w:rFonts w:ascii="Arial" w:hAnsi="Arial" w:cs="Arial"/>
        </w:rPr>
        <w:t xml:space="preserve"> do godziny </w:t>
      </w:r>
      <w:r>
        <w:rPr>
          <w:rFonts w:ascii="Arial" w:hAnsi="Arial" w:cs="Arial"/>
        </w:rPr>
        <w:t xml:space="preserve">9:00. </w:t>
      </w:r>
      <w:r w:rsidRPr="00D92805">
        <w:rPr>
          <w:rFonts w:ascii="Arial" w:hAnsi="Arial" w:cs="Arial"/>
          <w:color w:val="000000" w:themeColor="text1"/>
        </w:rPr>
        <w:t xml:space="preserve">Otwarcie ofert nastąpi w dniu </w:t>
      </w:r>
      <w:r>
        <w:rPr>
          <w:rFonts w:ascii="Arial" w:hAnsi="Arial" w:cs="Arial"/>
          <w:color w:val="000000" w:themeColor="text1"/>
        </w:rPr>
        <w:br/>
      </w:r>
      <w:r w:rsidRPr="00064A6E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6</w:t>
      </w:r>
      <w:r w:rsidRPr="00064A6E">
        <w:rPr>
          <w:rFonts w:ascii="Arial" w:hAnsi="Arial" w:cs="Arial"/>
          <w:color w:val="000000" w:themeColor="text1"/>
        </w:rPr>
        <w:t xml:space="preserve"> listopada 2021 r.,</w:t>
      </w:r>
      <w:r w:rsidRPr="00D92805">
        <w:rPr>
          <w:rFonts w:ascii="Arial" w:hAnsi="Arial" w:cs="Arial"/>
          <w:color w:val="000000" w:themeColor="text1"/>
        </w:rPr>
        <w:t xml:space="preserve"> o godzinie </w:t>
      </w:r>
      <w:r>
        <w:rPr>
          <w:rFonts w:ascii="Arial" w:hAnsi="Arial" w:cs="Arial"/>
          <w:color w:val="000000" w:themeColor="text1"/>
        </w:rPr>
        <w:t>9:30.</w:t>
      </w:r>
    </w:p>
    <w:p w14:paraId="6444347C" w14:textId="77777777" w:rsidR="00C558A3" w:rsidRPr="005D7525" w:rsidRDefault="00C558A3" w:rsidP="002B1DAA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Arial" w:hAnsi="Arial" w:cs="Arial"/>
        </w:rPr>
      </w:pPr>
      <w:bookmarkStart w:id="2" w:name="_Hlk49935253"/>
      <w:r w:rsidRPr="00AA72B9">
        <w:rPr>
          <w:rFonts w:ascii="Arial" w:eastAsia="Calibri" w:hAnsi="Arial" w:cs="Arial"/>
        </w:rPr>
        <w:t>Oferta musi być sporządzona w języku polskim i mieć formę pisemną albo formę elektroniczną</w:t>
      </w:r>
      <w:r>
        <w:rPr>
          <w:rFonts w:ascii="Arial" w:eastAsia="Calibri" w:hAnsi="Arial" w:cs="Arial"/>
        </w:rPr>
        <w:t xml:space="preserve"> lub</w:t>
      </w:r>
      <w:r w:rsidRPr="00AA72B9">
        <w:rPr>
          <w:rFonts w:ascii="Arial" w:eastAsia="Calibri" w:hAnsi="Arial" w:cs="Arial"/>
        </w:rPr>
        <w:t xml:space="preserve"> postać elektroniczną.</w:t>
      </w:r>
    </w:p>
    <w:p w14:paraId="279E7774" w14:textId="77777777" w:rsidR="00C558A3" w:rsidRPr="005D7525" w:rsidRDefault="00C558A3" w:rsidP="002B1DAA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Arial" w:hAnsi="Arial" w:cs="Arial"/>
        </w:rPr>
      </w:pPr>
      <w:r w:rsidRPr="00D92805">
        <w:rPr>
          <w:rFonts w:ascii="Arial" w:hAnsi="Arial" w:cs="Arial"/>
        </w:rPr>
        <w:t>Jeżeli Wykonawca składa ofertę w formie pisemnej to powinna być opatrzona własnoręcznym podpisem oraz umieszczona w zamkniętym opakowaniu, uniemożliwiającym odczytanie zawartości, bez uszkodzenia tego opakowania.</w:t>
      </w:r>
      <w:r w:rsidRPr="00D928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D92805">
        <w:rPr>
          <w:rFonts w:ascii="Arial" w:hAnsi="Arial" w:cs="Arial"/>
        </w:rPr>
        <w:t xml:space="preserve">Za pożądane Zamawiający uważa zszycie/spięcie stron oferty w sposób zapobiegający zdekompletowaniu zawartości. </w:t>
      </w:r>
      <w:r w:rsidRPr="005D7525">
        <w:rPr>
          <w:rFonts w:ascii="Arial" w:hAnsi="Arial" w:cs="Arial"/>
        </w:rPr>
        <w:t xml:space="preserve">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C558A3" w:rsidRPr="00A63BB8" w14:paraId="1AEA6DF1" w14:textId="77777777" w:rsidTr="006D1647">
        <w:trPr>
          <w:tblCellSpacing w:w="20" w:type="dxa"/>
        </w:trPr>
        <w:tc>
          <w:tcPr>
            <w:tcW w:w="8974" w:type="dxa"/>
          </w:tcPr>
          <w:p w14:paraId="05596108" w14:textId="77777777" w:rsidR="00C558A3" w:rsidRPr="002F53EA" w:rsidRDefault="00C558A3" w:rsidP="006D1647">
            <w:pPr>
              <w:spacing w:line="360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14:paraId="50EC12BF" w14:textId="77777777" w:rsidR="00C558A3" w:rsidRPr="002F53EA" w:rsidRDefault="00C558A3" w:rsidP="006D164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14:paraId="0B9814FD" w14:textId="77777777" w:rsidR="00C558A3" w:rsidRPr="002F53EA" w:rsidRDefault="00C558A3" w:rsidP="006D1647">
            <w:pPr>
              <w:spacing w:line="360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14:paraId="6469DB17" w14:textId="77777777" w:rsidR="00C558A3" w:rsidRPr="002F53EA" w:rsidRDefault="00C558A3" w:rsidP="006D1647">
            <w:pPr>
              <w:spacing w:line="360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14:paraId="4C06EF80" w14:textId="77777777" w:rsidR="00C558A3" w:rsidRPr="002F53EA" w:rsidRDefault="00C558A3" w:rsidP="006D1647">
            <w:pPr>
              <w:spacing w:line="360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14:paraId="411EDBCA" w14:textId="77777777" w:rsidR="00C558A3" w:rsidRPr="002F53EA" w:rsidRDefault="00C558A3" w:rsidP="006D164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14:paraId="57E2A980" w14:textId="228623DF" w:rsidR="00C558A3" w:rsidRPr="002F53EA" w:rsidRDefault="00DC003B" w:rsidP="006D1647">
            <w:pPr>
              <w:tabs>
                <w:tab w:val="left" w:pos="540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</w:t>
            </w:r>
            <w:r w:rsidRPr="00DC00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wiadczenie usługi monitorowania systemu alarmowego </w:t>
            </w:r>
            <w:r w:rsidR="00C558A3" w:rsidRPr="00215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Wojewódzkim Urzędzie Pracy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C558A3" w:rsidRPr="002152D1">
              <w:rPr>
                <w:rFonts w:ascii="Arial" w:hAnsi="Arial" w:cs="Arial"/>
                <w:b/>
                <w:bCs/>
                <w:sz w:val="20"/>
                <w:szCs w:val="20"/>
              </w:rPr>
              <w:t>w Poznaniu – Oddział Zamiejscowy w Pile, Koninie i Lesznie</w:t>
            </w:r>
            <w:r w:rsidR="00C558A3" w:rsidRPr="00064A6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2D8D7A87" w14:textId="77777777" w:rsidR="00C558A3" w:rsidRPr="002F53EA" w:rsidRDefault="00C558A3" w:rsidP="006D164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Nr sprawy: </w:t>
            </w:r>
            <w:r w:rsidRPr="00064A6E">
              <w:rPr>
                <w:rFonts w:ascii="Arial" w:hAnsi="Arial" w:cs="Arial"/>
                <w:b/>
                <w:color w:val="000000"/>
                <w:sz w:val="20"/>
                <w:szCs w:val="20"/>
              </w:rPr>
              <w:t>WUPIII/0724/1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</w:t>
            </w:r>
            <w:r w:rsidRPr="00064A6E">
              <w:rPr>
                <w:rFonts w:ascii="Arial" w:hAnsi="Arial" w:cs="Arial"/>
                <w:b/>
                <w:color w:val="000000"/>
                <w:sz w:val="20"/>
                <w:szCs w:val="20"/>
              </w:rPr>
              <w:t>/2021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27A25D85" w14:textId="77777777" w:rsidR="00C558A3" w:rsidRPr="00A63BB8" w:rsidRDefault="00C558A3" w:rsidP="006D1647">
            <w:pPr>
              <w:tabs>
                <w:tab w:val="left" w:pos="5400"/>
              </w:tabs>
              <w:spacing w:before="120" w:line="360" w:lineRule="auto"/>
              <w:jc w:val="both"/>
              <w:rPr>
                <w:b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26 listopada 2021 r.,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9:30.</w:t>
            </w:r>
          </w:p>
        </w:tc>
      </w:tr>
    </w:tbl>
    <w:p w14:paraId="2E8879FD" w14:textId="77777777" w:rsidR="00C558A3" w:rsidRDefault="00C558A3" w:rsidP="00C558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BCA4AB" w14:textId="77777777" w:rsidR="00C558A3" w:rsidRPr="00C558A3" w:rsidRDefault="00C558A3" w:rsidP="002B1DA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bookmarkStart w:id="3" w:name="_Hlk72844125"/>
      <w:bookmarkStart w:id="4" w:name="_Hlk68669620"/>
      <w:r w:rsidRPr="00C558A3">
        <w:rPr>
          <w:rFonts w:ascii="Arial" w:hAnsi="Arial" w:cs="Arial"/>
        </w:rPr>
        <w:t>Jeżeli Wykonawca składa ofertę w formie elektronicznej albo w postaci elektronicznej</w:t>
      </w:r>
      <w:bookmarkEnd w:id="3"/>
      <w:r w:rsidRPr="00C558A3">
        <w:rPr>
          <w:rFonts w:ascii="Arial" w:hAnsi="Arial" w:cs="Arial"/>
        </w:rPr>
        <w:t xml:space="preserve"> opatrzonej podpisem zaufanym albo podpisem osobistym, to ofertę składa na adres email: </w:t>
      </w:r>
      <w:hyperlink r:id="rId7" w:history="1">
        <w:r w:rsidRPr="00C558A3">
          <w:rPr>
            <w:rStyle w:val="Hipercze"/>
            <w:rFonts w:ascii="Arial" w:hAnsi="Arial" w:cs="Arial"/>
            <w:color w:val="auto"/>
            <w:u w:val="none"/>
          </w:rPr>
          <w:t>administracja@wup.poznan.pl</w:t>
        </w:r>
      </w:hyperlink>
      <w:r w:rsidRPr="00C558A3">
        <w:rPr>
          <w:rFonts w:ascii="Arial" w:hAnsi="Arial" w:cs="Arial"/>
        </w:rPr>
        <w:t xml:space="preserve">, ponadto: </w:t>
      </w:r>
    </w:p>
    <w:p w14:paraId="14061216" w14:textId="77777777" w:rsidR="00C558A3" w:rsidRDefault="00C558A3" w:rsidP="002B1DA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725C7">
        <w:rPr>
          <w:rFonts w:ascii="Arial" w:hAnsi="Arial" w:cs="Arial"/>
        </w:rPr>
        <w:t xml:space="preserve">ferta  musi zostać zaszyfrowana poprzez opatrzenie jej hasłem dostępowym uniemożliwiającym otwarcie oferty bez jego posiadania. W tym celu Wykonawca może </w:t>
      </w:r>
      <w:r w:rsidRPr="00F725C7">
        <w:rPr>
          <w:rFonts w:ascii="Arial" w:hAnsi="Arial" w:cs="Arial"/>
        </w:rPr>
        <w:lastRenderedPageBreak/>
        <w:t>posłużyć się m.in narzędziami oferowanymi przez oprogramowanie, w którym przygotowuje dokument,</w:t>
      </w:r>
    </w:p>
    <w:p w14:paraId="47F080ED" w14:textId="77777777" w:rsidR="00C558A3" w:rsidRDefault="00C558A3" w:rsidP="002B1DA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</w:rPr>
      </w:pPr>
      <w:r w:rsidRPr="00F725C7">
        <w:rPr>
          <w:rFonts w:ascii="Arial" w:hAnsi="Arial" w:cs="Arial"/>
        </w:rPr>
        <w:t xml:space="preserve">Wykonawca przesyła Zamawiającemu hasło dostępu do oferty na adres email </w:t>
      </w:r>
      <w:r>
        <w:rPr>
          <w:rFonts w:ascii="Arial" w:hAnsi="Arial" w:cs="Arial"/>
        </w:rPr>
        <w:t>administracja@wup.poznan.pl</w:t>
      </w:r>
      <w:r w:rsidRPr="00F725C7">
        <w:rPr>
          <w:rFonts w:ascii="Arial" w:hAnsi="Arial" w:cs="Arial"/>
        </w:rPr>
        <w:t>, po terminie składania ofert</w:t>
      </w:r>
      <w:r>
        <w:rPr>
          <w:rFonts w:ascii="Arial" w:hAnsi="Arial" w:cs="Arial"/>
        </w:rPr>
        <w:t>,</w:t>
      </w:r>
      <w:r w:rsidRPr="00F72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ale przed terminem otwarcia </w:t>
      </w:r>
      <w:r w:rsidRPr="00F725C7">
        <w:rPr>
          <w:rFonts w:ascii="Arial" w:hAnsi="Arial" w:cs="Arial"/>
        </w:rPr>
        <w:t xml:space="preserve">wskazanym w ust. 1, </w:t>
      </w:r>
    </w:p>
    <w:p w14:paraId="708EE102" w14:textId="77777777" w:rsidR="00C558A3" w:rsidRPr="009E576E" w:rsidRDefault="00C558A3" w:rsidP="002B1DA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</w:rPr>
      </w:pPr>
      <w:r w:rsidRPr="00F72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9E576E">
        <w:rPr>
          <w:rFonts w:ascii="Arial" w:hAnsi="Arial" w:cs="Arial"/>
        </w:rPr>
        <w:t xml:space="preserve">rzesłanie hasła dostępu przed upływem terminu składania ofert lub </w:t>
      </w:r>
      <w:r w:rsidRPr="00BA37E6">
        <w:rPr>
          <w:rFonts w:ascii="Arial" w:eastAsia="Calibri" w:hAnsi="Arial" w:cs="Arial"/>
        </w:rPr>
        <w:t xml:space="preserve">po upływie terminu otwarcia ofert </w:t>
      </w:r>
      <w:r w:rsidRPr="00BA37E6">
        <w:rPr>
          <w:rFonts w:ascii="Arial" w:hAnsi="Arial" w:cs="Arial"/>
        </w:rPr>
        <w:t>lub niezaszyfrowanie oferty, będzie podstawą do</w:t>
      </w:r>
      <w:r w:rsidRPr="009E576E">
        <w:rPr>
          <w:rFonts w:ascii="Arial" w:hAnsi="Arial" w:cs="Arial"/>
        </w:rPr>
        <w:t xml:space="preserve"> odrzucenia oferty.</w:t>
      </w:r>
    </w:p>
    <w:bookmarkEnd w:id="2"/>
    <w:bookmarkEnd w:id="4"/>
    <w:p w14:paraId="345AEC8F" w14:textId="77777777" w:rsidR="00C558A3" w:rsidRPr="00F54DBC" w:rsidRDefault="00C558A3" w:rsidP="002B1DA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trike/>
        </w:rPr>
      </w:pPr>
      <w:r w:rsidRPr="006761A0">
        <w:rPr>
          <w:rFonts w:ascii="Arial" w:hAnsi="Arial" w:cs="Arial"/>
        </w:rPr>
        <w:t xml:space="preserve">Otwarcie ofert następuje niezwłocznie po upływie terminu do ich składania, </w:t>
      </w:r>
      <w:r>
        <w:rPr>
          <w:rFonts w:ascii="Arial" w:hAnsi="Arial" w:cs="Arial"/>
        </w:rPr>
        <w:br/>
      </w:r>
      <w:r w:rsidRPr="006761A0">
        <w:rPr>
          <w:rFonts w:ascii="Arial" w:hAnsi="Arial" w:cs="Arial"/>
        </w:rPr>
        <w:t xml:space="preserve">z tym że dzień, w którym upływa termin składania ofert, jest dniem ich otwarcia. </w:t>
      </w:r>
    </w:p>
    <w:p w14:paraId="1F31F3E8" w14:textId="77777777" w:rsidR="00C558A3" w:rsidRDefault="00C558A3" w:rsidP="002B1DA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5D7525">
        <w:rPr>
          <w:rFonts w:ascii="Arial" w:hAnsi="Arial" w:cs="Arial"/>
        </w:rPr>
        <w:t xml:space="preserve">Jeżeli otwarcie ofert następuje przy użyciu sytemu teleinformatycznego, w przypadku awarii tego systemu, która powoduje brak możliwości otwarcia ofert w terminie określonym przez </w:t>
      </w:r>
      <w:r>
        <w:rPr>
          <w:rFonts w:ascii="Arial" w:hAnsi="Arial" w:cs="Arial"/>
        </w:rPr>
        <w:t>Z</w:t>
      </w:r>
      <w:r w:rsidRPr="005D7525">
        <w:rPr>
          <w:rFonts w:ascii="Arial" w:hAnsi="Arial" w:cs="Arial"/>
        </w:rPr>
        <w:t>amawiającego, otwarcie ofert (w tym złożonych w formie pisemnej) następuje niezwłocznie po usunięciu awarii.</w:t>
      </w:r>
    </w:p>
    <w:p w14:paraId="5A66C978" w14:textId="77777777" w:rsidR="00C558A3" w:rsidRPr="005D7525" w:rsidRDefault="00C558A3" w:rsidP="002B1DA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5D7525">
        <w:rPr>
          <w:rFonts w:ascii="Arial" w:hAnsi="Arial" w:cs="Arial"/>
        </w:rPr>
        <w:t>Zamawiający za datę złożenia oferty, oświadczeń, pełnomocnictwa lub innych dokumentów przy użyciu poczty elektronicznej uzna  datę i godzinę wprowadzenia albo przeniesienia dokumentu elektronicznego do systemu teleinformatycznego Zamawiającego.</w:t>
      </w:r>
    </w:p>
    <w:p w14:paraId="344BF7A8" w14:textId="77777777" w:rsidR="00C558A3" w:rsidRPr="00A37E8F" w:rsidRDefault="00C558A3" w:rsidP="002B1DA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bookmarkStart w:id="5" w:name="_Hlk68082434"/>
      <w:r w:rsidRPr="00A37E8F">
        <w:rPr>
          <w:rFonts w:ascii="Arial" w:hAnsi="Arial" w:cs="Arial"/>
        </w:rPr>
        <w:t xml:space="preserve">W przypadku, gdy zostaną złożone oferty w formie pisemnej oraz w formie elektronicznej </w:t>
      </w:r>
      <w:r w:rsidRPr="00BA37E6">
        <w:rPr>
          <w:rFonts w:ascii="Arial" w:hAnsi="Arial" w:cs="Arial"/>
        </w:rPr>
        <w:t xml:space="preserve">lub w postaci elektronicznej, Zamawiający w pierwszej kolejności otwiera oferty złożone </w:t>
      </w:r>
      <w:r w:rsidRPr="00BA37E6">
        <w:rPr>
          <w:rFonts w:ascii="Arial" w:hAnsi="Arial" w:cs="Arial"/>
        </w:rPr>
        <w:br/>
        <w:t>w formie elektronicznej lub</w:t>
      </w:r>
      <w:r w:rsidRPr="00A37E8F">
        <w:rPr>
          <w:rFonts w:ascii="Arial" w:hAnsi="Arial" w:cs="Arial"/>
        </w:rPr>
        <w:t xml:space="preserve"> w postaci elektronicznej.</w:t>
      </w:r>
    </w:p>
    <w:bookmarkEnd w:id="5"/>
    <w:p w14:paraId="6168B38F" w14:textId="77777777" w:rsidR="00C558A3" w:rsidRPr="00602A54" w:rsidRDefault="00C558A3" w:rsidP="002B1DA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602A54">
        <w:rPr>
          <w:rFonts w:ascii="Arial" w:hAnsi="Arial" w:cs="Arial"/>
        </w:rPr>
        <w:t>Wykonawca może przed upływem terminu składania ofert zmienić lub wycofać swoją   ofertę bez żadnych skutków prawnych i finansowych.</w:t>
      </w:r>
    </w:p>
    <w:p w14:paraId="08BD5263" w14:textId="77777777" w:rsidR="00C558A3" w:rsidRPr="00602A54" w:rsidRDefault="00C558A3" w:rsidP="002B1DAA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426"/>
        <w:rPr>
          <w:rFonts w:ascii="Arial" w:hAnsi="Arial" w:cs="Arial"/>
        </w:rPr>
      </w:pPr>
      <w:r w:rsidRPr="00602A54">
        <w:rPr>
          <w:rFonts w:ascii="Arial" w:hAnsi="Arial" w:cs="Arial"/>
        </w:rPr>
        <w:t>Zmiana lub wycofanie oferty następuje poprzez złożenie przez Wykonawcę pisemnego oświadczenia określającego zakres zmian lub wyrażającego wolę wycofania oferty. Oświadczenie o zmianie lub wycofaniu oferty musi zawierać co najmniej nazwę i adres Wykonawcy, treść oświadczenia o zmianie lub wycofaniu oferty oraz podpis Wykonawcy. Powyższe oświadczenie winno być złożone w jednej z form lub postaci opisanych w ust. 3 albo ust. 4 niniejszego rozdziału i podpisane przez osobę upoważnioną do składania oświadczeń woli w imieniu Wykonawcy.</w:t>
      </w:r>
    </w:p>
    <w:p w14:paraId="620E66D8" w14:textId="77777777" w:rsidR="00C558A3" w:rsidRPr="00A26D62" w:rsidRDefault="00C558A3" w:rsidP="002B1DAA">
      <w:pPr>
        <w:numPr>
          <w:ilvl w:val="0"/>
          <w:numId w:val="31"/>
        </w:numPr>
        <w:tabs>
          <w:tab w:val="left" w:pos="284"/>
        </w:tabs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  <w:lang w:eastAsia="en-US"/>
        </w:rPr>
      </w:pPr>
      <w:bookmarkStart w:id="6" w:name="_Hlk73962514"/>
      <w:r w:rsidRPr="00A26D62">
        <w:rPr>
          <w:rFonts w:ascii="Arial" w:hAnsi="Arial" w:cs="Arial"/>
          <w:sz w:val="22"/>
          <w:szCs w:val="22"/>
          <w:lang w:eastAsia="en-US"/>
        </w:rPr>
        <w:t xml:space="preserve">W sytuacji kiedy Zamawiający nie będzie mógł zapoznać się z treścią przesłanego pliku </w:t>
      </w:r>
      <w:r>
        <w:rPr>
          <w:rFonts w:ascii="Arial" w:hAnsi="Arial" w:cs="Arial"/>
          <w:sz w:val="22"/>
          <w:szCs w:val="22"/>
          <w:lang w:eastAsia="en-US"/>
        </w:rPr>
        <w:t>zawierającego</w:t>
      </w:r>
      <w:r w:rsidRPr="00A26D62">
        <w:rPr>
          <w:rFonts w:ascii="Arial" w:hAnsi="Arial" w:cs="Arial"/>
          <w:sz w:val="22"/>
          <w:szCs w:val="22"/>
          <w:lang w:eastAsia="en-US"/>
        </w:rPr>
        <w:t xml:space="preserve"> ofertę (nie można otworzyć pobranego pliku,</w:t>
      </w:r>
      <w:r w:rsidRPr="00A26D62">
        <w:rPr>
          <w:rFonts w:ascii="Arial" w:hAnsi="Arial" w:cs="Arial"/>
        </w:rPr>
        <w:t xml:space="preserve"> </w:t>
      </w:r>
      <w:r w:rsidRPr="009B2712">
        <w:rPr>
          <w:rFonts w:ascii="Arial" w:hAnsi="Arial" w:cs="Arial"/>
          <w:sz w:val="22"/>
          <w:szCs w:val="22"/>
        </w:rPr>
        <w:t>przesłane hasło dostępu jest nieprawidłowe</w:t>
      </w:r>
      <w:r w:rsidRPr="00A26D62">
        <w:rPr>
          <w:rFonts w:ascii="Arial" w:hAnsi="Arial" w:cs="Arial"/>
        </w:rPr>
        <w:t xml:space="preserve">, </w:t>
      </w:r>
      <w:r w:rsidRPr="00A26D62">
        <w:rPr>
          <w:rFonts w:ascii="Arial" w:hAnsi="Arial" w:cs="Arial"/>
          <w:sz w:val="22"/>
          <w:szCs w:val="22"/>
          <w:lang w:eastAsia="en-US"/>
        </w:rPr>
        <w:t xml:space="preserve"> dokument jest uszkodzony), </w:t>
      </w:r>
      <w:r w:rsidRPr="00BA37E6">
        <w:rPr>
          <w:rFonts w:ascii="Arial" w:hAnsi="Arial" w:cs="Arial"/>
          <w:sz w:val="22"/>
          <w:szCs w:val="22"/>
          <w:lang w:eastAsia="en-US"/>
        </w:rPr>
        <w:t xml:space="preserve">Zamawiający </w:t>
      </w:r>
      <w:r w:rsidRPr="00BA37E6">
        <w:rPr>
          <w:rFonts w:ascii="Arial" w:eastAsia="Calibri" w:hAnsi="Arial" w:cs="Arial"/>
          <w:sz w:val="22"/>
          <w:szCs w:val="22"/>
          <w:lang w:eastAsia="en-US"/>
        </w:rPr>
        <w:t>odrzuci ofertę</w:t>
      </w:r>
      <w:bookmarkEnd w:id="6"/>
      <w:r w:rsidRPr="00BA37E6">
        <w:rPr>
          <w:rFonts w:ascii="Arial" w:hAnsi="Arial" w:cs="Arial"/>
          <w:sz w:val="22"/>
          <w:szCs w:val="22"/>
          <w:lang w:eastAsia="en-US"/>
        </w:rPr>
        <w:t>.</w:t>
      </w:r>
    </w:p>
    <w:p w14:paraId="5D8C663A" w14:textId="77777777" w:rsidR="00C558A3" w:rsidRPr="0070531F" w:rsidRDefault="00C558A3" w:rsidP="002B1DAA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568"/>
        <w:rPr>
          <w:rFonts w:ascii="Arial" w:hAnsi="Arial" w:cs="Arial"/>
          <w:color w:val="00B050"/>
        </w:rPr>
      </w:pPr>
      <w:r w:rsidRPr="00847AC9">
        <w:rPr>
          <w:rFonts w:ascii="Arial" w:hAnsi="Arial" w:cs="Arial"/>
        </w:rPr>
        <w:t xml:space="preserve">Maksymalny rozmiar plików przesyłanych w jednej wiadomości email to 20 MB. Zamawiający dopuszcza przesyłanie oferty w kilku wiadomościach email, </w:t>
      </w:r>
      <w:r w:rsidRPr="00847AC9">
        <w:rPr>
          <w:rFonts w:ascii="Arial" w:hAnsi="Arial" w:cs="Arial"/>
        </w:rPr>
        <w:br/>
        <w:t>co powinno być wyraźnie zaznaczone przez Wykonawcę w treści tych wiadomości.</w:t>
      </w:r>
    </w:p>
    <w:p w14:paraId="6E3A9F47" w14:textId="7068C6E4" w:rsidR="00C558A3" w:rsidRDefault="00C558A3" w:rsidP="00C558A3">
      <w:pPr>
        <w:pStyle w:val="Akapitzlist"/>
        <w:spacing w:after="0" w:line="360" w:lineRule="auto"/>
        <w:ind w:left="0"/>
        <w:rPr>
          <w:rFonts w:ascii="Arial" w:hAnsi="Arial" w:cs="Arial"/>
        </w:rPr>
      </w:pPr>
    </w:p>
    <w:p w14:paraId="7EA308C4" w14:textId="77777777" w:rsidR="00D52E21" w:rsidRDefault="00D52E21" w:rsidP="00C558A3">
      <w:pPr>
        <w:pStyle w:val="Akapitzlist"/>
        <w:spacing w:after="0" w:line="360" w:lineRule="auto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558A3" w:rsidRPr="00426ADB" w14:paraId="64F2C998" w14:textId="77777777" w:rsidTr="006D1647">
        <w:tc>
          <w:tcPr>
            <w:tcW w:w="9212" w:type="dxa"/>
            <w:shd w:val="pct10" w:color="auto" w:fill="auto"/>
          </w:tcPr>
          <w:p w14:paraId="59FD4953" w14:textId="77777777" w:rsidR="00C558A3" w:rsidRPr="00426ADB" w:rsidRDefault="00C558A3" w:rsidP="006D1647">
            <w:pPr>
              <w:pStyle w:val="Akapitzlist"/>
              <w:spacing w:after="0" w:line="360" w:lineRule="auto"/>
              <w:ind w:left="0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VIII</w:t>
            </w:r>
            <w:r w:rsidRPr="00426ADB">
              <w:rPr>
                <w:rFonts w:ascii="Arial" w:hAnsi="Arial" w:cs="Arial"/>
                <w:b/>
              </w:rPr>
              <w:t>. Opis sposobu przygotowania oferty.</w:t>
            </w:r>
          </w:p>
        </w:tc>
      </w:tr>
    </w:tbl>
    <w:p w14:paraId="512CC142" w14:textId="77777777" w:rsidR="00C558A3" w:rsidRPr="00AA0548" w:rsidRDefault="00C558A3" w:rsidP="00C558A3">
      <w:pPr>
        <w:pStyle w:val="Akapitzlist"/>
        <w:spacing w:after="0" w:line="360" w:lineRule="auto"/>
        <w:ind w:left="644"/>
        <w:rPr>
          <w:rFonts w:ascii="Arial" w:eastAsia="Calibri" w:hAnsi="Arial" w:cs="Arial"/>
        </w:rPr>
      </w:pPr>
    </w:p>
    <w:p w14:paraId="3CFED02D" w14:textId="77777777" w:rsidR="00C558A3" w:rsidRPr="00F00DBB" w:rsidRDefault="00C558A3" w:rsidP="002B1DA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A37E8F">
        <w:rPr>
          <w:rFonts w:ascii="Arial" w:hAnsi="Arial" w:cs="Arial"/>
        </w:rPr>
        <w:t xml:space="preserve">Wykonawca winien złożyć tylko jedną ofertę i tylko w jednej z form (pisemna albo elektroniczna) albo w postaci elektronicznej, w której musi być zaoferowana tylko jedna cena, a oferta musi zostać złożona do Zamawiającego, nie później niż </w:t>
      </w:r>
      <w:r w:rsidRPr="006D2628">
        <w:rPr>
          <w:rFonts w:ascii="Arial" w:hAnsi="Arial" w:cs="Arial"/>
        </w:rPr>
        <w:t xml:space="preserve">w terminie wyznaczonym na składanie ofert. </w:t>
      </w:r>
      <w:r w:rsidRPr="00C42676">
        <w:rPr>
          <w:rFonts w:ascii="Arial" w:hAnsi="Arial" w:cs="Arial"/>
        </w:rPr>
        <w:t>Złożenie większej liczby ofert spowoduje odrzucenie wszystkich ofert złożonych przez danego Wykonawcę</w:t>
      </w:r>
      <w:r>
        <w:rPr>
          <w:rFonts w:ascii="Arial" w:hAnsi="Arial" w:cs="Arial"/>
        </w:rPr>
        <w:t xml:space="preserve">, </w:t>
      </w:r>
      <w:r w:rsidRPr="00F00DBB">
        <w:rPr>
          <w:rFonts w:ascii="Arial" w:hAnsi="Arial" w:cs="Arial"/>
        </w:rPr>
        <w:t>chyba że wszystkie oferty złożone przez Wykonawcę są identycznej treści i są zgodne z zapytaniem ofertowym.</w:t>
      </w:r>
    </w:p>
    <w:p w14:paraId="168527F7" w14:textId="77777777" w:rsidR="00C558A3" w:rsidRPr="005C0A62" w:rsidRDefault="00C558A3" w:rsidP="002B1DA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5C0A62">
        <w:rPr>
          <w:rFonts w:ascii="Arial" w:hAnsi="Arial" w:cs="Arial"/>
        </w:rPr>
        <w:t>Oferta powinna być przygotowana zgodnie z wymaganiami zapytania ofertowego, zawierać wszystkie wymagane dokumenty i oświadczenia, określone w treści zapytania ofertowego.</w:t>
      </w:r>
    </w:p>
    <w:p w14:paraId="0D5AEB80" w14:textId="77777777" w:rsidR="00C558A3" w:rsidRPr="007C554D" w:rsidRDefault="00C558A3" w:rsidP="002B1DA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bookmarkStart w:id="7" w:name="_Hlk73962845"/>
      <w:r w:rsidRPr="007C554D">
        <w:rPr>
          <w:rFonts w:ascii="Arial" w:hAnsi="Arial" w:cs="Arial"/>
        </w:rPr>
        <w:t>Oferta powinna być podpisana przez osobę</w:t>
      </w:r>
      <w:r>
        <w:rPr>
          <w:rFonts w:ascii="Arial" w:hAnsi="Arial" w:cs="Arial"/>
        </w:rPr>
        <w:t>/y</w:t>
      </w:r>
      <w:r w:rsidRPr="007C554D">
        <w:rPr>
          <w:rFonts w:ascii="Arial" w:hAnsi="Arial" w:cs="Arial"/>
        </w:rPr>
        <w:t xml:space="preserve"> uprawnioną</w:t>
      </w:r>
      <w:r>
        <w:rPr>
          <w:rFonts w:ascii="Arial" w:hAnsi="Arial" w:cs="Arial"/>
        </w:rPr>
        <w:t>/e</w:t>
      </w:r>
      <w:r w:rsidRPr="007C554D">
        <w:rPr>
          <w:rFonts w:ascii="Arial" w:hAnsi="Arial" w:cs="Arial"/>
        </w:rPr>
        <w:t xml:space="preserve"> do składania oświadczenia woli w imieniu Wykonawcy.</w:t>
      </w:r>
    </w:p>
    <w:bookmarkEnd w:id="7"/>
    <w:p w14:paraId="74094CE3" w14:textId="77777777" w:rsidR="00C558A3" w:rsidRDefault="00C558A3" w:rsidP="002B1DA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5314CF">
        <w:rPr>
          <w:rFonts w:ascii="Arial" w:hAnsi="Arial" w:cs="Arial"/>
        </w:rPr>
        <w:t xml:space="preserve">Upoważnienie osób podpisujących: formularz ofertowy, załączniki i inne oświadczenia oraz dokumenty, wynikać musi bezpośrednio z dokumentów określających status prawny Wykonawcy. W przypadku, gdy Wykonawcę reprezentuje Pełnomocnik wraz </w:t>
      </w:r>
      <w:r>
        <w:rPr>
          <w:rFonts w:ascii="Arial" w:hAnsi="Arial" w:cs="Arial"/>
        </w:rPr>
        <w:br/>
      </w:r>
      <w:r w:rsidRPr="005314CF">
        <w:rPr>
          <w:rFonts w:ascii="Arial" w:hAnsi="Arial" w:cs="Arial"/>
        </w:rPr>
        <w:t>z ofertą winno być złożone pełnomocnictwo dla tej osoby określające jego zakres.</w:t>
      </w:r>
    </w:p>
    <w:p w14:paraId="23D793EE" w14:textId="77777777" w:rsidR="00C558A3" w:rsidRPr="00E40111" w:rsidRDefault="00C558A3" w:rsidP="002B1DAA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F00DBB">
        <w:rPr>
          <w:rFonts w:ascii="Arial" w:eastAsia="Calibri" w:hAnsi="Arial" w:cs="Arial"/>
          <w:sz w:val="22"/>
          <w:szCs w:val="22"/>
          <w:lang w:eastAsia="en-US"/>
        </w:rPr>
        <w:t>Wykonawcy mogą wspólnie ubiegać się o udzielenie zamówienia. W takim przypadku Wykonawcy, ustanawiają Pełnomocnika do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reprezentowania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ich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postępowaniu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br/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udzielenie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zamówienia,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albo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do reprezentowania w postępowaniu i zawarcia umowy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br/>
        <w:t xml:space="preserve">w sprawie zamówienia publicznego. </w:t>
      </w:r>
      <w:bookmarkStart w:id="8" w:name="_Hlk71697751"/>
    </w:p>
    <w:p w14:paraId="2052E7DB" w14:textId="77777777" w:rsidR="00C558A3" w:rsidRPr="00BA37E6" w:rsidRDefault="00C558A3" w:rsidP="002B1DAA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 xml:space="preserve">Dokument ustanawiający Pełnomocnika </w:t>
      </w:r>
      <w:bookmarkEnd w:id="8"/>
      <w:r w:rsidRPr="00BA37E6">
        <w:rPr>
          <w:rFonts w:ascii="Arial" w:eastAsia="Calibri" w:hAnsi="Arial" w:cs="Arial"/>
          <w:sz w:val="22"/>
          <w:szCs w:val="22"/>
          <w:lang w:eastAsia="en-US"/>
        </w:rPr>
        <w:t>przekazuje się:</w:t>
      </w:r>
    </w:p>
    <w:p w14:paraId="27958098" w14:textId="77777777" w:rsidR="00C558A3" w:rsidRPr="00BA37E6" w:rsidRDefault="00C558A3" w:rsidP="002B1DAA">
      <w:pPr>
        <w:numPr>
          <w:ilvl w:val="2"/>
          <w:numId w:val="38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w formie pisemnej albo jako cyfrowe odwzorowanie tego dokumentu opatrzone kwalifikowanym podpisem elektronicznym albo podpisem zaufanym albo podpisem osobistym,</w:t>
      </w:r>
    </w:p>
    <w:p w14:paraId="2D731E5D" w14:textId="77777777" w:rsidR="00C558A3" w:rsidRPr="00BA37E6" w:rsidRDefault="00C558A3" w:rsidP="002B1DAA">
      <w:pPr>
        <w:numPr>
          <w:ilvl w:val="2"/>
          <w:numId w:val="38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w formie elektronicznej albo w postaci elektronicznej opatrzonej podpisem zaufanym albo podpisem osobistym.</w:t>
      </w:r>
    </w:p>
    <w:p w14:paraId="346092C7" w14:textId="77777777" w:rsidR="00C558A3" w:rsidRPr="00F00DBB" w:rsidRDefault="00C558A3" w:rsidP="00C558A3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Dokument ustanawiający Pełnomocnika winien być podpisany przez uprawnionego/ych przedstawiciela/i Wykonawcy/ów.</w:t>
      </w:r>
    </w:p>
    <w:p w14:paraId="77EBB096" w14:textId="77777777" w:rsidR="00C558A3" w:rsidRPr="00822F2B" w:rsidRDefault="00C558A3" w:rsidP="002B1DAA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Umocowanie do złożenia oferty przez wspólnika w spółce cywilnej może wynikać również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br/>
        <w:t>z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oryginału lub </w:t>
      </w:r>
      <w:r>
        <w:rPr>
          <w:rFonts w:ascii="Arial" w:eastAsia="Calibri" w:hAnsi="Arial" w:cs="Arial"/>
          <w:sz w:val="22"/>
          <w:szCs w:val="22"/>
          <w:lang w:eastAsia="en-US"/>
        </w:rPr>
        <w:t>kopii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umowy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lub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uchwały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wspólników lub cyfrowego odwzorowania tych dokumentów poświadczon</w:t>
      </w:r>
      <w:r>
        <w:rPr>
          <w:rFonts w:ascii="Arial" w:eastAsia="Calibri" w:hAnsi="Arial" w:cs="Arial"/>
          <w:sz w:val="22"/>
          <w:szCs w:val="22"/>
          <w:lang w:eastAsia="en-US"/>
        </w:rPr>
        <w:t>ego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 przez wszystkich wspólników uprawnionych do reprezentowania spółki.</w:t>
      </w:r>
    </w:p>
    <w:p w14:paraId="27E25198" w14:textId="77777777" w:rsidR="00C558A3" w:rsidRPr="00BA37E6" w:rsidRDefault="00C558A3" w:rsidP="002B1DA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E44024">
        <w:rPr>
          <w:rFonts w:ascii="Arial" w:hAnsi="Arial" w:cs="Arial"/>
        </w:rPr>
        <w:t xml:space="preserve">W przypadku oferty składanej wspólnie przez Wykonawców ubiegających się o udzielenie zamówienia, ocena warunku udziału będzie dokonana łącznie w stosunku </w:t>
      </w:r>
      <w:r>
        <w:rPr>
          <w:rFonts w:ascii="Arial" w:hAnsi="Arial" w:cs="Arial"/>
        </w:rPr>
        <w:br/>
      </w:r>
      <w:r w:rsidRPr="00E44024">
        <w:rPr>
          <w:rFonts w:ascii="Arial" w:hAnsi="Arial" w:cs="Arial"/>
        </w:rPr>
        <w:t>do Wykonawców ubiegających się wspólnie o udzielenie zamówienia</w:t>
      </w:r>
      <w:r>
        <w:rPr>
          <w:rFonts w:ascii="Arial" w:hAnsi="Arial" w:cs="Arial"/>
        </w:rPr>
        <w:t xml:space="preserve">, </w:t>
      </w:r>
      <w:r w:rsidRPr="00BA37E6">
        <w:rPr>
          <w:rFonts w:ascii="Arial" w:hAnsi="Arial" w:cs="Arial"/>
        </w:rPr>
        <w:t xml:space="preserve">z wyłączeniem warunku dotyczącego uprawnień do prowadzenia określonej działalności gospodarczej lub zawodowej. Warunek ten jest spełniony, jeżeli co najmniej jeden z Wykonawców </w:t>
      </w:r>
      <w:r w:rsidRPr="00BA37E6">
        <w:rPr>
          <w:rFonts w:ascii="Arial" w:hAnsi="Arial" w:cs="Arial"/>
        </w:rPr>
        <w:lastRenderedPageBreak/>
        <w:t>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30610BA9" w14:textId="77777777" w:rsidR="00C558A3" w:rsidRPr="00F63089" w:rsidRDefault="00C558A3" w:rsidP="002B1DA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5314CF">
        <w:rPr>
          <w:rFonts w:ascii="Arial" w:hAnsi="Arial" w:cs="Arial"/>
        </w:rPr>
        <w:t>Wszelkie koszty związane z przygotowaniem i złożeniem oferty ponosi Wykonawca.</w:t>
      </w:r>
    </w:p>
    <w:p w14:paraId="16092B43" w14:textId="77777777" w:rsidR="00C558A3" w:rsidRDefault="00C558A3" w:rsidP="002B1DA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5314CF">
        <w:rPr>
          <w:rFonts w:ascii="Arial" w:hAnsi="Arial" w:cs="Arial"/>
        </w:rPr>
        <w:t>Zamawiający nie przewiduje zwrotu kosztów udziału w zapytaniu ofertowym.</w:t>
      </w:r>
    </w:p>
    <w:p w14:paraId="78CD6D26" w14:textId="77777777" w:rsidR="00C558A3" w:rsidRPr="00203A17" w:rsidRDefault="00C558A3" w:rsidP="002B1DA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203A17">
        <w:rPr>
          <w:rFonts w:ascii="Arial" w:hAnsi="Arial" w:cs="Arial"/>
        </w:rPr>
        <w:t xml:space="preserve">Wykonawca składa w szczególności: </w:t>
      </w:r>
    </w:p>
    <w:p w14:paraId="7BE13367" w14:textId="77777777" w:rsidR="00C558A3" w:rsidRPr="00203A17" w:rsidRDefault="00C558A3" w:rsidP="002B1DAA">
      <w:pPr>
        <w:numPr>
          <w:ilvl w:val="1"/>
          <w:numId w:val="22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03A17">
        <w:rPr>
          <w:rFonts w:ascii="Arial" w:hAnsi="Arial" w:cs="Arial"/>
          <w:sz w:val="22"/>
          <w:szCs w:val="22"/>
        </w:rPr>
        <w:t>wypełniony załącznik nr 1 do zapytania ofertowego – Formularz ofertowy,</w:t>
      </w:r>
    </w:p>
    <w:p w14:paraId="097DE624" w14:textId="77777777" w:rsidR="00C558A3" w:rsidRPr="00252D6C" w:rsidRDefault="00C558A3" w:rsidP="002B1DAA">
      <w:pPr>
        <w:numPr>
          <w:ilvl w:val="1"/>
          <w:numId w:val="22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03A17">
        <w:rPr>
          <w:rFonts w:ascii="Arial" w:eastAsia="Calibri" w:hAnsi="Arial" w:cs="Arial"/>
          <w:sz w:val="22"/>
          <w:szCs w:val="22"/>
        </w:rPr>
        <w:t>Oświadczenia Wykonawcy o spełnianiu warunków udziału – według wzoru stanowiącego załącznik nr 2 do zapytania ofertowego,</w:t>
      </w:r>
    </w:p>
    <w:p w14:paraId="3DF29FF6" w14:textId="77777777" w:rsidR="00C558A3" w:rsidRPr="00203A17" w:rsidRDefault="00C558A3" w:rsidP="002B1DAA">
      <w:pPr>
        <w:numPr>
          <w:ilvl w:val="1"/>
          <w:numId w:val="22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03A17">
        <w:rPr>
          <w:rFonts w:ascii="Arial" w:hAnsi="Arial" w:cs="Arial"/>
          <w:sz w:val="22"/>
          <w:szCs w:val="22"/>
        </w:rPr>
        <w:t xml:space="preserve">Dokument potwierdzający uprawnienia do wykonywania działalności, </w:t>
      </w:r>
      <w:r w:rsidRPr="00203A17">
        <w:rPr>
          <w:rFonts w:ascii="Arial" w:hAnsi="Arial" w:cs="Arial"/>
          <w:sz w:val="22"/>
          <w:szCs w:val="22"/>
        </w:rPr>
        <w:br/>
        <w:t xml:space="preserve">tj. koncesja wydana przez Prezesa Urzędu Regulacji Energetyki na obrót paliwami ciekłymi objętymi niniejszym zamówieniem, zgodnie z wymogami ustawy z dnia </w:t>
      </w:r>
      <w:r w:rsidRPr="00203A17">
        <w:rPr>
          <w:rFonts w:ascii="Arial" w:hAnsi="Arial" w:cs="Arial"/>
          <w:sz w:val="22"/>
          <w:szCs w:val="22"/>
        </w:rPr>
        <w:br/>
        <w:t>10 kwietnia 1997 r. – Prawo energetyczne oraz wpis do rejestru przedsiębiorstw energetycznych posiadających koncesję w zakresie paliw ciekłych</w:t>
      </w:r>
      <w:r w:rsidRPr="00203A17">
        <w:rPr>
          <w:rFonts w:ascii="Arial" w:eastAsia="Calibri" w:hAnsi="Arial" w:cs="Arial"/>
          <w:sz w:val="22"/>
          <w:szCs w:val="22"/>
        </w:rPr>
        <w:t>,</w:t>
      </w:r>
    </w:p>
    <w:p w14:paraId="1FEF72A4" w14:textId="77777777" w:rsidR="00C558A3" w:rsidRPr="00203A17" w:rsidRDefault="00C558A3" w:rsidP="002B1DAA">
      <w:pPr>
        <w:numPr>
          <w:ilvl w:val="1"/>
          <w:numId w:val="22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03A17">
        <w:rPr>
          <w:rFonts w:ascii="Arial" w:eastAsia="Calibri" w:hAnsi="Arial" w:cs="Arial"/>
          <w:sz w:val="22"/>
          <w:szCs w:val="22"/>
        </w:rPr>
        <w:t>Wykaz sieci co najmniej 250 stacji benzynowych na terenie Polski.</w:t>
      </w:r>
    </w:p>
    <w:p w14:paraId="400DC1FD" w14:textId="77777777" w:rsidR="00C558A3" w:rsidRPr="00A86E24" w:rsidRDefault="00C558A3" w:rsidP="002B1DA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5314CF">
        <w:rPr>
          <w:rFonts w:ascii="Arial" w:hAnsi="Arial" w:cs="Arial"/>
        </w:rPr>
        <w:t>Załączniki do zapytania ofertowego przedstawiane są w formie wzorów. Wykonawca może przedstawić załączniki wg własnego układu graficznego, lecz muszą one zawierać wszystkie zapisy i informacje ujęte we wzorach.</w:t>
      </w:r>
    </w:p>
    <w:p w14:paraId="6AD7DA87" w14:textId="77777777" w:rsidR="00C558A3" w:rsidRPr="007C554D" w:rsidRDefault="00C558A3" w:rsidP="00C558A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C558A3" w:rsidRPr="00426ADB" w14:paraId="48AD6EC6" w14:textId="77777777" w:rsidTr="006D1647">
        <w:tc>
          <w:tcPr>
            <w:tcW w:w="9002" w:type="dxa"/>
            <w:shd w:val="pct10" w:color="auto" w:fill="auto"/>
          </w:tcPr>
          <w:p w14:paraId="75E76227" w14:textId="77777777" w:rsidR="00C558A3" w:rsidRPr="00681FCE" w:rsidRDefault="00C558A3" w:rsidP="006D164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81D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IX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. Opis kryteriów, którymi Zamawiający będzie kierował się przy wyborze oferty.</w:t>
            </w:r>
          </w:p>
        </w:tc>
      </w:tr>
    </w:tbl>
    <w:p w14:paraId="407F7E77" w14:textId="77777777" w:rsidR="00C558A3" w:rsidRDefault="00C558A3" w:rsidP="00C558A3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6238194" w14:textId="77777777" w:rsidR="00C558A3" w:rsidRDefault="00C558A3" w:rsidP="002B1DAA">
      <w:pPr>
        <w:pStyle w:val="Akapitzlist"/>
        <w:numPr>
          <w:ilvl w:val="3"/>
          <w:numId w:val="22"/>
        </w:numPr>
        <w:tabs>
          <w:tab w:val="clear" w:pos="2880"/>
        </w:tabs>
        <w:spacing w:after="0" w:line="360" w:lineRule="auto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14:paraId="4B2F0F9D" w14:textId="13AA2EB0" w:rsidR="00C558A3" w:rsidRPr="007C1FC3" w:rsidRDefault="00C558A3" w:rsidP="002B1DAA">
      <w:pPr>
        <w:pStyle w:val="Akapitzlist"/>
        <w:numPr>
          <w:ilvl w:val="3"/>
          <w:numId w:val="22"/>
        </w:numPr>
        <w:tabs>
          <w:tab w:val="clear" w:pos="2880"/>
        </w:tabs>
        <w:spacing w:after="0" w:line="360" w:lineRule="auto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</w:t>
      </w:r>
      <w:r>
        <w:rPr>
          <w:rFonts w:ascii="Arial" w:hAnsi="Arial" w:cs="Arial"/>
        </w:rPr>
        <w:t>wa</w:t>
      </w:r>
      <w:r w:rsidRPr="007C1FC3">
        <w:rPr>
          <w:rFonts w:ascii="Arial" w:hAnsi="Arial" w:cs="Arial"/>
        </w:rPr>
        <w:t>gę</w:t>
      </w:r>
      <w:r w:rsidR="00DC003B">
        <w:rPr>
          <w:rFonts w:ascii="Arial" w:hAnsi="Arial" w:cs="Arial"/>
        </w:rPr>
        <w:t xml:space="preserve"> (dotyczy części 1, 2 oraz 3)</w:t>
      </w:r>
      <w:r w:rsidRPr="007C1FC3">
        <w:rPr>
          <w:rFonts w:ascii="Arial" w:hAnsi="Arial" w:cs="Arial"/>
        </w:rPr>
        <w:t>:</w:t>
      </w:r>
    </w:p>
    <w:p w14:paraId="6776D5D2" w14:textId="77777777" w:rsidR="00C558A3" w:rsidRDefault="00C558A3" w:rsidP="002B1DAA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BA37E6">
        <w:rPr>
          <w:rFonts w:ascii="Arial" w:hAnsi="Arial" w:cs="Arial"/>
        </w:rPr>
        <w:t>Cena brutto</w:t>
      </w:r>
      <w:r>
        <w:rPr>
          <w:rFonts w:ascii="Arial" w:hAnsi="Arial" w:cs="Arial"/>
        </w:rPr>
        <w:tab/>
        <w:t>waga: 60 pkt</w:t>
      </w:r>
    </w:p>
    <w:p w14:paraId="54F5C6AF" w14:textId="77777777" w:rsidR="00C558A3" w:rsidRDefault="00C558A3" w:rsidP="002B1DAA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bookmarkStart w:id="9" w:name="_Hlk87958198"/>
      <w:r>
        <w:rPr>
          <w:rFonts w:ascii="Arial" w:hAnsi="Arial" w:cs="Arial"/>
        </w:rPr>
        <w:t>Deklarowany czas przyjazdu grupy interwencyjnej do siedziby Wojewódzkiego Urzędu Pracy w Poznaniu – Oddziałów Zamiejscowych w Pile, Koninie i Lesznie od otrzymania zgłoszenia</w:t>
      </w:r>
      <w:r>
        <w:rPr>
          <w:rFonts w:ascii="Arial" w:hAnsi="Arial" w:cs="Arial"/>
        </w:rPr>
        <w:tab/>
        <w:t>waga: maksymalnie 40 pkt:</w:t>
      </w:r>
    </w:p>
    <w:p w14:paraId="73D408E7" w14:textId="77777777" w:rsidR="00C558A3" w:rsidRDefault="00C558A3" w:rsidP="002B1DAA">
      <w:pPr>
        <w:pStyle w:val="Akapitzlist"/>
        <w:numPr>
          <w:ilvl w:val="0"/>
          <w:numId w:val="44"/>
        </w:numPr>
        <w:spacing w:after="0" w:line="360" w:lineRule="auto"/>
        <w:ind w:left="5245"/>
        <w:rPr>
          <w:rFonts w:ascii="Arial" w:hAnsi="Arial" w:cs="Arial"/>
        </w:rPr>
      </w:pPr>
      <w:r>
        <w:rPr>
          <w:rFonts w:ascii="Arial" w:hAnsi="Arial" w:cs="Arial"/>
        </w:rPr>
        <w:t>do 10 minut: 40 pkt.,</w:t>
      </w:r>
    </w:p>
    <w:p w14:paraId="28668440" w14:textId="77777777" w:rsidR="00C558A3" w:rsidRDefault="00C558A3" w:rsidP="002B1DAA">
      <w:pPr>
        <w:pStyle w:val="Akapitzlist"/>
        <w:numPr>
          <w:ilvl w:val="0"/>
          <w:numId w:val="44"/>
        </w:numPr>
        <w:spacing w:after="0" w:line="360" w:lineRule="auto"/>
        <w:ind w:left="5245"/>
        <w:rPr>
          <w:rFonts w:ascii="Arial" w:hAnsi="Arial" w:cs="Arial"/>
        </w:rPr>
      </w:pPr>
      <w:r>
        <w:rPr>
          <w:rFonts w:ascii="Arial" w:hAnsi="Arial" w:cs="Arial"/>
        </w:rPr>
        <w:t>do 15 minut: 20 pkt.,</w:t>
      </w:r>
    </w:p>
    <w:p w14:paraId="7FEC4850" w14:textId="77777777" w:rsidR="00C558A3" w:rsidRPr="00480B1E" w:rsidRDefault="00C558A3" w:rsidP="002B1DAA">
      <w:pPr>
        <w:pStyle w:val="Akapitzlist"/>
        <w:numPr>
          <w:ilvl w:val="0"/>
          <w:numId w:val="44"/>
        </w:numPr>
        <w:spacing w:after="0" w:line="360" w:lineRule="auto"/>
        <w:ind w:left="5245"/>
        <w:rPr>
          <w:rFonts w:ascii="Arial" w:hAnsi="Arial" w:cs="Arial"/>
        </w:rPr>
      </w:pPr>
      <w:r>
        <w:rPr>
          <w:rFonts w:ascii="Arial" w:hAnsi="Arial" w:cs="Arial"/>
        </w:rPr>
        <w:t>do 20 minut: 0 pkt.</w:t>
      </w:r>
      <w:bookmarkEnd w:id="9"/>
    </w:p>
    <w:p w14:paraId="269F26B1" w14:textId="77777777" w:rsidR="00C558A3" w:rsidRPr="00681FCE" w:rsidRDefault="00C558A3" w:rsidP="00C558A3">
      <w:pPr>
        <w:pStyle w:val="Akapitzlist"/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Maksymalna liczba punktów w kryterium równa jest określonej wadze kryterium </w:t>
      </w:r>
      <w:r>
        <w:rPr>
          <w:rFonts w:ascii="Arial" w:hAnsi="Arial" w:cs="Arial"/>
        </w:rPr>
        <w:br/>
      </w:r>
      <w:r w:rsidRPr="00681FCE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pkt</w:t>
      </w:r>
      <w:r w:rsidRPr="00681FCE">
        <w:rPr>
          <w:rFonts w:ascii="Arial" w:hAnsi="Arial" w:cs="Arial"/>
        </w:rPr>
        <w:t xml:space="preserve">. </w:t>
      </w:r>
    </w:p>
    <w:p w14:paraId="429C1111" w14:textId="77777777" w:rsidR="00C558A3" w:rsidRPr="00203A17" w:rsidRDefault="00C558A3" w:rsidP="002B1DAA">
      <w:pPr>
        <w:pStyle w:val="Akapitzlist"/>
        <w:numPr>
          <w:ilvl w:val="0"/>
          <w:numId w:val="25"/>
        </w:numPr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  <w:strike/>
        </w:rPr>
      </w:pPr>
      <w:r w:rsidRPr="00681FCE">
        <w:rPr>
          <w:rFonts w:ascii="Arial" w:hAnsi="Arial" w:cs="Arial"/>
        </w:rPr>
        <w:t>Kryterium określone w ust. 2 pkt 1) oceniane będzie według poniższego wzoru:</w:t>
      </w:r>
    </w:p>
    <w:p w14:paraId="78479EED" w14:textId="77777777" w:rsidR="00C558A3" w:rsidRPr="00203A17" w:rsidRDefault="00C558A3" w:rsidP="00C558A3">
      <w:pPr>
        <w:pStyle w:val="Akapitzlist"/>
        <w:spacing w:after="0" w:line="360" w:lineRule="auto"/>
        <w:jc w:val="center"/>
        <w:rPr>
          <w:rFonts w:ascii="Arial" w:hAnsi="Arial" w:cs="Arial"/>
        </w:rPr>
      </w:pPr>
      <w:r w:rsidRPr="00203A17">
        <w:rPr>
          <w:rFonts w:ascii="Arial" w:hAnsi="Arial" w:cs="Arial"/>
        </w:rPr>
        <w:t>Cn</w:t>
      </w:r>
    </w:p>
    <w:p w14:paraId="6EA8DD8F" w14:textId="77777777" w:rsidR="00C558A3" w:rsidRPr="0034452A" w:rsidRDefault="00C558A3" w:rsidP="00C558A3">
      <w:pPr>
        <w:pStyle w:val="Akapitzlist"/>
        <w:spacing w:after="0" w:line="360" w:lineRule="auto"/>
        <w:jc w:val="center"/>
        <w:rPr>
          <w:rFonts w:ascii="Arial" w:hAnsi="Arial" w:cs="Arial"/>
        </w:rPr>
      </w:pPr>
      <w:r w:rsidRPr="0034452A">
        <w:rPr>
          <w:rFonts w:ascii="Arial" w:hAnsi="Arial" w:cs="Arial"/>
        </w:rPr>
        <w:t xml:space="preserve">Cw =  </w:t>
      </w:r>
      <w:r>
        <w:rPr>
          <w:rFonts w:ascii="Arial" w:hAnsi="Arial" w:cs="Arial"/>
        </w:rPr>
        <w:t>---------------</w:t>
      </w:r>
      <w:r w:rsidRPr="0034452A">
        <w:rPr>
          <w:rFonts w:ascii="Arial" w:hAnsi="Arial" w:cs="Arial"/>
        </w:rPr>
        <w:t xml:space="preserve"> x </w:t>
      </w:r>
      <w:r>
        <w:rPr>
          <w:rFonts w:ascii="Arial" w:hAnsi="Arial" w:cs="Arial"/>
        </w:rPr>
        <w:t>60</w:t>
      </w:r>
      <w:r w:rsidRPr="0034452A">
        <w:rPr>
          <w:rFonts w:ascii="Arial" w:hAnsi="Arial" w:cs="Arial"/>
        </w:rPr>
        <w:t xml:space="preserve"> pkt</w:t>
      </w:r>
    </w:p>
    <w:p w14:paraId="5F48B3B4" w14:textId="77777777" w:rsidR="00C558A3" w:rsidRPr="00203A17" w:rsidRDefault="00C558A3" w:rsidP="00C558A3">
      <w:pPr>
        <w:pStyle w:val="Akapitzlist"/>
        <w:tabs>
          <w:tab w:val="left" w:pos="284"/>
          <w:tab w:val="left" w:pos="851"/>
        </w:tabs>
        <w:spacing w:after="0" w:line="360" w:lineRule="auto"/>
        <w:jc w:val="center"/>
        <w:rPr>
          <w:rFonts w:ascii="Arial" w:hAnsi="Arial" w:cs="Arial"/>
        </w:rPr>
      </w:pPr>
      <w:r w:rsidRPr="00203A17">
        <w:rPr>
          <w:rFonts w:ascii="Arial" w:hAnsi="Arial" w:cs="Arial"/>
        </w:rPr>
        <w:t>Cbo</w:t>
      </w:r>
    </w:p>
    <w:p w14:paraId="0322EADE" w14:textId="77777777" w:rsidR="00C558A3" w:rsidRPr="00203A17" w:rsidRDefault="00C558A3" w:rsidP="00C558A3">
      <w:pPr>
        <w:pStyle w:val="Akapitzlist"/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</w:rPr>
      </w:pPr>
      <w:r w:rsidRPr="00203A17">
        <w:rPr>
          <w:rFonts w:ascii="Arial" w:hAnsi="Arial" w:cs="Arial"/>
        </w:rPr>
        <w:lastRenderedPageBreak/>
        <w:t>gdzie:</w:t>
      </w:r>
    </w:p>
    <w:p w14:paraId="6D98FE65" w14:textId="77777777" w:rsidR="00C558A3" w:rsidRPr="00203A17" w:rsidRDefault="00C558A3" w:rsidP="00C558A3">
      <w:pPr>
        <w:pStyle w:val="Akapitzlist"/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</w:rPr>
      </w:pPr>
      <w:r w:rsidRPr="00203A17">
        <w:rPr>
          <w:rFonts w:ascii="Arial" w:hAnsi="Arial" w:cs="Arial"/>
        </w:rPr>
        <w:t>Cw: cena brutto wykonania zamówienia,</w:t>
      </w:r>
    </w:p>
    <w:p w14:paraId="216447EE" w14:textId="77777777" w:rsidR="00C558A3" w:rsidRDefault="00C558A3" w:rsidP="00C558A3">
      <w:pPr>
        <w:pStyle w:val="Akapitzlist"/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</w:rPr>
      </w:pPr>
      <w:r w:rsidRPr="00203A17">
        <w:rPr>
          <w:rFonts w:ascii="Arial" w:hAnsi="Arial" w:cs="Arial"/>
        </w:rPr>
        <w:t>Cn: najniższa cena brutto spośród badanych ofert,</w:t>
      </w:r>
    </w:p>
    <w:p w14:paraId="1F283AC6" w14:textId="77777777" w:rsidR="00C558A3" w:rsidRPr="00480B1E" w:rsidRDefault="00C558A3" w:rsidP="00C558A3">
      <w:pPr>
        <w:pStyle w:val="Akapitzlist"/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</w:rPr>
      </w:pPr>
      <w:r w:rsidRPr="00203A17">
        <w:rPr>
          <w:rFonts w:ascii="Arial" w:hAnsi="Arial" w:cs="Arial"/>
        </w:rPr>
        <w:t>Cbo: cena brutto badanej oferty.</w:t>
      </w:r>
    </w:p>
    <w:p w14:paraId="65637214" w14:textId="77777777" w:rsidR="00C558A3" w:rsidRPr="00BA37E6" w:rsidRDefault="00C558A3" w:rsidP="002B1DAA">
      <w:pPr>
        <w:pStyle w:val="Akapitzlist"/>
        <w:numPr>
          <w:ilvl w:val="0"/>
          <w:numId w:val="25"/>
        </w:numPr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</w:rPr>
      </w:pPr>
      <w:r w:rsidRPr="00BA37E6">
        <w:rPr>
          <w:rFonts w:ascii="Arial" w:hAnsi="Arial" w:cs="Arial"/>
        </w:rPr>
        <w:t xml:space="preserve">Punkty uzyskane w wyżej wymienionych kryteriach sumuje się, a uzyskana łączna liczba punktów stanowić będzie całkowitą ocenę punktową oferty. </w:t>
      </w:r>
    </w:p>
    <w:p w14:paraId="331C534A" w14:textId="77777777" w:rsidR="00C558A3" w:rsidRPr="00681FCE" w:rsidRDefault="00C558A3" w:rsidP="002B1DAA">
      <w:pPr>
        <w:pStyle w:val="Akapitzlist"/>
        <w:numPr>
          <w:ilvl w:val="0"/>
          <w:numId w:val="25"/>
        </w:numPr>
        <w:tabs>
          <w:tab w:val="left" w:pos="284"/>
          <w:tab w:val="left" w:pos="851"/>
        </w:tabs>
        <w:spacing w:after="0" w:line="360" w:lineRule="auto"/>
        <w:rPr>
          <w:rFonts w:eastAsia="Arial Unicode MS"/>
          <w:bCs/>
          <w:vanish/>
        </w:rPr>
      </w:pPr>
      <w:r w:rsidRPr="00522D5F">
        <w:rPr>
          <w:rFonts w:ascii="Arial" w:hAnsi="Arial" w:cs="Arial"/>
        </w:rPr>
        <w:t xml:space="preserve">Za najkorzystniejszą uważa się ofertę, która otrzymała najwyższą liczbę punktów </w:t>
      </w:r>
      <w:r w:rsidRPr="00522D5F">
        <w:rPr>
          <w:rFonts w:ascii="Arial" w:hAnsi="Arial" w:cs="Arial"/>
        </w:rPr>
        <w:br/>
        <w:t>w określonych przez Zamawiającego kryteriach.</w:t>
      </w:r>
      <w:r w:rsidRPr="00681FCE">
        <w:rPr>
          <w:rFonts w:eastAsia="Arial Unicode MS"/>
          <w:bCs/>
          <w:vanish/>
        </w:rPr>
        <w:t xml:space="preserve"> </w:t>
      </w:r>
    </w:p>
    <w:p w14:paraId="60B4188B" w14:textId="77777777" w:rsidR="00C558A3" w:rsidRPr="00A73DA9" w:rsidRDefault="00C558A3" w:rsidP="002B1DAA">
      <w:pPr>
        <w:keepNext/>
        <w:numPr>
          <w:ilvl w:val="0"/>
          <w:numId w:val="6"/>
        </w:numPr>
        <w:tabs>
          <w:tab w:val="left" w:pos="709"/>
        </w:tabs>
        <w:spacing w:line="360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781E8474" w14:textId="77777777" w:rsidR="00C558A3" w:rsidRPr="00A73DA9" w:rsidRDefault="00C558A3" w:rsidP="002B1DAA">
      <w:pPr>
        <w:keepNext/>
        <w:numPr>
          <w:ilvl w:val="0"/>
          <w:numId w:val="6"/>
        </w:numPr>
        <w:tabs>
          <w:tab w:val="left" w:pos="709"/>
        </w:tabs>
        <w:spacing w:line="360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45CC4EED" w14:textId="77777777" w:rsidR="00C558A3" w:rsidRPr="00A73DA9" w:rsidRDefault="00C558A3" w:rsidP="002B1DAA">
      <w:pPr>
        <w:keepNext/>
        <w:numPr>
          <w:ilvl w:val="0"/>
          <w:numId w:val="6"/>
        </w:numPr>
        <w:tabs>
          <w:tab w:val="left" w:pos="709"/>
        </w:tabs>
        <w:spacing w:line="360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49FCAC72" w14:textId="77777777" w:rsidR="00C558A3" w:rsidRDefault="00C558A3" w:rsidP="00C558A3">
      <w:pPr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14:paraId="7D705CCA" w14:textId="77777777" w:rsidR="00C558A3" w:rsidRDefault="00C558A3" w:rsidP="00C558A3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C558A3" w:rsidRPr="007C1FC3" w14:paraId="79B0EB15" w14:textId="77777777" w:rsidTr="006D1647">
        <w:tc>
          <w:tcPr>
            <w:tcW w:w="9212" w:type="dxa"/>
            <w:shd w:val="pct10" w:color="auto" w:fill="auto"/>
          </w:tcPr>
          <w:p w14:paraId="5AA4A73E" w14:textId="77777777" w:rsidR="00C558A3" w:rsidRPr="00F944B2" w:rsidRDefault="00C558A3" w:rsidP="006D1647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7C1FC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14:paraId="1337849C" w14:textId="77777777" w:rsidR="00C558A3" w:rsidRDefault="00C558A3" w:rsidP="00C558A3">
      <w:pPr>
        <w:tabs>
          <w:tab w:val="left" w:pos="284"/>
          <w:tab w:val="left" w:pos="851"/>
        </w:tabs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53E71170" w14:textId="77777777" w:rsidR="00C558A3" w:rsidRPr="00A90A15" w:rsidRDefault="00C558A3" w:rsidP="002B1DAA">
      <w:pPr>
        <w:numPr>
          <w:ilvl w:val="2"/>
          <w:numId w:val="3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14:paraId="6294DB70" w14:textId="77777777" w:rsidR="00C558A3" w:rsidRPr="00BA37E6" w:rsidRDefault="00C558A3" w:rsidP="002B1DAA">
      <w:pPr>
        <w:numPr>
          <w:ilvl w:val="2"/>
          <w:numId w:val="3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Pr="00A90A15">
        <w:rPr>
          <w:rFonts w:ascii="Arial" w:hAnsi="Arial" w:cs="Arial"/>
          <w:sz w:val="22"/>
          <w:szCs w:val="22"/>
        </w:rPr>
        <w:br/>
        <w:t xml:space="preserve">i pełnego wykonania przedmiotu zamówienia, a także ewentualne zastosowane upusty </w:t>
      </w:r>
      <w:r w:rsidRPr="00A90A15"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>i rabaty.</w:t>
      </w:r>
    </w:p>
    <w:p w14:paraId="03B34B28" w14:textId="77777777" w:rsidR="00C558A3" w:rsidRPr="00BA37E6" w:rsidRDefault="00C558A3" w:rsidP="002B1DAA">
      <w:pPr>
        <w:pStyle w:val="Akapitzlist"/>
        <w:numPr>
          <w:ilvl w:val="2"/>
          <w:numId w:val="34"/>
        </w:numPr>
        <w:tabs>
          <w:tab w:val="clear" w:pos="2160"/>
          <w:tab w:val="left" w:pos="426"/>
        </w:tabs>
        <w:spacing w:after="0" w:line="360" w:lineRule="auto"/>
        <w:ind w:left="426" w:hanging="284"/>
        <w:rPr>
          <w:rFonts w:ascii="Arial" w:hAnsi="Arial" w:cs="Arial"/>
        </w:rPr>
      </w:pPr>
      <w:r w:rsidRPr="00BA37E6">
        <w:rPr>
          <w:rFonts w:ascii="Arial" w:hAnsi="Arial" w:cs="Arial"/>
        </w:rPr>
        <w:t>Przy wyliczaniu ceny brutto przyjmuje się zasadę, że cenę brutto tworzy cena netto powiększona o podatek VAT.</w:t>
      </w:r>
    </w:p>
    <w:p w14:paraId="1056ED7D" w14:textId="77777777" w:rsidR="00C558A3" w:rsidRPr="00510A89" w:rsidRDefault="00C558A3" w:rsidP="002B1DAA">
      <w:pPr>
        <w:numPr>
          <w:ilvl w:val="2"/>
          <w:numId w:val="3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 </w:t>
      </w:r>
      <w:r w:rsidRPr="00510A89">
        <w:rPr>
          <w:rFonts w:ascii="Arial" w:hAnsi="Arial" w:cs="Arial"/>
          <w:sz w:val="22"/>
          <w:szCs w:val="22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71E19179" w14:textId="77777777" w:rsidR="00C558A3" w:rsidRPr="00A90A15" w:rsidRDefault="00C558A3" w:rsidP="002B1DAA">
      <w:pPr>
        <w:pStyle w:val="Akapitzlist"/>
        <w:numPr>
          <w:ilvl w:val="2"/>
          <w:numId w:val="34"/>
        </w:numPr>
        <w:tabs>
          <w:tab w:val="clear" w:pos="2160"/>
          <w:tab w:val="num" w:pos="426"/>
        </w:tabs>
        <w:spacing w:after="0" w:line="360" w:lineRule="auto"/>
        <w:ind w:left="426" w:hanging="284"/>
        <w:rPr>
          <w:rFonts w:ascii="Arial" w:hAnsi="Arial" w:cs="Arial"/>
        </w:rPr>
      </w:pPr>
      <w:r w:rsidRPr="00A90A15">
        <w:rPr>
          <w:rFonts w:ascii="Arial" w:hAnsi="Arial" w:cs="Arial"/>
        </w:rPr>
        <w:t xml:space="preserve">Do wyliczenia ceny brutto, Wykonawca zastosuje właściwą stawkę podatku od towarów </w:t>
      </w:r>
      <w:r w:rsidRPr="00A90A15">
        <w:rPr>
          <w:rFonts w:ascii="Arial" w:hAnsi="Arial" w:cs="Arial"/>
        </w:rPr>
        <w:br/>
        <w:t>i usług (VAT) w wysokości procentowej obowiązującej w dniu wszczęcia postępowania.</w:t>
      </w:r>
      <w:r w:rsidRPr="00A90A15">
        <w:t xml:space="preserve"> </w:t>
      </w:r>
      <w:r w:rsidRPr="00A90A15">
        <w:rPr>
          <w:rFonts w:ascii="Arial" w:hAnsi="Arial" w:cs="Arial"/>
        </w:rPr>
        <w:t>Obowiązek ustalenia właściwej stawki VAT spoczywa na Wykonawcy.</w:t>
      </w:r>
    </w:p>
    <w:p w14:paraId="7596D094" w14:textId="77777777" w:rsidR="00C558A3" w:rsidRPr="00A90A15" w:rsidRDefault="00C558A3" w:rsidP="002B1DAA">
      <w:pPr>
        <w:numPr>
          <w:ilvl w:val="2"/>
          <w:numId w:val="34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14:paraId="35CCC743" w14:textId="77777777" w:rsidR="00C558A3" w:rsidRPr="00D74F83" w:rsidRDefault="00C558A3" w:rsidP="002B1DAA">
      <w:pPr>
        <w:numPr>
          <w:ilvl w:val="2"/>
          <w:numId w:val="34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74F83">
        <w:rPr>
          <w:rFonts w:ascii="Arial" w:hAnsi="Arial" w:cs="Arial"/>
          <w:sz w:val="22"/>
          <w:szCs w:val="22"/>
        </w:rPr>
        <w:t>Nie przewiduje się żadnych przedpłat ani zaliczek na poczet realizacji przedmiotu umowy, a płatność nastąpi zgodnie z zapisami w umowie.</w:t>
      </w:r>
    </w:p>
    <w:p w14:paraId="0C0514CF" w14:textId="77777777" w:rsidR="00C558A3" w:rsidRPr="00D74F83" w:rsidRDefault="00C558A3" w:rsidP="002B1DAA">
      <w:pPr>
        <w:numPr>
          <w:ilvl w:val="2"/>
          <w:numId w:val="34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74F83">
        <w:rPr>
          <w:rFonts w:ascii="Arial" w:hAnsi="Arial" w:cs="Arial"/>
          <w:color w:val="000000"/>
          <w:sz w:val="22"/>
          <w:szCs w:val="22"/>
        </w:rPr>
        <w:t>W ofercie Wykonawca winien skalkulować cenę dla całości przedmiotu zamówienia.</w:t>
      </w:r>
    </w:p>
    <w:p w14:paraId="39FBF6E8" w14:textId="77777777" w:rsidR="00C558A3" w:rsidRPr="00913BF5" w:rsidRDefault="00C558A3" w:rsidP="00C558A3">
      <w:pPr>
        <w:tabs>
          <w:tab w:val="left" w:pos="284"/>
          <w:tab w:val="left" w:pos="851"/>
        </w:tabs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978"/>
      </w:tblGrid>
      <w:tr w:rsidR="00C558A3" w:rsidRPr="007C1FC3" w14:paraId="211ED021" w14:textId="77777777" w:rsidTr="006D1647">
        <w:trPr>
          <w:trHeight w:val="630"/>
        </w:trPr>
        <w:tc>
          <w:tcPr>
            <w:tcW w:w="8978" w:type="dxa"/>
            <w:shd w:val="pct10" w:color="auto" w:fill="auto"/>
          </w:tcPr>
          <w:p w14:paraId="123BF47B" w14:textId="77777777" w:rsidR="00C558A3" w:rsidRPr="007C1FC3" w:rsidRDefault="00C558A3" w:rsidP="006D1647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567" w:hanging="42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XI</w:t>
            </w: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    najkorzystniejszej oferty</w:t>
            </w:r>
          </w:p>
        </w:tc>
      </w:tr>
    </w:tbl>
    <w:p w14:paraId="3623335E" w14:textId="77777777" w:rsidR="00C558A3" w:rsidRDefault="00C558A3" w:rsidP="00C558A3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60" w:lineRule="auto"/>
        <w:ind w:left="644"/>
        <w:rPr>
          <w:rFonts w:ascii="Arial" w:hAnsi="Arial" w:cs="Arial"/>
          <w:bCs/>
          <w:color w:val="000000"/>
        </w:rPr>
      </w:pPr>
    </w:p>
    <w:p w14:paraId="7F766B85" w14:textId="77777777" w:rsidR="00C558A3" w:rsidRDefault="00C558A3" w:rsidP="002B1DAA">
      <w:pPr>
        <w:numPr>
          <w:ilvl w:val="0"/>
          <w:numId w:val="36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Jeżeli Wykonawca nie złożył wymaganych oświadczeń </w:t>
      </w:r>
      <w:r>
        <w:rPr>
          <w:rFonts w:ascii="Arial" w:hAnsi="Arial" w:cs="Arial"/>
          <w:sz w:val="22"/>
          <w:szCs w:val="22"/>
        </w:rPr>
        <w:t>lub</w:t>
      </w:r>
      <w:r w:rsidRPr="008F54D4">
        <w:rPr>
          <w:rFonts w:ascii="Arial" w:hAnsi="Arial" w:cs="Arial"/>
          <w:sz w:val="22"/>
          <w:szCs w:val="22"/>
        </w:rPr>
        <w:t xml:space="preserve"> dokumentów potwierdzających spełnianie przez niego warunków udziału, złożone oświadczenia </w:t>
      </w:r>
      <w:r>
        <w:rPr>
          <w:rFonts w:ascii="Arial" w:hAnsi="Arial" w:cs="Arial"/>
          <w:sz w:val="22"/>
          <w:szCs w:val="22"/>
        </w:rPr>
        <w:t>lub</w:t>
      </w:r>
      <w:r w:rsidRPr="008F54D4">
        <w:rPr>
          <w:rFonts w:ascii="Arial" w:hAnsi="Arial" w:cs="Arial"/>
          <w:sz w:val="22"/>
          <w:szCs w:val="22"/>
        </w:rPr>
        <w:t xml:space="preserve"> dokumenty </w:t>
      </w:r>
      <w:r w:rsidRPr="008F54D4">
        <w:rPr>
          <w:rFonts w:ascii="Arial" w:hAnsi="Arial" w:cs="Arial"/>
          <w:sz w:val="22"/>
          <w:szCs w:val="22"/>
        </w:rPr>
        <w:br/>
        <w:t xml:space="preserve">są niekompletne lub zawierają błędy lub budzą wskazane przez Zamawiającego </w:t>
      </w:r>
      <w:r w:rsidRPr="008F54D4">
        <w:rPr>
          <w:rFonts w:ascii="Arial" w:hAnsi="Arial" w:cs="Arial"/>
          <w:sz w:val="22"/>
          <w:szCs w:val="22"/>
        </w:rPr>
        <w:lastRenderedPageBreak/>
        <w:t xml:space="preserve">wątpliwości lub zostały złożone w niewłaściwej formie lub postaci,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</w:t>
      </w:r>
      <w:r w:rsidRPr="008F54D4">
        <w:rPr>
          <w:rFonts w:ascii="Arial" w:hAnsi="Arial" w:cs="Arial"/>
          <w:sz w:val="22"/>
          <w:szCs w:val="22"/>
        </w:rPr>
        <w:br/>
        <w:t>nie później niż w dniu, w którym upłynął termin składania ofert.</w:t>
      </w:r>
    </w:p>
    <w:p w14:paraId="7D07CD5E" w14:textId="77777777" w:rsidR="00C558A3" w:rsidRPr="008F54D4" w:rsidRDefault="00C558A3" w:rsidP="002B1DAA">
      <w:pPr>
        <w:numPr>
          <w:ilvl w:val="0"/>
          <w:numId w:val="36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2F5E7953" w14:textId="77777777" w:rsidR="00C558A3" w:rsidRPr="008F54D4" w:rsidRDefault="00C558A3" w:rsidP="002B1DAA">
      <w:pPr>
        <w:numPr>
          <w:ilvl w:val="0"/>
          <w:numId w:val="36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F54D4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8F54D4">
        <w:rPr>
          <w:rFonts w:ascii="Arial" w:hAnsi="Arial" w:cs="Arial"/>
          <w:bCs/>
        </w:rPr>
        <w:t>.</w:t>
      </w:r>
    </w:p>
    <w:p w14:paraId="56612776" w14:textId="77777777" w:rsidR="00C558A3" w:rsidRDefault="00C558A3" w:rsidP="002B1DAA">
      <w:pPr>
        <w:numPr>
          <w:ilvl w:val="0"/>
          <w:numId w:val="36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</w:t>
      </w:r>
      <w:r w:rsidRPr="008F54D4">
        <w:rPr>
          <w:rFonts w:ascii="Arial" w:hAnsi="Arial" w:cs="Arial"/>
          <w:sz w:val="22"/>
          <w:szCs w:val="22"/>
        </w:rPr>
        <w:br/>
        <w:t xml:space="preserve">i budzi wątpliwości co do możliwości wykonania przedmiotu zamówienia zgodnie </w:t>
      </w:r>
      <w:r>
        <w:rPr>
          <w:rFonts w:ascii="Arial" w:hAnsi="Arial" w:cs="Arial"/>
          <w:sz w:val="22"/>
          <w:szCs w:val="22"/>
        </w:rPr>
        <w:br/>
      </w:r>
      <w:r w:rsidRPr="008F54D4">
        <w:rPr>
          <w:rFonts w:ascii="Arial" w:hAnsi="Arial" w:cs="Arial"/>
          <w:sz w:val="22"/>
          <w:szCs w:val="22"/>
        </w:rPr>
        <w:t xml:space="preserve">z wymaganiami określonymi </w:t>
      </w:r>
      <w:r>
        <w:rPr>
          <w:rFonts w:ascii="Arial" w:hAnsi="Arial" w:cs="Arial"/>
          <w:sz w:val="22"/>
          <w:szCs w:val="22"/>
        </w:rPr>
        <w:t>w zapytaniu ofertowym</w:t>
      </w:r>
      <w:r w:rsidRPr="008F54D4">
        <w:rPr>
          <w:rFonts w:ascii="Arial" w:hAnsi="Arial" w:cs="Arial"/>
          <w:sz w:val="22"/>
          <w:szCs w:val="22"/>
        </w:rPr>
        <w:t xml:space="preserve"> lub</w:t>
      </w:r>
      <w:r>
        <w:rPr>
          <w:rFonts w:ascii="Arial" w:hAnsi="Arial" w:cs="Arial"/>
          <w:sz w:val="22"/>
          <w:szCs w:val="22"/>
        </w:rPr>
        <w:t xml:space="preserve"> </w:t>
      </w:r>
      <w:r w:rsidRPr="008F54D4">
        <w:rPr>
          <w:rFonts w:ascii="Arial" w:hAnsi="Arial" w:cs="Arial"/>
          <w:sz w:val="22"/>
          <w:szCs w:val="22"/>
        </w:rPr>
        <w:t xml:space="preserve">wynikającymi z odrębnych przepisów, </w:t>
      </w:r>
      <w:r>
        <w:rPr>
          <w:rFonts w:ascii="Arial" w:hAnsi="Arial" w:cs="Arial"/>
          <w:sz w:val="22"/>
          <w:szCs w:val="22"/>
        </w:rPr>
        <w:t>Zamawiający</w:t>
      </w:r>
      <w:r w:rsidRPr="008F54D4">
        <w:rPr>
          <w:rFonts w:ascii="Arial" w:hAnsi="Arial" w:cs="Arial"/>
          <w:sz w:val="22"/>
          <w:szCs w:val="22"/>
        </w:rPr>
        <w:t xml:space="preserve"> może zwrócić się o udzielenie wyjaśnień, w tym złożenie dowodów, dotyczących wyliczenia ceny. Obowiązek wykazania, że oferta nie zawiera rażąco niskiej ceny spoczywa na Wykonawcy.</w:t>
      </w:r>
    </w:p>
    <w:p w14:paraId="6833D08D" w14:textId="77777777" w:rsidR="00C558A3" w:rsidRPr="008F54D4" w:rsidRDefault="00C558A3" w:rsidP="002B1DAA">
      <w:pPr>
        <w:numPr>
          <w:ilvl w:val="0"/>
          <w:numId w:val="36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Zamawiający przewiduje możliwość negocjacji cen z Wykonawc</w:t>
      </w:r>
      <w:r>
        <w:rPr>
          <w:rFonts w:ascii="Arial" w:hAnsi="Arial" w:cs="Arial"/>
          <w:sz w:val="22"/>
          <w:szCs w:val="22"/>
        </w:rPr>
        <w:t>ą</w:t>
      </w:r>
      <w:r w:rsidRPr="008F54D4">
        <w:rPr>
          <w:rFonts w:ascii="Arial" w:hAnsi="Arial" w:cs="Arial"/>
          <w:sz w:val="22"/>
          <w:szCs w:val="22"/>
        </w:rPr>
        <w:t xml:space="preserve"> w przypadku</w:t>
      </w:r>
      <w:r>
        <w:rPr>
          <w:rFonts w:ascii="Arial" w:hAnsi="Arial" w:cs="Arial"/>
          <w:sz w:val="22"/>
          <w:szCs w:val="22"/>
        </w:rPr>
        <w:t>,</w:t>
      </w:r>
      <w:r w:rsidRPr="008F54D4">
        <w:rPr>
          <w:rFonts w:ascii="Arial" w:hAnsi="Arial" w:cs="Arial"/>
          <w:sz w:val="22"/>
          <w:szCs w:val="22"/>
        </w:rPr>
        <w:t xml:space="preserve"> gdy cena najkorzystniejszej oferty przekracza kwotę jaką Zamawiający zamierza przeznaczyć </w:t>
      </w:r>
      <w:r>
        <w:rPr>
          <w:rFonts w:ascii="Arial" w:hAnsi="Arial" w:cs="Arial"/>
          <w:sz w:val="22"/>
          <w:szCs w:val="22"/>
        </w:rPr>
        <w:br/>
      </w:r>
      <w:r w:rsidRPr="008F54D4">
        <w:rPr>
          <w:rFonts w:ascii="Arial" w:hAnsi="Arial" w:cs="Arial"/>
          <w:sz w:val="22"/>
          <w:szCs w:val="22"/>
        </w:rPr>
        <w:t>na sfinansowanie zamówienia, przy braku możliwości zwiększenia tej kwoty.</w:t>
      </w:r>
    </w:p>
    <w:p w14:paraId="26D4A6A3" w14:textId="77777777" w:rsidR="00C558A3" w:rsidRPr="00D965C0" w:rsidRDefault="00C558A3" w:rsidP="002B1DAA">
      <w:pPr>
        <w:numPr>
          <w:ilvl w:val="0"/>
          <w:numId w:val="36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Zamawiający poprawia w ofercie:</w:t>
      </w:r>
    </w:p>
    <w:p w14:paraId="470986E4" w14:textId="77777777" w:rsidR="00C558A3" w:rsidRPr="00D965C0" w:rsidRDefault="00C558A3" w:rsidP="002B1DAA">
      <w:pPr>
        <w:numPr>
          <w:ilvl w:val="0"/>
          <w:numId w:val="7"/>
        </w:numPr>
        <w:tabs>
          <w:tab w:val="left" w:pos="851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oczywiste omyłki pisarskie,</w:t>
      </w:r>
    </w:p>
    <w:p w14:paraId="5388C433" w14:textId="77777777" w:rsidR="00C558A3" w:rsidRPr="00D965C0" w:rsidRDefault="00C558A3" w:rsidP="002B1DAA">
      <w:pPr>
        <w:numPr>
          <w:ilvl w:val="0"/>
          <w:numId w:val="7"/>
        </w:numPr>
        <w:tabs>
          <w:tab w:val="left" w:pos="851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40DBBD88" w14:textId="77777777" w:rsidR="00C558A3" w:rsidRPr="00D965C0" w:rsidRDefault="00C558A3" w:rsidP="002B1DAA">
      <w:pPr>
        <w:numPr>
          <w:ilvl w:val="0"/>
          <w:numId w:val="7"/>
        </w:numPr>
        <w:tabs>
          <w:tab w:val="left" w:pos="851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14:paraId="4902DE8D" w14:textId="77777777" w:rsidR="00C558A3" w:rsidRDefault="00C558A3" w:rsidP="00C558A3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0E20A064" w14:textId="77777777" w:rsidR="00C558A3" w:rsidRDefault="00C558A3" w:rsidP="00C558A3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D965C0">
        <w:rPr>
          <w:rFonts w:ascii="Arial" w:hAnsi="Arial" w:cs="Arial"/>
          <w:sz w:val="22"/>
          <w:szCs w:val="22"/>
        </w:rPr>
        <w:t xml:space="preserve">W przypadku, o którym mowa w ust. 6 pkt c) niniejszego </w:t>
      </w:r>
      <w:r>
        <w:rPr>
          <w:rFonts w:ascii="Arial" w:hAnsi="Arial" w:cs="Arial"/>
          <w:sz w:val="22"/>
          <w:szCs w:val="22"/>
        </w:rPr>
        <w:t>r</w:t>
      </w:r>
      <w:r w:rsidRPr="00D965C0">
        <w:rPr>
          <w:rFonts w:ascii="Arial" w:hAnsi="Arial" w:cs="Arial"/>
          <w:sz w:val="22"/>
          <w:szCs w:val="22"/>
        </w:rPr>
        <w:t>ozdziału Zamawiający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14B5D5A7" w14:textId="77777777" w:rsidR="00C558A3" w:rsidRPr="00377601" w:rsidRDefault="00C558A3" w:rsidP="00C558A3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bookmarkStart w:id="10" w:name="_Hlk55883506"/>
      <w:r w:rsidRPr="008F54D4">
        <w:rPr>
          <w:rFonts w:ascii="Arial" w:hAnsi="Arial" w:cs="Arial"/>
          <w:sz w:val="22"/>
          <w:szCs w:val="22"/>
        </w:rPr>
        <w:t xml:space="preserve">Jeżeli w postępowaniu, nie można  dokonać wyboru oferty najkorzystniejszej ze względu na to, że zostały złożone oferty o takiej samej cenie, Zamawiający może wystąpić do Wykonawców, którzy złożyli takie oferty, do złożenia ofert dodatkowych. Wykonawca składa ofertę dodatkową w jednej z form lub postaci przewidzianych dla oferty </w:t>
      </w:r>
      <w:r w:rsidRPr="008F54D4">
        <w:rPr>
          <w:rFonts w:ascii="Arial" w:hAnsi="Arial" w:cs="Arial"/>
          <w:sz w:val="22"/>
          <w:szCs w:val="22"/>
        </w:rPr>
        <w:lastRenderedPageBreak/>
        <w:t xml:space="preserve">podstawowej i nie może zaoferować ceny takiej samej </w:t>
      </w:r>
      <w:r w:rsidRPr="00BA37E6">
        <w:rPr>
          <w:rFonts w:ascii="Arial" w:hAnsi="Arial" w:cs="Arial"/>
          <w:sz w:val="22"/>
          <w:szCs w:val="22"/>
        </w:rPr>
        <w:t>lub</w:t>
      </w:r>
      <w:r w:rsidRPr="008F54D4">
        <w:rPr>
          <w:rFonts w:ascii="Arial" w:hAnsi="Arial" w:cs="Arial"/>
          <w:sz w:val="22"/>
          <w:szCs w:val="22"/>
        </w:rPr>
        <w:t xml:space="preserve"> wyższej niż zaoferował </w:t>
      </w:r>
      <w:r>
        <w:rPr>
          <w:rFonts w:ascii="Arial" w:hAnsi="Arial" w:cs="Arial"/>
          <w:sz w:val="22"/>
          <w:szCs w:val="22"/>
        </w:rPr>
        <w:br/>
      </w:r>
      <w:r w:rsidRPr="008F54D4">
        <w:rPr>
          <w:rFonts w:ascii="Arial" w:hAnsi="Arial" w:cs="Arial"/>
          <w:sz w:val="22"/>
          <w:szCs w:val="22"/>
        </w:rPr>
        <w:t xml:space="preserve">w złożonej wcześniej ofercie. </w:t>
      </w:r>
      <w:r w:rsidRPr="00377601">
        <w:rPr>
          <w:rFonts w:ascii="Arial" w:hAnsi="Arial" w:cs="Arial"/>
          <w:sz w:val="22"/>
          <w:szCs w:val="22"/>
        </w:rPr>
        <w:t>Zamawiający dokonuje wyboru oferty z niższą ceną.</w:t>
      </w:r>
    </w:p>
    <w:p w14:paraId="1ED2196C" w14:textId="77777777" w:rsidR="00C558A3" w:rsidRPr="008F54D4" w:rsidRDefault="00C558A3" w:rsidP="00C558A3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bookmarkEnd w:id="10"/>
      <w:r w:rsidRPr="008F54D4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14:paraId="7D260F16" w14:textId="77777777" w:rsidR="00C558A3" w:rsidRPr="008F54D4" w:rsidRDefault="00C558A3" w:rsidP="002B1DAA">
      <w:pPr>
        <w:numPr>
          <w:ilvl w:val="0"/>
          <w:numId w:val="3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wyborze najkorzystniejszej oferty, podając nazwę (firmę) albo imię i nazwisko, </w:t>
      </w:r>
      <w:r>
        <w:rPr>
          <w:rFonts w:ascii="Arial" w:hAnsi="Arial" w:cs="Arial"/>
          <w:sz w:val="22"/>
          <w:szCs w:val="22"/>
        </w:rPr>
        <w:t xml:space="preserve">adres </w:t>
      </w:r>
      <w:r w:rsidRPr="008F54D4">
        <w:rPr>
          <w:rFonts w:ascii="Arial" w:hAnsi="Arial" w:cs="Arial"/>
          <w:sz w:val="22"/>
          <w:szCs w:val="22"/>
        </w:rPr>
        <w:t>siedzib</w:t>
      </w:r>
      <w:r>
        <w:rPr>
          <w:rFonts w:ascii="Arial" w:hAnsi="Arial" w:cs="Arial"/>
          <w:sz w:val="22"/>
          <w:szCs w:val="22"/>
        </w:rPr>
        <w:t>y</w:t>
      </w:r>
      <w:r w:rsidRPr="008F54D4">
        <w:rPr>
          <w:rFonts w:ascii="Arial" w:hAnsi="Arial" w:cs="Arial"/>
          <w:sz w:val="22"/>
          <w:szCs w:val="22"/>
        </w:rPr>
        <w:t xml:space="preserve"> Wykonawcy, którego ofertę wybrano, oraz nazwy albo imiona i nazwiska, </w:t>
      </w:r>
      <w:r>
        <w:rPr>
          <w:rFonts w:ascii="Arial" w:hAnsi="Arial" w:cs="Arial"/>
          <w:sz w:val="22"/>
          <w:szCs w:val="22"/>
        </w:rPr>
        <w:t xml:space="preserve">adres </w:t>
      </w:r>
      <w:r w:rsidRPr="008F54D4">
        <w:rPr>
          <w:rFonts w:ascii="Arial" w:hAnsi="Arial" w:cs="Arial"/>
          <w:sz w:val="22"/>
          <w:szCs w:val="22"/>
        </w:rPr>
        <w:t>siedziby Wykonawców, którzy złożyli oferty, a także punktację przyznaną ofertom w każdym kryterium oceny ofert i łączną punktację.</w:t>
      </w:r>
    </w:p>
    <w:p w14:paraId="381DAA71" w14:textId="77777777" w:rsidR="00C558A3" w:rsidRPr="008F54D4" w:rsidRDefault="00C558A3" w:rsidP="002B1DAA">
      <w:pPr>
        <w:numPr>
          <w:ilvl w:val="0"/>
          <w:numId w:val="3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652076CF" w14:textId="77777777" w:rsidR="00C558A3" w:rsidRPr="008F54D4" w:rsidRDefault="00C558A3" w:rsidP="002B1DAA">
      <w:pPr>
        <w:numPr>
          <w:ilvl w:val="0"/>
          <w:numId w:val="3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unieważnieniu zapytania ofertowego.</w:t>
      </w:r>
    </w:p>
    <w:p w14:paraId="297AC129" w14:textId="77777777" w:rsidR="00C558A3" w:rsidRPr="00F32892" w:rsidRDefault="00C558A3" w:rsidP="002B1DAA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iCs/>
        </w:rPr>
      </w:pPr>
      <w:r w:rsidRPr="00F32892">
        <w:rPr>
          <w:rFonts w:ascii="Arial" w:hAnsi="Arial" w:cs="Arial"/>
          <w:iCs/>
        </w:rPr>
        <w:t>W przypadku udostępnienia zapytania ofertowego na stronie internetowej, Zamawiający udostępnia na tej stronie informacje o wyniku postępowania, która zawiera nazwę wybranego Wykonawcy, adres jego siedziby wskazany w ofercie oraz cenę zamówienia.</w:t>
      </w:r>
    </w:p>
    <w:p w14:paraId="65511331" w14:textId="77777777" w:rsidR="00C558A3" w:rsidRPr="00BA37E6" w:rsidRDefault="00C558A3" w:rsidP="002B1DAA">
      <w:pPr>
        <w:numPr>
          <w:ilvl w:val="0"/>
          <w:numId w:val="39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 xml:space="preserve">Jeżeli termin związania ofertą upłynął przed wyborem najkorzystniejszej oferty, Zamawiający wzywa Wykonawcę, którego oferta otrzymała najwyższą ocenę, </w:t>
      </w:r>
      <w:r w:rsidRPr="00BA37E6">
        <w:rPr>
          <w:rFonts w:ascii="Arial" w:hAnsi="Arial" w:cs="Arial"/>
          <w:sz w:val="22"/>
          <w:szCs w:val="22"/>
        </w:rPr>
        <w:br/>
        <w:t>do wyrażenia, w wyznaczonym przez Zamawiającego terminie, pisemnej zgody na wybór jego oferty.</w:t>
      </w:r>
    </w:p>
    <w:p w14:paraId="725A1BB6" w14:textId="77777777" w:rsidR="00C558A3" w:rsidRPr="00BA37E6" w:rsidRDefault="00C558A3" w:rsidP="002B1DAA">
      <w:pPr>
        <w:numPr>
          <w:ilvl w:val="0"/>
          <w:numId w:val="39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BA37E6">
        <w:rPr>
          <w:rFonts w:ascii="Arial" w:hAnsi="Arial" w:cs="Arial"/>
          <w:sz w:val="22"/>
          <w:szCs w:val="22"/>
        </w:rPr>
        <w:t xml:space="preserve">W przypadku braku zgody, o której mowa w ust. 11, Zamawiający zwraca się </w:t>
      </w:r>
      <w:r w:rsidRPr="00BA37E6">
        <w:rPr>
          <w:rFonts w:ascii="Arial" w:hAnsi="Arial" w:cs="Arial"/>
          <w:sz w:val="22"/>
          <w:szCs w:val="22"/>
        </w:rPr>
        <w:br/>
        <w:t>o wyrażenie takiej zgody do kolejnego Wykonawcy, którego oferta została najwyżej oceniona, chyba że zachodzą przesłanki do unieważnienia postępowania.</w:t>
      </w:r>
      <w:r w:rsidRPr="00BA37E6">
        <w:rPr>
          <w:rFonts w:ascii="Arial" w:hAnsi="Arial" w:cs="Arial"/>
        </w:rPr>
        <w:t xml:space="preserve"> </w:t>
      </w:r>
    </w:p>
    <w:p w14:paraId="05E5F7F4" w14:textId="77777777" w:rsidR="00C558A3" w:rsidRPr="00645CEA" w:rsidRDefault="00C558A3" w:rsidP="002B1DAA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i/>
        </w:rPr>
      </w:pPr>
      <w:r w:rsidRPr="00645CEA">
        <w:rPr>
          <w:rFonts w:ascii="Arial" w:hAnsi="Arial" w:cs="Arial"/>
          <w:iCs/>
        </w:rPr>
        <w:t xml:space="preserve"> Je</w:t>
      </w:r>
      <w:r w:rsidRPr="00645CEA">
        <w:rPr>
          <w:rFonts w:ascii="Arial" w:hAnsi="Arial" w:cs="Arial"/>
        </w:rPr>
        <w:t>żeli Wykonawca, którego oferta została wybrana jako najkorzystniejsza, uchyla się od zawarcia umowy w sprawie zamówienia, Zamawiający może wybrać ofertę najkorzystniejszą spośród pozostałych ofert bez przeprowadzania ich ponownego badania i oceny.</w:t>
      </w:r>
    </w:p>
    <w:p w14:paraId="6265EF3B" w14:textId="77777777" w:rsidR="00C558A3" w:rsidRPr="005E3DC7" w:rsidRDefault="00C558A3" w:rsidP="002B1DAA">
      <w:pPr>
        <w:numPr>
          <w:ilvl w:val="0"/>
          <w:numId w:val="39"/>
        </w:num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5E3DC7">
        <w:rPr>
          <w:rFonts w:ascii="Arial" w:hAnsi="Arial" w:cs="Arial"/>
          <w:iCs/>
          <w:sz w:val="22"/>
          <w:szCs w:val="22"/>
        </w:rPr>
        <w:t>Za wystarczające do uznania, że Wykonawca uchyla się od zawarcia umowy Zamawiający uznaje dwukrotne bezskuteczne wezwanie Wykonawcy do zawarcia umowy.</w:t>
      </w:r>
    </w:p>
    <w:p w14:paraId="7B978EFC" w14:textId="77777777" w:rsidR="00C558A3" w:rsidRPr="005E3DC7" w:rsidRDefault="00C558A3" w:rsidP="002B1DAA">
      <w:pPr>
        <w:numPr>
          <w:ilvl w:val="0"/>
          <w:numId w:val="39"/>
        </w:num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5E3DC7">
        <w:rPr>
          <w:rFonts w:ascii="Arial" w:hAnsi="Arial" w:cs="Arial"/>
          <w:iCs/>
          <w:sz w:val="22"/>
          <w:szCs w:val="22"/>
        </w:rPr>
        <w:t>Do umów zawieranych w wyniku przeprowadzonego zapytania ofertowego stosuje się przepisy ustawy Kodeks cywilny.</w:t>
      </w:r>
    </w:p>
    <w:p w14:paraId="0055509D" w14:textId="77777777" w:rsidR="00C558A3" w:rsidRPr="00A37E8F" w:rsidRDefault="00C558A3" w:rsidP="00C558A3">
      <w:pPr>
        <w:tabs>
          <w:tab w:val="left" w:pos="567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C558A3" w:rsidRPr="00C92BA0" w14:paraId="44CF2DD6" w14:textId="77777777" w:rsidTr="006D1647">
        <w:tc>
          <w:tcPr>
            <w:tcW w:w="8820" w:type="dxa"/>
            <w:shd w:val="clear" w:color="auto" w:fill="D9D9D9" w:themeFill="background1" w:themeFillShade="D9"/>
          </w:tcPr>
          <w:p w14:paraId="64023C46" w14:textId="77777777" w:rsidR="00C558A3" w:rsidRPr="00C92BA0" w:rsidRDefault="00C558A3" w:rsidP="006D1647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XII</w:t>
            </w:r>
            <w:r w:rsidRPr="00C92BA0">
              <w:rPr>
                <w:rFonts w:ascii="Arial" w:hAnsi="Arial" w:cs="Arial"/>
                <w:b/>
              </w:rPr>
              <w:t xml:space="preserve">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14:paraId="5B1E3BE3" w14:textId="77777777" w:rsidR="00C558A3" w:rsidRDefault="00C558A3" w:rsidP="00C558A3">
      <w:pPr>
        <w:pStyle w:val="Akapitzlist"/>
        <w:autoSpaceDE w:val="0"/>
        <w:autoSpaceDN w:val="0"/>
        <w:adjustRightInd w:val="0"/>
        <w:spacing w:after="0" w:line="360" w:lineRule="auto"/>
        <w:ind w:left="644"/>
        <w:rPr>
          <w:rFonts w:ascii="Arial" w:hAnsi="Arial" w:cs="Arial"/>
        </w:rPr>
      </w:pPr>
    </w:p>
    <w:p w14:paraId="31EC68CE" w14:textId="77777777" w:rsidR="00C558A3" w:rsidRPr="00830082" w:rsidRDefault="00C558A3" w:rsidP="002B1DAA">
      <w:pPr>
        <w:numPr>
          <w:ilvl w:val="0"/>
          <w:numId w:val="27"/>
        </w:numPr>
        <w:tabs>
          <w:tab w:val="left" w:pos="567"/>
        </w:tabs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14:paraId="557D6B8B" w14:textId="77777777" w:rsidR="00C558A3" w:rsidRPr="006A483D" w:rsidRDefault="00C558A3" w:rsidP="002B1DAA">
      <w:pPr>
        <w:numPr>
          <w:ilvl w:val="0"/>
          <w:numId w:val="26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jest niezgodna z zapytaniem ofertowym,</w:t>
      </w:r>
    </w:p>
    <w:p w14:paraId="4793A2FD" w14:textId="77777777" w:rsidR="00C558A3" w:rsidRPr="006A483D" w:rsidRDefault="00C558A3" w:rsidP="002B1DAA">
      <w:pPr>
        <w:numPr>
          <w:ilvl w:val="0"/>
          <w:numId w:val="26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05E0A88B" w14:textId="77777777" w:rsidR="00C558A3" w:rsidRPr="006A483D" w:rsidRDefault="00C558A3" w:rsidP="002B1DAA">
      <w:pPr>
        <w:numPr>
          <w:ilvl w:val="0"/>
          <w:numId w:val="26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zawiera błędy w obliczeniu ceny, których nie można poprawić na podstawie </w:t>
      </w:r>
      <w:bookmarkStart w:id="11" w:name="_Hlk60053061"/>
      <w:r w:rsidRPr="00491307">
        <w:rPr>
          <w:rFonts w:ascii="Arial" w:hAnsi="Arial" w:cs="Arial"/>
          <w:sz w:val="22"/>
          <w:szCs w:val="22"/>
        </w:rPr>
        <w:t xml:space="preserve">rozdz. </w:t>
      </w:r>
      <w:r>
        <w:rPr>
          <w:rFonts w:ascii="Arial" w:hAnsi="Arial" w:cs="Arial"/>
          <w:sz w:val="22"/>
          <w:szCs w:val="22"/>
        </w:rPr>
        <w:t>XI</w:t>
      </w:r>
      <w:r w:rsidRPr="00491307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6 pkt b)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</w:t>
      </w:r>
      <w:bookmarkEnd w:id="11"/>
      <w:r>
        <w:rPr>
          <w:rFonts w:ascii="Arial" w:hAnsi="Arial" w:cs="Arial"/>
          <w:sz w:val="22"/>
          <w:szCs w:val="22"/>
        </w:rPr>
        <w:t>o</w:t>
      </w:r>
      <w:r w:rsidRPr="006A483D">
        <w:rPr>
          <w:rFonts w:ascii="Arial" w:hAnsi="Arial" w:cs="Arial"/>
          <w:sz w:val="22"/>
          <w:szCs w:val="22"/>
        </w:rPr>
        <w:t>,</w:t>
      </w:r>
    </w:p>
    <w:p w14:paraId="16AE8DCD" w14:textId="77777777" w:rsidR="00C558A3" w:rsidRPr="006A483D" w:rsidRDefault="00C558A3" w:rsidP="002B1DAA">
      <w:pPr>
        <w:numPr>
          <w:ilvl w:val="0"/>
          <w:numId w:val="26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lastRenderedPageBreak/>
        <w:t xml:space="preserve">zawiera rażąco niską cenę w stosunku do przedmiotu zamówienia, tj. Wykonawca, pomimo wezwania, o którym mowa w </w:t>
      </w:r>
      <w:r w:rsidRPr="00491307">
        <w:rPr>
          <w:rFonts w:ascii="Arial" w:hAnsi="Arial" w:cs="Arial"/>
          <w:sz w:val="22"/>
          <w:szCs w:val="22"/>
        </w:rPr>
        <w:t xml:space="preserve">rozdz. </w:t>
      </w:r>
      <w:r>
        <w:rPr>
          <w:rFonts w:ascii="Arial" w:hAnsi="Arial" w:cs="Arial"/>
          <w:sz w:val="22"/>
          <w:szCs w:val="22"/>
        </w:rPr>
        <w:t>XI</w:t>
      </w:r>
      <w:r w:rsidRPr="00491307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4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ofertowego</w:t>
      </w:r>
      <w:r w:rsidRPr="006A483D">
        <w:rPr>
          <w:rFonts w:ascii="Arial" w:hAnsi="Arial" w:cs="Arial"/>
          <w:sz w:val="22"/>
          <w:szCs w:val="22"/>
        </w:rPr>
        <w:t>, nie złożył wymaganych wyjaśnień albo Wykonawca nie wykazał, że oferta nie zawiera rażąco niskiej ceny,</w:t>
      </w:r>
    </w:p>
    <w:p w14:paraId="4182B8E1" w14:textId="77777777" w:rsidR="00C558A3" w:rsidRPr="00D224B5" w:rsidRDefault="00C558A3" w:rsidP="002B1DAA">
      <w:pPr>
        <w:numPr>
          <w:ilvl w:val="0"/>
          <w:numId w:val="26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224B5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>
        <w:rPr>
          <w:rFonts w:ascii="Arial" w:hAnsi="Arial" w:cs="Arial"/>
          <w:sz w:val="22"/>
          <w:szCs w:val="22"/>
        </w:rPr>
        <w:br/>
      </w:r>
      <w:r w:rsidRPr="00D224B5">
        <w:rPr>
          <w:rFonts w:ascii="Arial" w:hAnsi="Arial" w:cs="Arial"/>
          <w:sz w:val="22"/>
          <w:szCs w:val="22"/>
        </w:rPr>
        <w:t>w rozdz. XI ust. 6 pkt c</w:t>
      </w:r>
      <w:r>
        <w:rPr>
          <w:rFonts w:ascii="Arial" w:hAnsi="Arial" w:cs="Arial"/>
          <w:sz w:val="22"/>
          <w:szCs w:val="22"/>
        </w:rPr>
        <w:t>)</w:t>
      </w:r>
      <w:r w:rsidRPr="00D224B5">
        <w:rPr>
          <w:rFonts w:ascii="Arial" w:hAnsi="Arial" w:cs="Arial"/>
          <w:sz w:val="22"/>
          <w:szCs w:val="22"/>
        </w:rPr>
        <w:t xml:space="preserve"> zapytania ofertowego, nie zgodził się na jej poprawienie. </w:t>
      </w:r>
    </w:p>
    <w:p w14:paraId="4EFB6D8C" w14:textId="77777777" w:rsidR="00C558A3" w:rsidRPr="00CC5919" w:rsidRDefault="00C558A3" w:rsidP="002B1DAA">
      <w:pPr>
        <w:numPr>
          <w:ilvl w:val="0"/>
          <w:numId w:val="26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Wykonawca, pomimo wezwania, o którym mowa w </w:t>
      </w:r>
      <w:r w:rsidRPr="00491307">
        <w:rPr>
          <w:rFonts w:ascii="Arial" w:hAnsi="Arial" w:cs="Arial"/>
          <w:sz w:val="22"/>
          <w:szCs w:val="22"/>
        </w:rPr>
        <w:t xml:space="preserve">rozdz. </w:t>
      </w:r>
      <w:r>
        <w:rPr>
          <w:rFonts w:ascii="Arial" w:hAnsi="Arial" w:cs="Arial"/>
          <w:sz w:val="22"/>
          <w:szCs w:val="22"/>
        </w:rPr>
        <w:t>XI</w:t>
      </w:r>
      <w:r w:rsidRPr="00491307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1 lub 2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ofertowego</w:t>
      </w:r>
      <w:r w:rsidRPr="006A483D">
        <w:rPr>
          <w:rFonts w:ascii="Arial" w:hAnsi="Arial" w:cs="Arial"/>
          <w:sz w:val="22"/>
          <w:szCs w:val="22"/>
        </w:rPr>
        <w:t xml:space="preserve">, </w:t>
      </w:r>
      <w:r w:rsidRPr="00CC5919">
        <w:rPr>
          <w:rFonts w:ascii="Arial" w:hAnsi="Arial" w:cs="Arial"/>
          <w:sz w:val="22"/>
          <w:szCs w:val="22"/>
        </w:rPr>
        <w:t>nie złożył lub nie uzupełnił lub nie poprawił lub nie udzielił wyjaśnień dotyczących dokumentów lub nie złożył wymaganych pełnomocnictw albo złożył wadliwe pełnomocnictwa,</w:t>
      </w:r>
    </w:p>
    <w:p w14:paraId="1EA67D96" w14:textId="77777777" w:rsidR="00C558A3" w:rsidRPr="006A483D" w:rsidRDefault="00C558A3" w:rsidP="002B1DAA">
      <w:pPr>
        <w:numPr>
          <w:ilvl w:val="0"/>
          <w:numId w:val="26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Wykonawca nie wyraził zgody na przedłużenie terminu związania ofertą,</w:t>
      </w:r>
    </w:p>
    <w:p w14:paraId="742CA247" w14:textId="77777777" w:rsidR="00C558A3" w:rsidRDefault="00C558A3" w:rsidP="002B1DAA">
      <w:pPr>
        <w:numPr>
          <w:ilvl w:val="0"/>
          <w:numId w:val="26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została złożona po terminie składania ofert</w:t>
      </w:r>
      <w:r>
        <w:rPr>
          <w:rFonts w:ascii="Arial" w:hAnsi="Arial" w:cs="Arial"/>
          <w:sz w:val="22"/>
          <w:szCs w:val="22"/>
        </w:rPr>
        <w:t>,</w:t>
      </w:r>
    </w:p>
    <w:p w14:paraId="6F5A863C" w14:textId="77777777" w:rsidR="00C558A3" w:rsidRPr="002430DB" w:rsidRDefault="00C558A3" w:rsidP="002B1DAA">
      <w:pPr>
        <w:pStyle w:val="Akapitzlist"/>
        <w:numPr>
          <w:ilvl w:val="0"/>
          <w:numId w:val="26"/>
        </w:numPr>
        <w:spacing w:after="0" w:line="360" w:lineRule="auto"/>
        <w:ind w:left="709" w:hanging="283"/>
        <w:jc w:val="left"/>
        <w:rPr>
          <w:rFonts w:ascii="Arial" w:hAnsi="Arial" w:cs="Arial"/>
        </w:rPr>
      </w:pPr>
      <w:r w:rsidRPr="002430DB">
        <w:rPr>
          <w:rFonts w:ascii="Arial" w:hAnsi="Arial" w:cs="Arial"/>
        </w:rPr>
        <w:t>jest nieważna na podstawie odrębnych przepisów,</w:t>
      </w:r>
    </w:p>
    <w:p w14:paraId="7EDCA327" w14:textId="77777777" w:rsidR="00C558A3" w:rsidRPr="002430DB" w:rsidRDefault="00C558A3" w:rsidP="002B1DAA">
      <w:pPr>
        <w:pStyle w:val="Akapitzlist"/>
        <w:numPr>
          <w:ilvl w:val="0"/>
          <w:numId w:val="26"/>
        </w:numPr>
        <w:spacing w:after="0" w:line="360" w:lineRule="auto"/>
        <w:ind w:left="709" w:hanging="283"/>
        <w:jc w:val="left"/>
        <w:rPr>
          <w:rFonts w:ascii="Arial" w:hAnsi="Arial" w:cs="Arial"/>
        </w:rPr>
      </w:pPr>
      <w:r w:rsidRPr="002430DB">
        <w:rPr>
          <w:rFonts w:ascii="Arial" w:hAnsi="Arial" w:cs="Arial"/>
        </w:rPr>
        <w:t>została złożona przez Wykonawcę niezaproszonego do składania ofert,</w:t>
      </w:r>
    </w:p>
    <w:p w14:paraId="716C1D01" w14:textId="77777777" w:rsidR="00C558A3" w:rsidRDefault="00C558A3" w:rsidP="002B1DAA">
      <w:pPr>
        <w:numPr>
          <w:ilvl w:val="0"/>
          <w:numId w:val="26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430DB">
        <w:rPr>
          <w:rFonts w:ascii="Arial" w:hAnsi="Arial" w:cs="Arial"/>
          <w:sz w:val="22"/>
          <w:szCs w:val="22"/>
        </w:rPr>
        <w:t>Wykonawca nie wyraził pisemnej zgody na wybór jego oferty po upływie terminu związania ofertą</w:t>
      </w:r>
      <w:r>
        <w:rPr>
          <w:rFonts w:ascii="Arial" w:hAnsi="Arial" w:cs="Arial"/>
          <w:sz w:val="22"/>
          <w:szCs w:val="22"/>
        </w:rPr>
        <w:t>,</w:t>
      </w:r>
    </w:p>
    <w:p w14:paraId="5BA1A9B8" w14:textId="77777777" w:rsidR="00C558A3" w:rsidRPr="00BA37E6" w:rsidRDefault="00C558A3" w:rsidP="002B1DAA">
      <w:pPr>
        <w:pStyle w:val="Akapitzlist"/>
        <w:numPr>
          <w:ilvl w:val="0"/>
          <w:numId w:val="26"/>
        </w:numPr>
        <w:spacing w:after="0" w:line="360" w:lineRule="auto"/>
        <w:ind w:left="709" w:hanging="283"/>
        <w:rPr>
          <w:rFonts w:ascii="Arial" w:hAnsi="Arial" w:cs="Arial"/>
        </w:rPr>
      </w:pPr>
      <w:r w:rsidRPr="00BA37E6">
        <w:rPr>
          <w:rFonts w:ascii="Arial" w:hAnsi="Arial" w:cs="Arial"/>
        </w:rPr>
        <w:t>hasło dostępu zostało przesłane przed upływem terminu składania ofert lub po upływie terminu otwarcia ofert lub oferta nie została zaszyfrowana,</w:t>
      </w:r>
    </w:p>
    <w:p w14:paraId="63F8E982" w14:textId="77777777" w:rsidR="00C558A3" w:rsidRPr="00BA37E6" w:rsidRDefault="00C558A3" w:rsidP="002B1DAA">
      <w:pPr>
        <w:pStyle w:val="Akapitzlist"/>
        <w:numPr>
          <w:ilvl w:val="0"/>
          <w:numId w:val="26"/>
        </w:numPr>
        <w:spacing w:after="0" w:line="360" w:lineRule="auto"/>
        <w:ind w:left="709" w:hanging="283"/>
        <w:rPr>
          <w:rFonts w:ascii="Arial" w:hAnsi="Arial" w:cs="Arial"/>
        </w:rPr>
      </w:pPr>
      <w:r w:rsidRPr="00BA37E6">
        <w:rPr>
          <w:rFonts w:ascii="Arial" w:hAnsi="Arial" w:cs="Arial"/>
        </w:rPr>
        <w:t>Zamawiający nie mógł zapoznać się z treścią przesłanego pliku zawierającego ofertę (nie można otworzyć pobranego pliku, przesłane hasło dostępu jest nieprawidłowe, dokument jest uszkodzony).</w:t>
      </w:r>
    </w:p>
    <w:p w14:paraId="5F230F1E" w14:textId="77777777" w:rsidR="00C558A3" w:rsidRPr="004E00A5" w:rsidRDefault="00C558A3" w:rsidP="002B1DAA">
      <w:pPr>
        <w:numPr>
          <w:ilvl w:val="0"/>
          <w:numId w:val="27"/>
        </w:numPr>
        <w:tabs>
          <w:tab w:val="left" w:pos="567"/>
          <w:tab w:val="left" w:pos="709"/>
        </w:tabs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4E00A5">
        <w:rPr>
          <w:rFonts w:ascii="Arial" w:hAnsi="Arial" w:cs="Arial"/>
          <w:sz w:val="22"/>
          <w:szCs w:val="22"/>
        </w:rPr>
        <w:t>Zamawiający może odrzucić ofertę Wykonawcy, który w okresie ostatnich 3 lat kalendarzowych przed upływem terminu składania ofert:</w:t>
      </w:r>
    </w:p>
    <w:p w14:paraId="5F07EB81" w14:textId="77777777" w:rsidR="00C558A3" w:rsidRPr="004E00A5" w:rsidRDefault="00C558A3" w:rsidP="002B1DAA">
      <w:pPr>
        <w:numPr>
          <w:ilvl w:val="0"/>
          <w:numId w:val="28"/>
        </w:numPr>
        <w:tabs>
          <w:tab w:val="left" w:pos="709"/>
        </w:tabs>
        <w:spacing w:line="360" w:lineRule="auto"/>
        <w:ind w:hanging="654"/>
        <w:jc w:val="both"/>
        <w:rPr>
          <w:rFonts w:ascii="Arial" w:hAnsi="Arial" w:cs="Arial"/>
          <w:sz w:val="22"/>
          <w:szCs w:val="22"/>
        </w:rPr>
      </w:pPr>
      <w:r w:rsidRPr="004E00A5"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14:paraId="4DE2AC7F" w14:textId="77777777" w:rsidR="00C558A3" w:rsidRPr="004E00A5" w:rsidRDefault="00C558A3" w:rsidP="002B1DAA">
      <w:pPr>
        <w:numPr>
          <w:ilvl w:val="0"/>
          <w:numId w:val="28"/>
        </w:numPr>
        <w:tabs>
          <w:tab w:val="left" w:pos="709"/>
        </w:tabs>
        <w:spacing w:line="360" w:lineRule="auto"/>
        <w:ind w:hanging="654"/>
        <w:jc w:val="both"/>
        <w:rPr>
          <w:rFonts w:ascii="Arial" w:hAnsi="Arial" w:cs="Arial"/>
          <w:sz w:val="22"/>
          <w:szCs w:val="22"/>
        </w:rPr>
      </w:pPr>
      <w:r w:rsidRPr="004E00A5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14:paraId="0C006EEA" w14:textId="77777777" w:rsidR="00C558A3" w:rsidRPr="004E00A5" w:rsidRDefault="00C558A3" w:rsidP="002B1DAA">
      <w:pPr>
        <w:numPr>
          <w:ilvl w:val="0"/>
          <w:numId w:val="28"/>
        </w:numPr>
        <w:tabs>
          <w:tab w:val="left" w:pos="709"/>
        </w:tabs>
        <w:spacing w:line="360" w:lineRule="auto"/>
        <w:ind w:hanging="654"/>
        <w:jc w:val="both"/>
        <w:rPr>
          <w:rFonts w:ascii="Arial" w:hAnsi="Arial" w:cs="Arial"/>
          <w:sz w:val="22"/>
          <w:szCs w:val="22"/>
        </w:rPr>
      </w:pPr>
      <w:r w:rsidRPr="004E00A5">
        <w:rPr>
          <w:rFonts w:ascii="Arial" w:hAnsi="Arial" w:cs="Arial"/>
          <w:sz w:val="22"/>
          <w:szCs w:val="22"/>
        </w:rPr>
        <w:t>nie wywiązał się z warunków gwarancji lub rękojmi,</w:t>
      </w:r>
    </w:p>
    <w:p w14:paraId="07ABB445" w14:textId="77777777" w:rsidR="00C558A3" w:rsidRPr="004E00A5" w:rsidRDefault="00C558A3" w:rsidP="002B1DAA">
      <w:pPr>
        <w:numPr>
          <w:ilvl w:val="0"/>
          <w:numId w:val="28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E00A5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Zamawiającego,</w:t>
      </w:r>
    </w:p>
    <w:p w14:paraId="612F6373" w14:textId="77777777" w:rsidR="00C558A3" w:rsidRDefault="00C558A3" w:rsidP="002B1DAA">
      <w:pPr>
        <w:numPr>
          <w:ilvl w:val="0"/>
          <w:numId w:val="28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E00A5">
        <w:rPr>
          <w:rFonts w:ascii="Arial" w:hAnsi="Arial" w:cs="Arial"/>
          <w:sz w:val="22"/>
          <w:szCs w:val="22"/>
        </w:rPr>
        <w:t>w wyniku wyboru jego oferty jako najkorzystniejszej odmówił bez uzasadnionych powodów podpisania umowy na wykonanie zamówienia.</w:t>
      </w:r>
    </w:p>
    <w:p w14:paraId="72072F4E" w14:textId="77777777" w:rsidR="00C558A3" w:rsidRPr="004E00A5" w:rsidRDefault="00C558A3" w:rsidP="00C558A3">
      <w:pPr>
        <w:tabs>
          <w:tab w:val="left" w:pos="709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C558A3" w:rsidRPr="00C92BA0" w14:paraId="02E99E62" w14:textId="77777777" w:rsidTr="006D1647">
        <w:tc>
          <w:tcPr>
            <w:tcW w:w="8820" w:type="dxa"/>
            <w:shd w:val="clear" w:color="auto" w:fill="D9D9D9" w:themeFill="background1" w:themeFillShade="D9"/>
          </w:tcPr>
          <w:p w14:paraId="18AEBF32" w14:textId="77777777" w:rsidR="00C558A3" w:rsidRPr="00C92BA0" w:rsidRDefault="00C558A3" w:rsidP="006D1647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XIII</w:t>
            </w:r>
            <w:r w:rsidRPr="00C92BA0">
              <w:rPr>
                <w:rFonts w:ascii="Arial" w:hAnsi="Arial" w:cs="Arial"/>
                <w:b/>
              </w:rPr>
              <w:t xml:space="preserve">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14:paraId="576DD870" w14:textId="77777777" w:rsidR="00C558A3" w:rsidRDefault="00C558A3" w:rsidP="00C558A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C151B6E" w14:textId="77777777" w:rsidR="00C558A3" w:rsidRPr="001972C6" w:rsidRDefault="00C558A3" w:rsidP="002B1DAA">
      <w:pPr>
        <w:pStyle w:val="Akapitzlist"/>
        <w:numPr>
          <w:ilvl w:val="3"/>
          <w:numId w:val="36"/>
        </w:numPr>
        <w:tabs>
          <w:tab w:val="left" w:pos="426"/>
        </w:tabs>
        <w:spacing w:after="0" w:line="360" w:lineRule="auto"/>
        <w:ind w:left="567" w:hanging="283"/>
        <w:rPr>
          <w:rFonts w:ascii="Arial" w:hAnsi="Arial" w:cs="Arial"/>
        </w:rPr>
      </w:pPr>
      <w:r w:rsidRPr="001972C6">
        <w:rPr>
          <w:rFonts w:ascii="Arial" w:hAnsi="Arial" w:cs="Arial"/>
        </w:rPr>
        <w:t>Zamawiający unieważnia zapytanie ofertowe w następujących przypadkach:</w:t>
      </w:r>
    </w:p>
    <w:p w14:paraId="40CA142B" w14:textId="77777777" w:rsidR="00C558A3" w:rsidRDefault="00C558A3" w:rsidP="002B1DAA">
      <w:pPr>
        <w:numPr>
          <w:ilvl w:val="0"/>
          <w:numId w:val="29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złożono żadnej oferty,</w:t>
      </w:r>
    </w:p>
    <w:p w14:paraId="23747ADB" w14:textId="77777777" w:rsidR="00C558A3" w:rsidRDefault="00C558A3" w:rsidP="002B1DAA">
      <w:pPr>
        <w:numPr>
          <w:ilvl w:val="0"/>
          <w:numId w:val="29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złożone oferty podlegały</w:t>
      </w:r>
      <w:r w:rsidRPr="006136BA">
        <w:rPr>
          <w:rFonts w:ascii="Arial" w:hAnsi="Arial" w:cs="Arial"/>
          <w:sz w:val="22"/>
          <w:szCs w:val="22"/>
        </w:rPr>
        <w:t xml:space="preserve"> odrzuceniu,</w:t>
      </w:r>
    </w:p>
    <w:p w14:paraId="4699F71B" w14:textId="77777777" w:rsidR="00C558A3" w:rsidRDefault="00C558A3" w:rsidP="002B1DAA">
      <w:pPr>
        <w:numPr>
          <w:ilvl w:val="0"/>
          <w:numId w:val="29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9A57D7">
        <w:rPr>
          <w:rFonts w:ascii="Arial" w:hAnsi="Arial" w:cs="Arial"/>
          <w:sz w:val="22"/>
          <w:szCs w:val="22"/>
        </w:rPr>
        <w:lastRenderedPageBreak/>
        <w:t>cena najkorzystniejszej oferty lub oferta z najniższą ceną przewyższa kwotę, którą Zamawiający zamierza przeznaczyć na sfinansowanie zamówienia, przy braku możliwości jej zwiększenia</w:t>
      </w:r>
      <w:r>
        <w:rPr>
          <w:rFonts w:ascii="Arial" w:hAnsi="Arial" w:cs="Arial"/>
          <w:sz w:val="22"/>
          <w:szCs w:val="22"/>
        </w:rPr>
        <w:t xml:space="preserve"> do ceny najkorzystniejszej oferty lub oferty z najniższą ceną,</w:t>
      </w:r>
      <w:r w:rsidRPr="009A57D7">
        <w:rPr>
          <w:rFonts w:ascii="Arial" w:hAnsi="Arial" w:cs="Arial"/>
          <w:sz w:val="22"/>
          <w:szCs w:val="22"/>
        </w:rPr>
        <w:t xml:space="preserve"> a negocjacje, o których mowa </w:t>
      </w:r>
      <w:r w:rsidRPr="00491307">
        <w:rPr>
          <w:rFonts w:ascii="Arial" w:hAnsi="Arial" w:cs="Arial"/>
          <w:sz w:val="22"/>
          <w:szCs w:val="22"/>
        </w:rPr>
        <w:t xml:space="preserve">w rozdz. </w:t>
      </w:r>
      <w:r>
        <w:rPr>
          <w:rFonts w:ascii="Arial" w:hAnsi="Arial" w:cs="Arial"/>
          <w:sz w:val="22"/>
          <w:szCs w:val="22"/>
        </w:rPr>
        <w:t>XI</w:t>
      </w:r>
      <w:r w:rsidRPr="00491307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5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ofertowego,</w:t>
      </w:r>
      <w:r w:rsidRPr="009A57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9A57D7">
        <w:rPr>
          <w:rFonts w:ascii="Arial" w:hAnsi="Arial" w:cs="Arial"/>
          <w:sz w:val="22"/>
          <w:szCs w:val="22"/>
        </w:rPr>
        <w:t>nie przyniosły rezultatu</w:t>
      </w:r>
      <w:r>
        <w:rPr>
          <w:rFonts w:ascii="Arial" w:hAnsi="Arial" w:cs="Arial"/>
          <w:sz w:val="22"/>
          <w:szCs w:val="22"/>
        </w:rPr>
        <w:t xml:space="preserve"> albo Wykonawca odmówił przystąpienia do negocjacji,</w:t>
      </w:r>
    </w:p>
    <w:p w14:paraId="1BA98E98" w14:textId="77777777" w:rsidR="00C558A3" w:rsidRPr="00BA37E6" w:rsidRDefault="00C558A3" w:rsidP="002B1DAA">
      <w:pPr>
        <w:numPr>
          <w:ilvl w:val="0"/>
          <w:numId w:val="29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953F2">
        <w:rPr>
          <w:rFonts w:ascii="Arial" w:hAnsi="Arial" w:cs="Arial"/>
          <w:sz w:val="22"/>
          <w:szCs w:val="22"/>
        </w:rPr>
        <w:t>zostały złożone oferty dodatkowe o takiej samej cenie</w:t>
      </w:r>
      <w:r>
        <w:rPr>
          <w:rFonts w:ascii="Arial" w:hAnsi="Arial" w:cs="Arial"/>
          <w:sz w:val="22"/>
          <w:szCs w:val="22"/>
        </w:rPr>
        <w:t xml:space="preserve"> </w:t>
      </w:r>
      <w:r w:rsidRPr="00BA37E6">
        <w:rPr>
          <w:rFonts w:ascii="Arial" w:hAnsi="Arial" w:cs="Arial"/>
          <w:sz w:val="22"/>
          <w:szCs w:val="22"/>
        </w:rPr>
        <w:t>lub nie złożono dodatkowych ofert.</w:t>
      </w:r>
    </w:p>
    <w:p w14:paraId="52D01125" w14:textId="77777777" w:rsidR="00C558A3" w:rsidRPr="00BA37E6" w:rsidRDefault="00C558A3" w:rsidP="002B1DAA">
      <w:pPr>
        <w:pStyle w:val="Akapitzlist"/>
        <w:numPr>
          <w:ilvl w:val="3"/>
          <w:numId w:val="36"/>
        </w:numPr>
        <w:tabs>
          <w:tab w:val="left" w:pos="426"/>
          <w:tab w:val="left" w:pos="851"/>
        </w:tabs>
        <w:spacing w:line="360" w:lineRule="auto"/>
        <w:ind w:left="567" w:hanging="283"/>
        <w:rPr>
          <w:rFonts w:ascii="Arial" w:hAnsi="Arial" w:cs="Arial"/>
          <w:b/>
        </w:rPr>
      </w:pPr>
      <w:r w:rsidRPr="00BA37E6">
        <w:rPr>
          <w:rFonts w:ascii="Arial" w:hAnsi="Arial" w:cs="Arial"/>
        </w:rPr>
        <w:t xml:space="preserve">Zamawiający może podjąć decyzję </w:t>
      </w:r>
      <w:bookmarkStart w:id="12" w:name="_Hlk73528647"/>
      <w:r w:rsidRPr="00BA37E6">
        <w:rPr>
          <w:rFonts w:ascii="Arial" w:hAnsi="Arial" w:cs="Arial"/>
        </w:rPr>
        <w:t>o zamknięciu postępowania</w:t>
      </w:r>
      <w:bookmarkEnd w:id="12"/>
      <w:r w:rsidRPr="00BA37E6">
        <w:rPr>
          <w:rFonts w:ascii="Arial" w:hAnsi="Arial" w:cs="Arial"/>
        </w:rPr>
        <w:t xml:space="preserve"> bez dokonania wyboru. </w:t>
      </w:r>
      <w:r w:rsidRPr="00BA37E6">
        <w:rPr>
          <w:rFonts w:ascii="Arial" w:hAnsi="Arial" w:cs="Arial"/>
        </w:rPr>
        <w:br/>
        <w:t xml:space="preserve">W takim przypadku Zamawiający niezwłocznie zawiadomi o tym Wykonawców, którzy złożyli oferty. W przypadku zamknięcia postępowania przed upływem terminu składania ofert, Zamawiający przekazuje niezwłocznie informację o zamknięciu postępowania Wykonawcom, którym przekazał zapytanie ofertowe a jeżeli zapytanie udostępniane jest na stronie internetowej, udostępnia na tej stronie </w:t>
      </w:r>
      <w:r w:rsidRPr="00BA37E6">
        <w:rPr>
          <w:rFonts w:ascii="Arial" w:hAnsi="Arial" w:cs="Arial"/>
        </w:rPr>
        <w:br/>
        <w:t>i informuje Wykonawców których powiadomił o wszczęciu postępowania.</w:t>
      </w: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C558A3" w:rsidRPr="00FF57F1" w14:paraId="7BF98DF9" w14:textId="77777777" w:rsidTr="006D1647">
        <w:tc>
          <w:tcPr>
            <w:tcW w:w="8820" w:type="dxa"/>
            <w:shd w:val="pct10" w:color="auto" w:fill="auto"/>
          </w:tcPr>
          <w:p w14:paraId="132E8D90" w14:textId="77777777" w:rsidR="00C558A3" w:rsidRPr="00FF57F1" w:rsidRDefault="00C558A3" w:rsidP="006D1647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XIV</w:t>
            </w:r>
            <w:r w:rsidRPr="00681FCE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Projektowane</w:t>
            </w:r>
            <w:r w:rsidRPr="00681FCE">
              <w:rPr>
                <w:rFonts w:ascii="Arial" w:hAnsi="Arial" w:cs="Arial"/>
                <w:b/>
              </w:rPr>
              <w:t xml:space="preserve"> postanowienia</w:t>
            </w:r>
            <w:r>
              <w:rPr>
                <w:rFonts w:ascii="Arial" w:hAnsi="Arial" w:cs="Arial"/>
                <w:b/>
              </w:rPr>
              <w:t xml:space="preserve"> umowy</w:t>
            </w:r>
          </w:p>
        </w:tc>
      </w:tr>
    </w:tbl>
    <w:p w14:paraId="2FC8804B" w14:textId="77777777" w:rsidR="00C558A3" w:rsidRDefault="00C558A3" w:rsidP="00C558A3">
      <w:pPr>
        <w:tabs>
          <w:tab w:val="left" w:pos="851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39EE9A62" w14:textId="77777777" w:rsidR="00C558A3" w:rsidRPr="00404F5A" w:rsidRDefault="00C558A3" w:rsidP="00C558A3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04F5A">
        <w:rPr>
          <w:rFonts w:ascii="Arial" w:hAnsi="Arial" w:cs="Arial"/>
          <w:b/>
          <w:sz w:val="22"/>
          <w:szCs w:val="22"/>
        </w:rPr>
        <w:t>§ 1</w:t>
      </w:r>
    </w:p>
    <w:p w14:paraId="11A572FA" w14:textId="77777777" w:rsidR="00C558A3" w:rsidRPr="00404F5A" w:rsidRDefault="00C558A3" w:rsidP="002B1DAA">
      <w:pPr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>Przedmiotem umowy jest świadczenie usługi polegającej na monitorowaniu sygnałów z systemów alarmowych w Oddziale Zamiejscowym w Pile przy al. Niepodległości 24/Oddziale Zamiejscowym w Koninie przy ul. Zakładowej 4/Oddziale Zamiejscowym w Lesznie przy ul. Śniadeckich 5</w:t>
      </w:r>
      <w:r w:rsidRPr="00404F5A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404F5A">
        <w:rPr>
          <w:rFonts w:ascii="Arial" w:hAnsi="Arial" w:cs="Arial"/>
          <w:sz w:val="22"/>
          <w:szCs w:val="22"/>
        </w:rPr>
        <w:t xml:space="preserve"> poza godzinami pracy Urzędu, </w:t>
      </w:r>
      <w:r w:rsidRPr="00404F5A">
        <w:rPr>
          <w:rFonts w:ascii="Arial" w:eastAsia="Calibri" w:hAnsi="Arial" w:cs="Arial"/>
          <w:sz w:val="22"/>
          <w:szCs w:val="22"/>
        </w:rPr>
        <w:t>w dni robocze</w:t>
      </w:r>
      <w:r w:rsidRPr="00404F5A">
        <w:rPr>
          <w:rFonts w:ascii="Arial" w:hAnsi="Arial" w:cs="Arial"/>
          <w:sz w:val="22"/>
          <w:szCs w:val="22"/>
        </w:rPr>
        <w:t xml:space="preserve">, </w:t>
      </w:r>
      <w:r w:rsidRPr="00404F5A">
        <w:rPr>
          <w:rFonts w:ascii="Arial" w:hAnsi="Arial" w:cs="Arial"/>
          <w:sz w:val="22"/>
          <w:szCs w:val="22"/>
        </w:rPr>
        <w:br/>
        <w:t>tj. od 15:30 do 7:30 od poniedziałku do piątku oraz całodobowo w soboty i niedziele, a także</w:t>
      </w:r>
      <w:r w:rsidRPr="00404F5A">
        <w:rPr>
          <w:rFonts w:ascii="Arial" w:eastAsia="Calibri" w:hAnsi="Arial" w:cs="Arial"/>
          <w:sz w:val="22"/>
          <w:szCs w:val="22"/>
        </w:rPr>
        <w:t xml:space="preserve"> pozostałe dni ustawowo wolne od pracy</w:t>
      </w:r>
      <w:r w:rsidRPr="00404F5A">
        <w:rPr>
          <w:rFonts w:ascii="Arial" w:hAnsi="Arial" w:cs="Arial"/>
          <w:sz w:val="22"/>
          <w:szCs w:val="22"/>
        </w:rPr>
        <w:t>.</w:t>
      </w:r>
    </w:p>
    <w:p w14:paraId="13389E57" w14:textId="36DDE62D" w:rsidR="00C558A3" w:rsidRPr="00404F5A" w:rsidRDefault="00C558A3" w:rsidP="002B1DAA">
      <w:pPr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 xml:space="preserve">Wykonawca ma obowiązek świadczenia usługi zgodnie z przepisami ustawy z dnia </w:t>
      </w:r>
      <w:r w:rsidRPr="00404F5A">
        <w:rPr>
          <w:rFonts w:ascii="Arial" w:eastAsia="Calibri" w:hAnsi="Arial" w:cs="Arial"/>
          <w:sz w:val="22"/>
          <w:szCs w:val="22"/>
        </w:rPr>
        <w:t>22 sierpnia 1997 r. o ochronie osób i mienia (</w:t>
      </w:r>
      <w:r w:rsidR="008824DC" w:rsidRPr="008824DC">
        <w:rPr>
          <w:rFonts w:ascii="Arial" w:eastAsia="Calibri" w:hAnsi="Arial" w:cs="Arial"/>
          <w:sz w:val="22"/>
          <w:szCs w:val="22"/>
        </w:rPr>
        <w:t>Dz.U. z 2021 r. poz. 1995</w:t>
      </w:r>
      <w:r w:rsidRPr="00404F5A">
        <w:rPr>
          <w:rFonts w:ascii="Arial" w:eastAsia="Calibri" w:hAnsi="Arial" w:cs="Arial"/>
          <w:sz w:val="22"/>
          <w:szCs w:val="22"/>
        </w:rPr>
        <w:t>)</w:t>
      </w:r>
      <w:r w:rsidRPr="00404F5A">
        <w:rPr>
          <w:rFonts w:ascii="Arial" w:hAnsi="Arial" w:cs="Arial"/>
          <w:sz w:val="22"/>
          <w:szCs w:val="22"/>
        </w:rPr>
        <w:t>, zapytaniem ofertowym Zamawiającego z dnia …………… r., które stanowi załącznik nr 1 oraz ofertę Wykonawcy z dnia …………… r., która stanowi załącznik nr 2 do umowy.</w:t>
      </w:r>
    </w:p>
    <w:p w14:paraId="7E1F27F3" w14:textId="77777777" w:rsidR="00C558A3" w:rsidRPr="00404F5A" w:rsidRDefault="00C558A3" w:rsidP="002B1DAA">
      <w:pPr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 xml:space="preserve">W przypadku odebrania sygnału o alarmie lub otrzymania wezwania </w:t>
      </w:r>
      <w:r w:rsidRPr="00404F5A">
        <w:rPr>
          <w:rFonts w:ascii="Arial" w:hAnsi="Arial" w:cs="Arial"/>
          <w:sz w:val="22"/>
          <w:szCs w:val="22"/>
        </w:rPr>
        <w:br/>
        <w:t>od Zamawiającego Wykonawca zapewni niezwłoczną interwencję i przyjazd grupy patrolowej w czasie nieprzekraczającym ……</w:t>
      </w:r>
      <w:r w:rsidRPr="00404F5A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404F5A">
        <w:rPr>
          <w:rFonts w:ascii="Arial" w:hAnsi="Arial" w:cs="Arial"/>
          <w:sz w:val="22"/>
          <w:szCs w:val="22"/>
        </w:rPr>
        <w:t xml:space="preserve"> minut oraz podjęcie czynności ochronnych.</w:t>
      </w:r>
    </w:p>
    <w:p w14:paraId="0C4C85E6" w14:textId="77777777" w:rsidR="00C558A3" w:rsidRPr="00404F5A" w:rsidRDefault="00C558A3" w:rsidP="00C558A3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04F5A">
        <w:rPr>
          <w:rFonts w:ascii="Arial" w:hAnsi="Arial" w:cs="Arial"/>
          <w:b/>
          <w:sz w:val="22"/>
          <w:szCs w:val="22"/>
        </w:rPr>
        <w:t>§ 2</w:t>
      </w:r>
    </w:p>
    <w:p w14:paraId="6EB97C54" w14:textId="77777777" w:rsidR="00C558A3" w:rsidRPr="00404F5A" w:rsidRDefault="00C558A3" w:rsidP="002B1DAA">
      <w:pPr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 xml:space="preserve">Za wykonanie przedmiotu umowy, o którym mowa w § 1 ust. 1, w okresie trwania umowy Wykonawca otrzyma wynagrodzenie w wysokości …………… zł netto, </w:t>
      </w:r>
      <w:r w:rsidRPr="00404F5A">
        <w:rPr>
          <w:rFonts w:ascii="Arial" w:hAnsi="Arial" w:cs="Arial"/>
          <w:sz w:val="22"/>
          <w:szCs w:val="22"/>
        </w:rPr>
        <w:br/>
        <w:t>tj. …………… zł brutto (cena brutto za jeden miesiąc: …………… zł brutto). Wynagrodzenie rozliczane będzie w okresach miesięcznych.</w:t>
      </w:r>
    </w:p>
    <w:p w14:paraId="5CE3900F" w14:textId="77777777" w:rsidR="00C558A3" w:rsidRPr="00404F5A" w:rsidRDefault="00C558A3" w:rsidP="002B1DAA">
      <w:pPr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lastRenderedPageBreak/>
        <w:t xml:space="preserve">Zamawiający dokonywać będzie zapłaty za przedmiot umowy w terminie 14 dni </w:t>
      </w:r>
      <w:r w:rsidRPr="00404F5A">
        <w:rPr>
          <w:rFonts w:ascii="Arial" w:hAnsi="Arial" w:cs="Arial"/>
          <w:sz w:val="22"/>
          <w:szCs w:val="22"/>
        </w:rPr>
        <w:br/>
        <w:t xml:space="preserve">od dnia doręczenia przez Wykonawcę do siedziby Zamawiającego prawidłowo wystawionych faktur VAT, przelewem na rachunek Wykonawcy </w:t>
      </w:r>
      <w:r w:rsidRPr="00404F5A">
        <w:rPr>
          <w:rFonts w:ascii="Arial" w:hAnsi="Arial" w:cs="Arial"/>
          <w:sz w:val="22"/>
          <w:szCs w:val="22"/>
        </w:rPr>
        <w:br/>
        <w:t xml:space="preserve">nr …………………………………………………, wykazany w rejestrze podatników VAT, o którym mowa w art. 96b ustawy o podatku od towarów i usług. Faktura wystawiona będzie każdorazowo w ostatnim dniu roboczym miesiąca, za wyjątkiem miesiąca grudnia, gdzie faktura VAT wystawiona będzie do 15 dnia miesiąca. </w:t>
      </w:r>
    </w:p>
    <w:p w14:paraId="211A7EDF" w14:textId="77777777" w:rsidR="00C558A3" w:rsidRPr="00404F5A" w:rsidRDefault="00C558A3" w:rsidP="002B1DAA">
      <w:pPr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>Wynagrodzenie przysługujące Wykonawcy jest płatne ze środków: budżetowych.</w:t>
      </w:r>
    </w:p>
    <w:p w14:paraId="1081E850" w14:textId="1384C47E" w:rsidR="00C558A3" w:rsidRPr="00404F5A" w:rsidRDefault="00C558A3" w:rsidP="002B1DAA">
      <w:pPr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 xml:space="preserve">Do faktury ustrukturyzowanej zastosowanie mają przepisy Ustawy z dnia 9 listopada 2018 r. o elektronicznym fakturowaniu w zamówieniach publicznych, koncesjach </w:t>
      </w:r>
      <w:r w:rsidRPr="00404F5A">
        <w:rPr>
          <w:rFonts w:ascii="Arial" w:hAnsi="Arial" w:cs="Arial"/>
          <w:sz w:val="22"/>
          <w:szCs w:val="22"/>
        </w:rPr>
        <w:br/>
        <w:t>na roboty budowlane lub usługi oraz partnerstwie publiczno</w:t>
      </w:r>
      <w:r>
        <w:rPr>
          <w:rFonts w:ascii="Arial" w:hAnsi="Arial" w:cs="Arial"/>
          <w:sz w:val="22"/>
          <w:szCs w:val="22"/>
        </w:rPr>
        <w:t>-</w:t>
      </w:r>
      <w:r w:rsidRPr="00404F5A">
        <w:rPr>
          <w:rFonts w:ascii="Arial" w:hAnsi="Arial" w:cs="Arial"/>
          <w:sz w:val="22"/>
          <w:szCs w:val="22"/>
        </w:rPr>
        <w:t xml:space="preserve">prywatnym </w:t>
      </w:r>
      <w:r w:rsidRPr="00404F5A">
        <w:rPr>
          <w:rFonts w:ascii="Arial" w:hAnsi="Arial" w:cs="Arial"/>
          <w:sz w:val="22"/>
          <w:szCs w:val="22"/>
        </w:rPr>
        <w:br/>
        <w:t>(Dz.U.</w:t>
      </w:r>
      <w:r w:rsidR="00B07FDE">
        <w:rPr>
          <w:rFonts w:ascii="Arial" w:hAnsi="Arial" w:cs="Arial"/>
          <w:sz w:val="22"/>
          <w:szCs w:val="22"/>
        </w:rPr>
        <w:t xml:space="preserve"> </w:t>
      </w:r>
      <w:r w:rsidRPr="00404F5A">
        <w:rPr>
          <w:rFonts w:ascii="Arial" w:hAnsi="Arial" w:cs="Arial"/>
          <w:sz w:val="22"/>
          <w:szCs w:val="22"/>
        </w:rPr>
        <w:t>2</w:t>
      </w:r>
      <w:r w:rsidR="00B07FDE">
        <w:rPr>
          <w:rFonts w:ascii="Arial" w:hAnsi="Arial" w:cs="Arial"/>
          <w:sz w:val="22"/>
          <w:szCs w:val="22"/>
        </w:rPr>
        <w:t>020</w:t>
      </w:r>
      <w:r w:rsidRPr="00404F5A">
        <w:rPr>
          <w:rFonts w:ascii="Arial" w:hAnsi="Arial" w:cs="Arial"/>
          <w:sz w:val="22"/>
          <w:szCs w:val="22"/>
        </w:rPr>
        <w:t xml:space="preserve"> poz. </w:t>
      </w:r>
      <w:r w:rsidR="00B07FDE">
        <w:rPr>
          <w:rFonts w:ascii="Arial" w:hAnsi="Arial" w:cs="Arial"/>
          <w:sz w:val="22"/>
          <w:szCs w:val="22"/>
        </w:rPr>
        <w:t>1666</w:t>
      </w:r>
      <w:r w:rsidRPr="00404F5A">
        <w:rPr>
          <w:rFonts w:ascii="Arial" w:hAnsi="Arial" w:cs="Arial"/>
          <w:sz w:val="22"/>
          <w:szCs w:val="22"/>
        </w:rPr>
        <w:t>).</w:t>
      </w:r>
    </w:p>
    <w:p w14:paraId="62B9FA7C" w14:textId="77777777" w:rsidR="00C558A3" w:rsidRPr="00404F5A" w:rsidRDefault="00C558A3" w:rsidP="002B1DAA">
      <w:pPr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>Zamawiający obliguje wykonawcę do oznaczania faktury VAT słowami „mechanizm podzielonej płatności” w przypadku dostaw towarów lub świadczenia usług, o których mowa w załączniku nr 15 do ustawy o podatku od towarów i usług.</w:t>
      </w:r>
    </w:p>
    <w:p w14:paraId="13CB5472" w14:textId="77777777" w:rsidR="00C558A3" w:rsidRPr="00404F5A" w:rsidRDefault="00C558A3" w:rsidP="002B1DAA">
      <w:pPr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 xml:space="preserve">Zamawiający nie będzie ponosił żadnych dodatkowych kosztów związanych </w:t>
      </w:r>
      <w:r w:rsidRPr="00404F5A">
        <w:rPr>
          <w:rFonts w:ascii="Arial" w:hAnsi="Arial" w:cs="Arial"/>
          <w:sz w:val="22"/>
          <w:szCs w:val="22"/>
        </w:rPr>
        <w:br/>
        <w:t>z wykonaniem usługi przez Wykonawcę.</w:t>
      </w:r>
    </w:p>
    <w:p w14:paraId="7A735461" w14:textId="77777777" w:rsidR="00C558A3" w:rsidRPr="00404F5A" w:rsidRDefault="00C558A3" w:rsidP="002B1DAA">
      <w:pPr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>Zamawiający wyraża zgodę na wystawianie i otrzymywanie faktury w dowolnym formacie elektronicznym.</w:t>
      </w:r>
    </w:p>
    <w:p w14:paraId="35790B92" w14:textId="77777777" w:rsidR="00C558A3" w:rsidRPr="00404F5A" w:rsidRDefault="00C558A3" w:rsidP="002B1DAA">
      <w:pPr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 xml:space="preserve">Faktura VAT w formacie elektronicznym zostanie przesłana z adresu </w:t>
      </w:r>
      <w:r w:rsidRPr="00404F5A">
        <w:rPr>
          <w:rFonts w:ascii="Arial" w:hAnsi="Arial" w:cs="Arial"/>
          <w:sz w:val="22"/>
          <w:szCs w:val="22"/>
        </w:rPr>
        <w:br/>
        <w:t xml:space="preserve">e-mail Wykonawcy: ………………………… na adresy e-mail Zamawiającego: …………………………; …………………………. </w:t>
      </w:r>
    </w:p>
    <w:p w14:paraId="7FBD9D1A" w14:textId="77777777" w:rsidR="00C558A3" w:rsidRPr="00404F5A" w:rsidRDefault="00C558A3" w:rsidP="002B1DAA">
      <w:pPr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>Faktura zostanie wystawiona na odbiorcę:</w:t>
      </w:r>
    </w:p>
    <w:p w14:paraId="2840F013" w14:textId="77777777" w:rsidR="00C558A3" w:rsidRPr="00404F5A" w:rsidRDefault="00C558A3" w:rsidP="00C558A3">
      <w:pPr>
        <w:tabs>
          <w:tab w:val="left" w:pos="851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>Wojewódzki Urząd Pracy w Poznaniu</w:t>
      </w:r>
    </w:p>
    <w:p w14:paraId="5E46C5AB" w14:textId="77777777" w:rsidR="00C558A3" w:rsidRPr="00404F5A" w:rsidRDefault="00C558A3" w:rsidP="00C558A3">
      <w:pPr>
        <w:tabs>
          <w:tab w:val="left" w:pos="851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>ul. Szyperska 14</w:t>
      </w:r>
    </w:p>
    <w:p w14:paraId="5C1A16DF" w14:textId="77777777" w:rsidR="00C558A3" w:rsidRPr="00404F5A" w:rsidRDefault="00C558A3" w:rsidP="00C558A3">
      <w:pPr>
        <w:tabs>
          <w:tab w:val="left" w:pos="851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>61-754 Poznań</w:t>
      </w:r>
    </w:p>
    <w:p w14:paraId="6FEC5C79" w14:textId="77777777" w:rsidR="00C558A3" w:rsidRPr="00404F5A" w:rsidRDefault="00C558A3" w:rsidP="00C558A3">
      <w:pPr>
        <w:tabs>
          <w:tab w:val="left" w:pos="851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>NIP: 7781379161</w:t>
      </w:r>
    </w:p>
    <w:p w14:paraId="59A48AA3" w14:textId="77777777" w:rsidR="00C558A3" w:rsidRPr="00404F5A" w:rsidRDefault="00C558A3" w:rsidP="00C558A3">
      <w:pPr>
        <w:tabs>
          <w:tab w:val="left" w:pos="851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86772A6" w14:textId="77777777" w:rsidR="00C558A3" w:rsidRPr="00404F5A" w:rsidRDefault="00C558A3" w:rsidP="00C558A3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04F5A">
        <w:rPr>
          <w:rFonts w:ascii="Arial" w:hAnsi="Arial" w:cs="Arial"/>
          <w:b/>
          <w:sz w:val="22"/>
          <w:szCs w:val="22"/>
        </w:rPr>
        <w:t>§ 3</w:t>
      </w:r>
    </w:p>
    <w:p w14:paraId="53A5FF34" w14:textId="2AA6C167" w:rsidR="00C558A3" w:rsidRPr="00404F5A" w:rsidRDefault="00C558A3" w:rsidP="002B1DAA">
      <w:pPr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 xml:space="preserve">Wykonawca zapłaci Zamawiającemu karę umowną w wysokości trzymiesięcznego wynagrodzenia określonego w § 2 ust. 1, w razie wypowiedzenia umowy przez którąkolwiek ze Stron z </w:t>
      </w:r>
      <w:r w:rsidR="00B07FDE">
        <w:rPr>
          <w:rFonts w:ascii="Arial" w:hAnsi="Arial" w:cs="Arial"/>
          <w:sz w:val="22"/>
          <w:szCs w:val="22"/>
        </w:rPr>
        <w:t>winy</w:t>
      </w:r>
      <w:r w:rsidRPr="00404F5A">
        <w:rPr>
          <w:rFonts w:ascii="Arial" w:hAnsi="Arial" w:cs="Arial"/>
          <w:sz w:val="22"/>
          <w:szCs w:val="22"/>
        </w:rPr>
        <w:t xml:space="preserve"> Wykonawcy.</w:t>
      </w:r>
    </w:p>
    <w:p w14:paraId="223C50DF" w14:textId="77777777" w:rsidR="00C558A3" w:rsidRPr="00404F5A" w:rsidRDefault="00C558A3" w:rsidP="002B1DAA">
      <w:pPr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 xml:space="preserve">Wykonawca zapłaci Zamawiającemu karę umowną w wysokości 500,00 zł brutto </w:t>
      </w:r>
      <w:r w:rsidRPr="00404F5A">
        <w:rPr>
          <w:rFonts w:ascii="Arial" w:hAnsi="Arial" w:cs="Arial"/>
          <w:sz w:val="22"/>
          <w:szCs w:val="22"/>
        </w:rPr>
        <w:br/>
        <w:t>za każdorazowe niedotrzymanie terminu przyjazdu grupy patrolowej.</w:t>
      </w:r>
    </w:p>
    <w:p w14:paraId="7EF752D3" w14:textId="77777777" w:rsidR="00C558A3" w:rsidRPr="00404F5A" w:rsidRDefault="00C558A3" w:rsidP="002B1DAA">
      <w:pPr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>W przypadku wypowiedzenia umowy przez Zamawiającego, Wykonawcy przysługuje wynagrodzenie za wykonaną przez Zamawiającego część umowy.</w:t>
      </w:r>
    </w:p>
    <w:p w14:paraId="7131645B" w14:textId="77777777" w:rsidR="00C558A3" w:rsidRPr="00404F5A" w:rsidRDefault="00C558A3" w:rsidP="002B1DAA">
      <w:pPr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 xml:space="preserve">Jeżeli na skutek niewykonania lub nienależytego wykonania części lub całości przedmiotu umowy powstanie szkoda przewyższająca zastrzeżoną karę umowną </w:t>
      </w:r>
      <w:r w:rsidRPr="00404F5A">
        <w:rPr>
          <w:rFonts w:ascii="Arial" w:hAnsi="Arial" w:cs="Arial"/>
          <w:sz w:val="22"/>
          <w:szCs w:val="22"/>
        </w:rPr>
        <w:lastRenderedPageBreak/>
        <w:t>bądź szkoda powstanie z innych przyczyn niż te, dla których zastrzeżono karę, Zamawiającemu przysługuje prawo dochodzenia odszkodowań na zasadach ogólnych.</w:t>
      </w:r>
    </w:p>
    <w:p w14:paraId="0EE3F311" w14:textId="77777777" w:rsidR="00C558A3" w:rsidRPr="00404F5A" w:rsidRDefault="00C558A3" w:rsidP="002B1DAA">
      <w:pPr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>Wykonawca zobowiązany jest do zapłaty kary umownej w terminie 7 dni od daty wezwania do jej zapłacenia, co jest warunkiem wypłaty wynagrodzenia za przedmiot umowy.</w:t>
      </w:r>
    </w:p>
    <w:p w14:paraId="59F09E54" w14:textId="77777777" w:rsidR="00C558A3" w:rsidRPr="00404F5A" w:rsidRDefault="00C558A3" w:rsidP="00C558A3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04F5A">
        <w:rPr>
          <w:rFonts w:ascii="Arial" w:hAnsi="Arial" w:cs="Arial"/>
          <w:b/>
          <w:sz w:val="22"/>
          <w:szCs w:val="22"/>
        </w:rPr>
        <w:t>§ 4</w:t>
      </w:r>
    </w:p>
    <w:p w14:paraId="7EF6DD78" w14:textId="77777777" w:rsidR="00C558A3" w:rsidRPr="00404F5A" w:rsidRDefault="00C558A3" w:rsidP="002B1DAA">
      <w:pPr>
        <w:numPr>
          <w:ilvl w:val="0"/>
          <w:numId w:val="11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 xml:space="preserve">Wykonawca posiada ważną polisę ubezpieczeniową o numerze …………… potwierdzającą jego ubezpieczenie od odpowiedzialności cywilnej w zakresie czynności związanych z wykonywaniem przedmiotu niniejszej umowy. </w:t>
      </w:r>
    </w:p>
    <w:p w14:paraId="5F9B4671" w14:textId="77777777" w:rsidR="00C558A3" w:rsidRPr="00404F5A" w:rsidRDefault="00C558A3" w:rsidP="002B1DAA">
      <w:pPr>
        <w:numPr>
          <w:ilvl w:val="0"/>
          <w:numId w:val="11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 xml:space="preserve">W przypadku, gdy termin ważności polisy, o której mowa powyżej upływa przed terminem zakończenia usługi objętej niniejszą umową, Wykonawca zobowiązany jest do zawarcia nowej polisy o sumie ubezpieczenia nie niższej niż określona w polisie przedstawionej w dniu podpisania umowy bądź przedłużenia poprzedniej polisy </w:t>
      </w:r>
      <w:r w:rsidRPr="00404F5A">
        <w:rPr>
          <w:rFonts w:ascii="Arial" w:hAnsi="Arial" w:cs="Arial"/>
          <w:sz w:val="22"/>
          <w:szCs w:val="22"/>
        </w:rPr>
        <w:br/>
        <w:t xml:space="preserve">i dostarczenia tego dokumentu Zamawiającemu. Niedopuszczalne są przerwy </w:t>
      </w:r>
      <w:r w:rsidRPr="00404F5A">
        <w:rPr>
          <w:rFonts w:ascii="Arial" w:hAnsi="Arial" w:cs="Arial"/>
          <w:sz w:val="22"/>
          <w:szCs w:val="22"/>
        </w:rPr>
        <w:br/>
        <w:t>w ubezpieczeniu.</w:t>
      </w:r>
    </w:p>
    <w:p w14:paraId="62EA5502" w14:textId="77777777" w:rsidR="00C558A3" w:rsidRDefault="00C558A3" w:rsidP="00C558A3">
      <w:pPr>
        <w:tabs>
          <w:tab w:val="left" w:pos="851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52CC2683" w14:textId="77777777" w:rsidR="00C558A3" w:rsidRPr="00404F5A" w:rsidRDefault="00C558A3" w:rsidP="00C558A3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04F5A">
        <w:rPr>
          <w:rFonts w:ascii="Arial" w:hAnsi="Arial" w:cs="Arial"/>
          <w:b/>
          <w:sz w:val="22"/>
          <w:szCs w:val="22"/>
        </w:rPr>
        <w:t>§ 5</w:t>
      </w:r>
    </w:p>
    <w:p w14:paraId="7CEE41EF" w14:textId="77777777" w:rsidR="00C558A3" w:rsidRPr="00404F5A" w:rsidRDefault="00C558A3" w:rsidP="002B1DAA">
      <w:pPr>
        <w:numPr>
          <w:ilvl w:val="0"/>
          <w:numId w:val="12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 xml:space="preserve">Wykonawca zobowiązuje się do posiadania w okresie trwania umowy ważnej koncesji na prowadzenie działalności gospodarczej w zakresie usług ochrony osób </w:t>
      </w:r>
      <w:r w:rsidRPr="00404F5A">
        <w:rPr>
          <w:rFonts w:ascii="Arial" w:hAnsi="Arial" w:cs="Arial"/>
          <w:sz w:val="22"/>
          <w:szCs w:val="22"/>
        </w:rPr>
        <w:br/>
        <w:t xml:space="preserve">i mienia. </w:t>
      </w:r>
    </w:p>
    <w:p w14:paraId="5B645F90" w14:textId="77777777" w:rsidR="00C558A3" w:rsidRPr="00404F5A" w:rsidRDefault="00C558A3" w:rsidP="002B1DAA">
      <w:pPr>
        <w:numPr>
          <w:ilvl w:val="0"/>
          <w:numId w:val="12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 xml:space="preserve">W przypadku, gdy termin ważności koncesji upłynie w okresie realizacji umowy, Wykonawca będzie zobowiązany do dostarczenia nowej koncesji ważnej na czas obowiązywania umowy. Zamawiający wymaga ciągłości w posiadaniu ważnej koncesji w okresie realizacji usługi. </w:t>
      </w:r>
    </w:p>
    <w:p w14:paraId="34B30D53" w14:textId="77777777" w:rsidR="00C558A3" w:rsidRPr="00404F5A" w:rsidRDefault="00C558A3" w:rsidP="002B1DAA">
      <w:pPr>
        <w:numPr>
          <w:ilvl w:val="0"/>
          <w:numId w:val="12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 xml:space="preserve">W przypadku utraty koncesji lub wystąpienia jakichkolwiek innych przeszkód </w:t>
      </w:r>
      <w:r w:rsidRPr="00404F5A">
        <w:rPr>
          <w:rFonts w:ascii="Arial" w:hAnsi="Arial" w:cs="Arial"/>
          <w:sz w:val="22"/>
          <w:szCs w:val="22"/>
        </w:rPr>
        <w:br/>
        <w:t>w wykonywaniu umowy, Wykonawca zobowiązany jest do powiadomienia o tym fakcie Zamawiającego w trybie natychmiastowym.</w:t>
      </w:r>
    </w:p>
    <w:p w14:paraId="54130636" w14:textId="77777777" w:rsidR="00C558A3" w:rsidRPr="00404F5A" w:rsidRDefault="00C558A3" w:rsidP="00C558A3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8E23662" w14:textId="77777777" w:rsidR="00C558A3" w:rsidRPr="00404F5A" w:rsidRDefault="00C558A3" w:rsidP="00C558A3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04F5A">
        <w:rPr>
          <w:rFonts w:ascii="Arial" w:hAnsi="Arial" w:cs="Arial"/>
          <w:b/>
          <w:sz w:val="22"/>
          <w:szCs w:val="22"/>
        </w:rPr>
        <w:t>§ 6</w:t>
      </w:r>
    </w:p>
    <w:p w14:paraId="194D359B" w14:textId="77777777" w:rsidR="00C558A3" w:rsidRPr="00404F5A" w:rsidRDefault="00C558A3" w:rsidP="002B1DAA">
      <w:pPr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 xml:space="preserve">Zamawiający ma prawo wypowiedzieć umowę ze skutkiem natychmiastowym, </w:t>
      </w:r>
      <w:r w:rsidRPr="00404F5A">
        <w:rPr>
          <w:rFonts w:ascii="Arial" w:hAnsi="Arial" w:cs="Arial"/>
          <w:sz w:val="22"/>
          <w:szCs w:val="22"/>
        </w:rPr>
        <w:br/>
        <w:t>w przypadku:</w:t>
      </w:r>
    </w:p>
    <w:p w14:paraId="420E3348" w14:textId="77777777" w:rsidR="00C558A3" w:rsidRPr="00404F5A" w:rsidRDefault="00C558A3" w:rsidP="002B1DAA">
      <w:pPr>
        <w:numPr>
          <w:ilvl w:val="0"/>
          <w:numId w:val="14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 xml:space="preserve">utraty lub ograniczenia Wykonawcy koncesji na prowadzenie działalności gospodarczej w zakresie usług ochrony osób i mienia, </w:t>
      </w:r>
    </w:p>
    <w:p w14:paraId="35D21EEF" w14:textId="77777777" w:rsidR="00C558A3" w:rsidRPr="00404F5A" w:rsidRDefault="00C558A3" w:rsidP="002B1DAA">
      <w:pPr>
        <w:numPr>
          <w:ilvl w:val="0"/>
          <w:numId w:val="14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 xml:space="preserve">niedostarczenia przez Wykonawcę aktualnej polisy ubezpieczeniowej, o której mowa w § 4 ust. 1 umowy, </w:t>
      </w:r>
    </w:p>
    <w:p w14:paraId="58F97F21" w14:textId="77777777" w:rsidR="00C558A3" w:rsidRPr="00404F5A" w:rsidRDefault="00C558A3" w:rsidP="002B1DAA">
      <w:pPr>
        <w:numPr>
          <w:ilvl w:val="0"/>
          <w:numId w:val="14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 xml:space="preserve">rażącego naruszenia przez Wykonawcę istotnych postanowień niniejszej umowy, </w:t>
      </w:r>
      <w:r w:rsidRPr="00404F5A">
        <w:rPr>
          <w:rFonts w:ascii="Arial" w:hAnsi="Arial" w:cs="Arial"/>
          <w:sz w:val="22"/>
          <w:szCs w:val="22"/>
        </w:rPr>
        <w:br/>
        <w:t xml:space="preserve">lub wyrządzenia szkody w mieniu Zamawiającego z winy umyślnej Wykonawcy. </w:t>
      </w:r>
    </w:p>
    <w:p w14:paraId="768EF9B0" w14:textId="77777777" w:rsidR="00C558A3" w:rsidRPr="00404F5A" w:rsidRDefault="00C558A3" w:rsidP="002B1DAA">
      <w:pPr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lastRenderedPageBreak/>
        <w:t>Wypowiedzenie umowy, o którym mowa w ust. 1, wymaga dla swej ważności zachowania formy pisemnej.</w:t>
      </w:r>
    </w:p>
    <w:p w14:paraId="660DD9EF" w14:textId="77777777" w:rsidR="00C558A3" w:rsidRPr="00404F5A" w:rsidRDefault="00C558A3" w:rsidP="00C558A3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04F5A">
        <w:rPr>
          <w:rFonts w:ascii="Arial" w:hAnsi="Arial" w:cs="Arial"/>
          <w:b/>
          <w:sz w:val="22"/>
          <w:szCs w:val="22"/>
        </w:rPr>
        <w:t>§ 7</w:t>
      </w:r>
    </w:p>
    <w:p w14:paraId="3C6E8F8C" w14:textId="77777777" w:rsidR="00C558A3" w:rsidRPr="00404F5A" w:rsidRDefault="00C558A3" w:rsidP="00C558A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 xml:space="preserve">Umowa zostaje zawarta na okres od dnia podpisania umowy, jednak nie wcześniej niż </w:t>
      </w:r>
      <w:r w:rsidRPr="00404F5A">
        <w:rPr>
          <w:rFonts w:ascii="Arial" w:hAnsi="Arial" w:cs="Arial"/>
          <w:sz w:val="22"/>
          <w:szCs w:val="22"/>
        </w:rPr>
        <w:br/>
        <w:t>od dnia 01.01.202</w:t>
      </w:r>
      <w:r>
        <w:rPr>
          <w:rFonts w:ascii="Arial" w:hAnsi="Arial" w:cs="Arial"/>
          <w:sz w:val="22"/>
          <w:szCs w:val="22"/>
        </w:rPr>
        <w:t>2</w:t>
      </w:r>
      <w:r w:rsidRPr="00404F5A">
        <w:rPr>
          <w:rFonts w:ascii="Arial" w:hAnsi="Arial" w:cs="Arial"/>
          <w:sz w:val="22"/>
          <w:szCs w:val="22"/>
        </w:rPr>
        <w:t xml:space="preserve"> r. do dnia 31.12.202</w:t>
      </w:r>
      <w:r>
        <w:rPr>
          <w:rFonts w:ascii="Arial" w:hAnsi="Arial" w:cs="Arial"/>
          <w:sz w:val="22"/>
          <w:szCs w:val="22"/>
        </w:rPr>
        <w:t>2</w:t>
      </w:r>
      <w:r w:rsidRPr="00404F5A">
        <w:rPr>
          <w:rFonts w:ascii="Arial" w:hAnsi="Arial" w:cs="Arial"/>
          <w:sz w:val="22"/>
          <w:szCs w:val="22"/>
        </w:rPr>
        <w:t xml:space="preserve"> r.</w:t>
      </w:r>
    </w:p>
    <w:p w14:paraId="7885D302" w14:textId="77777777" w:rsidR="00C558A3" w:rsidRPr="00404F5A" w:rsidRDefault="00C558A3" w:rsidP="00C558A3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0FCFC2C" w14:textId="77777777" w:rsidR="00C558A3" w:rsidRPr="00404F5A" w:rsidRDefault="00C558A3" w:rsidP="00C558A3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04F5A">
        <w:rPr>
          <w:rFonts w:ascii="Arial" w:hAnsi="Arial" w:cs="Arial"/>
          <w:b/>
          <w:sz w:val="22"/>
          <w:szCs w:val="22"/>
        </w:rPr>
        <w:t>§ 8</w:t>
      </w:r>
    </w:p>
    <w:p w14:paraId="4462F4FB" w14:textId="77777777" w:rsidR="00C558A3" w:rsidRPr="00404F5A" w:rsidRDefault="00C558A3" w:rsidP="002B1DAA">
      <w:pPr>
        <w:numPr>
          <w:ilvl w:val="0"/>
          <w:numId w:val="15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14:paraId="235D2896" w14:textId="77777777" w:rsidR="00C558A3" w:rsidRPr="00404F5A" w:rsidRDefault="00C558A3" w:rsidP="002B1DAA">
      <w:pPr>
        <w:numPr>
          <w:ilvl w:val="0"/>
          <w:numId w:val="16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>ze strony Zamawiającego:</w:t>
      </w:r>
      <w:r w:rsidRPr="00404F5A">
        <w:rPr>
          <w:rFonts w:ascii="Arial" w:hAnsi="Arial" w:cs="Arial"/>
          <w:sz w:val="22"/>
          <w:szCs w:val="22"/>
        </w:rPr>
        <w:tab/>
        <w:t xml:space="preserve">…………………………, tel. …………………………, </w:t>
      </w:r>
      <w:r w:rsidRPr="00404F5A">
        <w:rPr>
          <w:rFonts w:ascii="Arial" w:hAnsi="Arial" w:cs="Arial"/>
          <w:sz w:val="22"/>
          <w:szCs w:val="22"/>
        </w:rPr>
        <w:br/>
        <w:t>e-mail: …………………………</w:t>
      </w:r>
    </w:p>
    <w:p w14:paraId="47EACF72" w14:textId="77777777" w:rsidR="00C558A3" w:rsidRPr="00404F5A" w:rsidRDefault="00C558A3" w:rsidP="002B1DAA">
      <w:pPr>
        <w:numPr>
          <w:ilvl w:val="0"/>
          <w:numId w:val="16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 xml:space="preserve">ze strony Wykonawcy: …………………………, tel. …………………………, </w:t>
      </w:r>
      <w:r w:rsidRPr="00404F5A">
        <w:rPr>
          <w:rFonts w:ascii="Arial" w:hAnsi="Arial" w:cs="Arial"/>
          <w:sz w:val="22"/>
          <w:szCs w:val="22"/>
        </w:rPr>
        <w:br/>
        <w:t xml:space="preserve">e-mail: ………………………… </w:t>
      </w:r>
    </w:p>
    <w:p w14:paraId="162510CC" w14:textId="77777777" w:rsidR="00C558A3" w:rsidRPr="00404F5A" w:rsidRDefault="00C558A3" w:rsidP="002B1DAA">
      <w:pPr>
        <w:numPr>
          <w:ilvl w:val="0"/>
          <w:numId w:val="15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>Osoby, o których mowa w ust. 1, mogą zostać zastąpione przez inne, co nie będzie stanowiło podstawy do aneksowania umowy, a jedynie pisemnego zawiadomienia.</w:t>
      </w:r>
    </w:p>
    <w:p w14:paraId="2702276B" w14:textId="77777777" w:rsidR="00C558A3" w:rsidRDefault="00C558A3" w:rsidP="00C558A3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8AF0E63" w14:textId="77777777" w:rsidR="00C558A3" w:rsidRPr="00404F5A" w:rsidRDefault="00C558A3" w:rsidP="00C558A3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04F5A">
        <w:rPr>
          <w:rFonts w:ascii="Arial" w:hAnsi="Arial" w:cs="Arial"/>
          <w:b/>
          <w:sz w:val="22"/>
          <w:szCs w:val="22"/>
        </w:rPr>
        <w:t>§ 9</w:t>
      </w:r>
    </w:p>
    <w:p w14:paraId="0EC7AFA1" w14:textId="77777777" w:rsidR="00C558A3" w:rsidRPr="00404F5A" w:rsidRDefault="00C558A3" w:rsidP="002B1DAA">
      <w:pPr>
        <w:numPr>
          <w:ilvl w:val="0"/>
          <w:numId w:val="17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>Do niniejszej umowy mają zastosowanie przepisy ustawy Prawo zamówień publicznych, a w sprawach w niej nieuregulowanych stosuje się przepisy Kodeksu Cywilnego.</w:t>
      </w:r>
    </w:p>
    <w:p w14:paraId="1DA967CA" w14:textId="77777777" w:rsidR="00C558A3" w:rsidRPr="00404F5A" w:rsidRDefault="00C558A3" w:rsidP="002B1DAA">
      <w:pPr>
        <w:numPr>
          <w:ilvl w:val="0"/>
          <w:numId w:val="17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>Zmiany umowy wymagają dla swej ważności formy pisemnej pod rygorem nieważności.</w:t>
      </w:r>
    </w:p>
    <w:p w14:paraId="06FF81FC" w14:textId="77777777" w:rsidR="00C558A3" w:rsidRPr="00404F5A" w:rsidRDefault="00C558A3" w:rsidP="00C558A3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04F5A">
        <w:rPr>
          <w:rFonts w:ascii="Arial" w:hAnsi="Arial" w:cs="Arial"/>
          <w:b/>
          <w:sz w:val="22"/>
          <w:szCs w:val="22"/>
        </w:rPr>
        <w:t>§ 10</w:t>
      </w:r>
    </w:p>
    <w:p w14:paraId="132A4C9C" w14:textId="77777777" w:rsidR="00C558A3" w:rsidRPr="004E00A5" w:rsidRDefault="00C558A3" w:rsidP="00C558A3">
      <w:pPr>
        <w:tabs>
          <w:tab w:val="left" w:pos="851"/>
        </w:tabs>
        <w:spacing w:line="360" w:lineRule="auto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404F5A">
        <w:rPr>
          <w:rFonts w:ascii="Arial" w:hAnsi="Arial" w:cs="Arial"/>
          <w:sz w:val="22"/>
          <w:szCs w:val="22"/>
        </w:rPr>
        <w:t>Sądem właściwym dla wszystkich spraw, które wynikną z realizacji tej umowy będzie sąd powszechny w Poznaniu.</w:t>
      </w:r>
    </w:p>
    <w:p w14:paraId="58C9A8A7" w14:textId="77777777" w:rsidR="00C558A3" w:rsidRDefault="00C558A3" w:rsidP="00C558A3">
      <w:pPr>
        <w:tabs>
          <w:tab w:val="left" w:pos="851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C558A3" w:rsidRPr="00906187" w14:paraId="0A148BA6" w14:textId="77777777" w:rsidTr="006D1647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B580069" w14:textId="77777777" w:rsidR="00C558A3" w:rsidRPr="00906187" w:rsidRDefault="00C558A3" w:rsidP="006D164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XV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14:paraId="513E0811" w14:textId="77777777" w:rsidR="00C558A3" w:rsidRPr="00AA0548" w:rsidRDefault="00C558A3" w:rsidP="00C558A3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53C846D2" w14:textId="4FEAF5F6" w:rsidR="00C558A3" w:rsidRPr="0060472F" w:rsidRDefault="00C558A3" w:rsidP="002B1DAA">
      <w:pPr>
        <w:numPr>
          <w:ilvl w:val="0"/>
          <w:numId w:val="33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W postępowaniu </w:t>
      </w:r>
      <w:r w:rsidRPr="0060472F">
        <w:rPr>
          <w:rFonts w:ascii="Arial" w:eastAsia="Calibri" w:hAnsi="Arial" w:cs="Arial"/>
          <w:sz w:val="22"/>
          <w:szCs w:val="22"/>
          <w:lang w:eastAsia="en-US"/>
        </w:rPr>
        <w:t xml:space="preserve">o udzielenie zamówienia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komunikacja między Wykonawcami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a Zamawiającym odbywa się </w:t>
      </w:r>
      <w:bookmarkStart w:id="13" w:name="_Hlk36112797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osobiście, za pośrednictwem operatora pocztowego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w rozumieniu Ustawy z dnia 23 listopada 2012 r. – Prawo pocztowe (Dz.U. z 2020 r. poz. 1041), </w:t>
      </w:r>
      <w:bookmarkStart w:id="14" w:name="_Hlk36113259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>za pośrednictwem posłańca</w:t>
      </w:r>
      <w:bookmarkEnd w:id="13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 lub przy użyciu środków komunikacji elektronicznej w rozumieniu Ustawy z dnia 18 lipca 2002 r. o świadczeniu usług drogą elektroniczną (Dz.U. z 2020 r. poz. 344) z wykorzystaniem</w:t>
      </w:r>
      <w:bookmarkStart w:id="15" w:name="_Hlk36113819"/>
      <w:bookmarkEnd w:id="14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60472F">
        <w:rPr>
          <w:rFonts w:ascii="Arial" w:eastAsia="Calibri" w:hAnsi="Arial" w:cs="Arial"/>
          <w:sz w:val="22"/>
          <w:szCs w:val="22"/>
          <w:lang w:eastAsia="en-US"/>
        </w:rPr>
        <w:t>poczty elektronicznej</w:t>
      </w:r>
      <w:bookmarkEnd w:id="15"/>
      <w:r w:rsidRPr="00D63CC8">
        <w:rPr>
          <w:rFonts w:ascii="Arial" w:hAnsi="Arial" w:cs="Arial"/>
          <w:sz w:val="22"/>
          <w:szCs w:val="22"/>
          <w:lang w:eastAsia="en-US"/>
        </w:rPr>
        <w:t>,</w:t>
      </w:r>
      <w:r w:rsidRPr="0060472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63CC8">
        <w:rPr>
          <w:rFonts w:ascii="Arial" w:hAnsi="Arial" w:cs="Arial"/>
          <w:sz w:val="22"/>
          <w:szCs w:val="22"/>
          <w:lang w:eastAsia="en-US"/>
        </w:rPr>
        <w:br/>
      </w:r>
      <w:r w:rsidRPr="0060472F">
        <w:rPr>
          <w:rFonts w:ascii="Arial" w:hAnsi="Arial" w:cs="Arial"/>
          <w:sz w:val="22"/>
          <w:szCs w:val="22"/>
          <w:lang w:eastAsia="en-US"/>
        </w:rPr>
        <w:t>z zastrzeżeniem ust. 2.</w:t>
      </w:r>
    </w:p>
    <w:p w14:paraId="4551CD8A" w14:textId="77777777" w:rsidR="00C558A3" w:rsidRPr="0060472F" w:rsidRDefault="00C558A3" w:rsidP="002B1DAA">
      <w:pPr>
        <w:numPr>
          <w:ilvl w:val="0"/>
          <w:numId w:val="33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hAnsi="Arial" w:cs="Arial"/>
          <w:sz w:val="22"/>
          <w:szCs w:val="22"/>
        </w:rPr>
        <w:t xml:space="preserve">Wykonawca zobowiązany jest złożyć ofertę </w:t>
      </w:r>
      <w:r>
        <w:rPr>
          <w:rFonts w:ascii="Arial" w:hAnsi="Arial" w:cs="Arial"/>
          <w:sz w:val="22"/>
          <w:szCs w:val="22"/>
        </w:rPr>
        <w:t xml:space="preserve">wraz z </w:t>
      </w:r>
      <w:r w:rsidRPr="00BA37E6">
        <w:rPr>
          <w:rFonts w:ascii="Arial" w:hAnsi="Arial" w:cs="Arial"/>
          <w:sz w:val="22"/>
          <w:szCs w:val="22"/>
        </w:rPr>
        <w:t>niezbędnymi informacjami, koniecznymi do wyboru najkorzystniejszej oferty</w:t>
      </w:r>
      <w:r w:rsidRPr="00BA37E6">
        <w:rPr>
          <w:rFonts w:ascii="Arial" w:hAnsi="Arial" w:cs="Arial"/>
        </w:rPr>
        <w:t xml:space="preserve"> </w:t>
      </w:r>
      <w:r w:rsidRPr="00BA37E6">
        <w:rPr>
          <w:rFonts w:ascii="Arial" w:hAnsi="Arial" w:cs="Arial"/>
          <w:sz w:val="22"/>
          <w:szCs w:val="22"/>
        </w:rPr>
        <w:t>lub</w:t>
      </w:r>
      <w:r w:rsidRPr="0060472F">
        <w:rPr>
          <w:rFonts w:ascii="Arial" w:hAnsi="Arial" w:cs="Arial"/>
          <w:sz w:val="22"/>
          <w:szCs w:val="22"/>
        </w:rPr>
        <w:t xml:space="preserve"> pełnomocnictwa</w:t>
      </w:r>
      <w:r>
        <w:rPr>
          <w:rFonts w:ascii="Arial" w:hAnsi="Arial" w:cs="Arial"/>
          <w:sz w:val="22"/>
          <w:szCs w:val="22"/>
        </w:rPr>
        <w:t>,</w:t>
      </w:r>
      <w:r w:rsidRPr="0060472F">
        <w:rPr>
          <w:rFonts w:ascii="Arial" w:hAnsi="Arial" w:cs="Arial"/>
          <w:sz w:val="22"/>
          <w:szCs w:val="22"/>
        </w:rPr>
        <w:t xml:space="preserve"> a także dokumenty lub oświadczenia składane na żądanie Zamawiającego, o których mowa </w:t>
      </w:r>
      <w:r w:rsidRPr="0060472F">
        <w:rPr>
          <w:rFonts w:ascii="Arial" w:hAnsi="Arial" w:cs="Arial"/>
          <w:sz w:val="22"/>
          <w:szCs w:val="22"/>
        </w:rPr>
        <w:lastRenderedPageBreak/>
        <w:t xml:space="preserve">w rozdziale </w:t>
      </w:r>
      <w:r>
        <w:rPr>
          <w:rFonts w:ascii="Arial" w:hAnsi="Arial" w:cs="Arial"/>
          <w:sz w:val="22"/>
          <w:szCs w:val="22"/>
        </w:rPr>
        <w:t>XI</w:t>
      </w:r>
      <w:r w:rsidRPr="0060472F">
        <w:rPr>
          <w:rFonts w:ascii="Arial" w:hAnsi="Arial" w:cs="Arial"/>
          <w:sz w:val="22"/>
          <w:szCs w:val="22"/>
        </w:rPr>
        <w:t xml:space="preserve"> ust. 1 zapytania ofertowego (niezależnie od etapu postępowania, </w:t>
      </w:r>
      <w:r>
        <w:rPr>
          <w:rFonts w:ascii="Arial" w:hAnsi="Arial" w:cs="Arial"/>
          <w:sz w:val="22"/>
          <w:szCs w:val="22"/>
        </w:rPr>
        <w:br/>
      </w:r>
      <w:r w:rsidRPr="0060472F">
        <w:rPr>
          <w:rFonts w:ascii="Arial" w:hAnsi="Arial" w:cs="Arial"/>
          <w:sz w:val="22"/>
          <w:szCs w:val="22"/>
        </w:rPr>
        <w:t>na którym wymagane jest ich złożenie)</w:t>
      </w:r>
      <w:r>
        <w:rPr>
          <w:rFonts w:ascii="Arial" w:hAnsi="Arial" w:cs="Arial"/>
          <w:sz w:val="22"/>
          <w:szCs w:val="22"/>
        </w:rPr>
        <w:t>,</w:t>
      </w:r>
      <w:r w:rsidRPr="0060472F">
        <w:rPr>
          <w:rFonts w:ascii="Arial" w:hAnsi="Arial" w:cs="Arial"/>
          <w:sz w:val="22"/>
          <w:szCs w:val="22"/>
        </w:rPr>
        <w:t xml:space="preserve">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>w następujący sposób:</w:t>
      </w:r>
    </w:p>
    <w:p w14:paraId="6E470C82" w14:textId="77777777" w:rsidR="00C558A3" w:rsidRPr="0060472F" w:rsidRDefault="00C558A3" w:rsidP="002B1DAA">
      <w:pPr>
        <w:pStyle w:val="Akapitzlist"/>
        <w:numPr>
          <w:ilvl w:val="0"/>
          <w:numId w:val="40"/>
        </w:numPr>
        <w:tabs>
          <w:tab w:val="left" w:pos="1134"/>
        </w:tabs>
        <w:spacing w:after="0" w:line="360" w:lineRule="auto"/>
        <w:ind w:hanging="77"/>
        <w:rPr>
          <w:rFonts w:ascii="Arial" w:eastAsia="Calibri" w:hAnsi="Arial" w:cs="Arial"/>
        </w:rPr>
      </w:pPr>
      <w:r w:rsidRPr="0060472F">
        <w:rPr>
          <w:rFonts w:ascii="Arial" w:eastAsia="Calibri" w:hAnsi="Arial" w:cs="Arial"/>
        </w:rPr>
        <w:t xml:space="preserve">w formie pisemnej (opatrzonej własnoręcznym podpisem) osobiście, </w:t>
      </w:r>
      <w:r w:rsidRPr="0060472F">
        <w:rPr>
          <w:rFonts w:ascii="Arial" w:eastAsia="Calibri" w:hAnsi="Arial" w:cs="Arial"/>
        </w:rPr>
        <w:br/>
        <w:t xml:space="preserve">za pośrednictwem operatora pocztowego lub posłańca, </w:t>
      </w:r>
      <w:bookmarkStart w:id="16" w:name="_Hlk71609747"/>
      <w:r w:rsidRPr="0060472F">
        <w:rPr>
          <w:rFonts w:ascii="Arial" w:eastAsia="Calibri" w:hAnsi="Arial" w:cs="Arial"/>
        </w:rPr>
        <w:t>albo</w:t>
      </w:r>
      <w:bookmarkStart w:id="17" w:name="_Hlk58844806"/>
      <w:bookmarkEnd w:id="16"/>
    </w:p>
    <w:p w14:paraId="36B7CE37" w14:textId="77777777" w:rsidR="00C558A3" w:rsidRPr="008E58E8" w:rsidRDefault="00C558A3" w:rsidP="002B1DAA">
      <w:pPr>
        <w:numPr>
          <w:ilvl w:val="0"/>
          <w:numId w:val="40"/>
        </w:numPr>
        <w:tabs>
          <w:tab w:val="left" w:pos="993"/>
        </w:tabs>
        <w:spacing w:line="360" w:lineRule="auto"/>
        <w:ind w:hanging="77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hAnsi="Arial" w:cs="Arial"/>
          <w:sz w:val="22"/>
          <w:szCs w:val="22"/>
        </w:rPr>
        <w:t xml:space="preserve">w formie elektronicznej </w:t>
      </w:r>
      <w:r w:rsidRPr="0060472F">
        <w:rPr>
          <w:rFonts w:ascii="Arial" w:eastAsia="Calibri" w:hAnsi="Arial" w:cs="Arial"/>
          <w:sz w:val="22"/>
          <w:szCs w:val="22"/>
        </w:rPr>
        <w:t>lub</w:t>
      </w:r>
      <w:r w:rsidRPr="0060472F">
        <w:rPr>
          <w:rFonts w:ascii="Arial" w:hAnsi="Arial" w:cs="Arial"/>
          <w:sz w:val="22"/>
          <w:szCs w:val="22"/>
        </w:rPr>
        <w:t xml:space="preserve"> w postaci elektronicznej opatrzonej podpisem zaufanym </w:t>
      </w:r>
      <w:r w:rsidRPr="0060472F">
        <w:rPr>
          <w:rFonts w:ascii="Arial" w:eastAsia="Calibri" w:hAnsi="Arial" w:cs="Arial"/>
          <w:sz w:val="22"/>
          <w:szCs w:val="22"/>
        </w:rPr>
        <w:t>albo</w:t>
      </w:r>
      <w:r w:rsidRPr="0060472F">
        <w:rPr>
          <w:rFonts w:ascii="Arial" w:hAnsi="Arial" w:cs="Arial"/>
          <w:sz w:val="22"/>
          <w:szCs w:val="22"/>
        </w:rPr>
        <w:t xml:space="preserve"> podpisem osobistym</w:t>
      </w:r>
      <w:r w:rsidRPr="008E58E8">
        <w:rPr>
          <w:rFonts w:ascii="Arial" w:hAnsi="Arial" w:cs="Arial"/>
          <w:sz w:val="22"/>
          <w:szCs w:val="22"/>
        </w:rPr>
        <w:t xml:space="preserve"> - za pośrednictwem poczty elektronicznej</w:t>
      </w:r>
      <w:bookmarkEnd w:id="17"/>
      <w:r w:rsidRPr="008E58E8">
        <w:rPr>
          <w:rFonts w:ascii="Arial" w:hAnsi="Arial" w:cs="Arial"/>
          <w:sz w:val="22"/>
          <w:szCs w:val="22"/>
        </w:rPr>
        <w:t>.</w:t>
      </w:r>
    </w:p>
    <w:p w14:paraId="446ED88A" w14:textId="77777777" w:rsidR="00C558A3" w:rsidRPr="008E58E8" w:rsidRDefault="00C558A3" w:rsidP="002B1DAA">
      <w:pPr>
        <w:numPr>
          <w:ilvl w:val="0"/>
          <w:numId w:val="33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E58E8">
        <w:rPr>
          <w:rFonts w:ascii="Arial" w:hAnsi="Arial" w:cs="Arial"/>
          <w:bCs/>
          <w:sz w:val="22"/>
          <w:szCs w:val="22"/>
        </w:rPr>
        <w:t xml:space="preserve">Zamawiający umożliwia składanie pozostałych dokumentów/oświadczeń (niewymienionych w ust. 2), w tym m.in. wyjaśnień złożonych na wezwanie Zamawiającego, </w:t>
      </w:r>
      <w:r w:rsidRPr="008E58E8">
        <w:rPr>
          <w:rFonts w:ascii="Arial" w:hAnsi="Arial" w:cs="Arial"/>
          <w:sz w:val="22"/>
          <w:szCs w:val="22"/>
        </w:rPr>
        <w:t xml:space="preserve">o których mowa w rozdz. </w:t>
      </w:r>
      <w:r>
        <w:rPr>
          <w:rFonts w:ascii="Arial" w:hAnsi="Arial" w:cs="Arial"/>
          <w:sz w:val="22"/>
          <w:szCs w:val="22"/>
        </w:rPr>
        <w:t>XI</w:t>
      </w:r>
      <w:r w:rsidRPr="008E58E8">
        <w:rPr>
          <w:rFonts w:ascii="Arial" w:hAnsi="Arial" w:cs="Arial"/>
          <w:sz w:val="22"/>
          <w:szCs w:val="22"/>
        </w:rPr>
        <w:t xml:space="preserve"> ust. 3 i 4</w:t>
      </w:r>
      <w:r w:rsidRPr="008E58E8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8E58E8">
        <w:rPr>
          <w:rFonts w:ascii="Arial" w:hAnsi="Arial" w:cs="Arial"/>
          <w:sz w:val="22"/>
          <w:szCs w:val="22"/>
          <w:lang w:eastAsia="en-US"/>
        </w:rPr>
        <w:t>zapytania ofertowego</w:t>
      </w:r>
      <w:r w:rsidRPr="008E58E8">
        <w:rPr>
          <w:rFonts w:ascii="Arial" w:hAnsi="Arial" w:cs="Arial"/>
          <w:bCs/>
          <w:sz w:val="22"/>
          <w:szCs w:val="22"/>
        </w:rPr>
        <w:t xml:space="preserve">, wniosków o wyjaśnienie treści zapytania ofertowego, </w:t>
      </w:r>
      <w:r w:rsidRPr="008E58E8">
        <w:rPr>
          <w:rFonts w:ascii="Arial" w:hAnsi="Arial" w:cs="Arial"/>
          <w:sz w:val="22"/>
          <w:szCs w:val="22"/>
        </w:rPr>
        <w:t xml:space="preserve">o których mowa w rozdz. </w:t>
      </w:r>
      <w:r>
        <w:rPr>
          <w:rFonts w:ascii="Arial" w:hAnsi="Arial" w:cs="Arial"/>
          <w:sz w:val="22"/>
          <w:szCs w:val="22"/>
        </w:rPr>
        <w:t>XVI</w:t>
      </w:r>
      <w:r w:rsidRPr="008E58E8">
        <w:rPr>
          <w:rFonts w:ascii="Arial" w:hAnsi="Arial" w:cs="Arial"/>
          <w:sz w:val="22"/>
          <w:szCs w:val="22"/>
        </w:rPr>
        <w:t xml:space="preserve"> </w:t>
      </w:r>
      <w:r w:rsidRPr="008E58E8">
        <w:rPr>
          <w:rFonts w:ascii="Arial" w:hAnsi="Arial" w:cs="Arial"/>
          <w:sz w:val="22"/>
          <w:szCs w:val="22"/>
        </w:rPr>
        <w:br/>
        <w:t>ust. 1</w:t>
      </w:r>
      <w:r w:rsidRPr="008E58E8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8E58E8">
        <w:rPr>
          <w:rFonts w:ascii="Arial" w:hAnsi="Arial" w:cs="Arial"/>
          <w:bCs/>
          <w:sz w:val="22"/>
          <w:szCs w:val="22"/>
        </w:rPr>
        <w:t xml:space="preserve">, </w:t>
      </w:r>
      <w:r w:rsidRPr="008E58E8">
        <w:rPr>
          <w:rFonts w:ascii="Arial" w:hAnsi="Arial" w:cs="Arial"/>
          <w:bCs/>
          <w:sz w:val="22"/>
          <w:szCs w:val="22"/>
          <w:lang w:eastAsia="en-US"/>
        </w:rPr>
        <w:t>również w formie dokumentowej  w rozumieniu art. 77</w:t>
      </w:r>
      <w:r w:rsidRPr="008E58E8">
        <w:rPr>
          <w:rFonts w:ascii="Arial" w:hAnsi="Arial" w:cs="Arial"/>
          <w:bCs/>
          <w:sz w:val="22"/>
          <w:szCs w:val="22"/>
          <w:vertAlign w:val="superscript"/>
          <w:lang w:eastAsia="en-US"/>
        </w:rPr>
        <w:t>2</w:t>
      </w:r>
      <w:r w:rsidRPr="008E58E8">
        <w:rPr>
          <w:rFonts w:ascii="Arial" w:hAnsi="Arial" w:cs="Arial"/>
          <w:bCs/>
          <w:sz w:val="22"/>
          <w:szCs w:val="22"/>
          <w:lang w:eastAsia="en-US"/>
        </w:rPr>
        <w:t xml:space="preserve"> kodeksu cywilnego, </w:t>
      </w:r>
      <w:r w:rsidRPr="00CB21D0">
        <w:rPr>
          <w:rFonts w:ascii="Arial" w:hAnsi="Arial" w:cs="Arial"/>
          <w:bCs/>
          <w:sz w:val="22"/>
          <w:szCs w:val="22"/>
          <w:lang w:eastAsia="en-US"/>
        </w:rPr>
        <w:t>za pośrednictwem poczty elektronicznej</w:t>
      </w:r>
      <w:r w:rsidRPr="008E58E8"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6B7607B0" w14:textId="77777777" w:rsidR="00C558A3" w:rsidRPr="006A012A" w:rsidRDefault="00C558A3" w:rsidP="002B1DAA">
      <w:pPr>
        <w:numPr>
          <w:ilvl w:val="0"/>
          <w:numId w:val="33"/>
        </w:numPr>
        <w:spacing w:line="360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6A012A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 przy użyciu środków komunikacji elektronicznej:</w:t>
      </w:r>
    </w:p>
    <w:p w14:paraId="2A11D7CF" w14:textId="77777777" w:rsidR="00C558A3" w:rsidRPr="006A012A" w:rsidRDefault="00C558A3" w:rsidP="002B1DAA">
      <w:pPr>
        <w:numPr>
          <w:ilvl w:val="0"/>
          <w:numId w:val="37"/>
        </w:numPr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A012A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0990F732" w14:textId="77777777" w:rsidR="00C558A3" w:rsidRPr="006A012A" w:rsidRDefault="00C558A3" w:rsidP="002B1DAA">
      <w:pPr>
        <w:numPr>
          <w:ilvl w:val="0"/>
          <w:numId w:val="37"/>
        </w:numPr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A012A">
        <w:rPr>
          <w:rFonts w:ascii="Arial" w:hAnsi="Arial" w:cs="Arial"/>
          <w:sz w:val="22"/>
          <w:szCs w:val="22"/>
        </w:rPr>
        <w:t xml:space="preserve">poprzez zamieszczenie zawiadomień lub informacji dotyczących postępowania </w:t>
      </w:r>
      <w:r w:rsidRPr="006A012A">
        <w:rPr>
          <w:rFonts w:ascii="Arial" w:hAnsi="Arial" w:cs="Arial"/>
          <w:sz w:val="22"/>
          <w:szCs w:val="22"/>
        </w:rPr>
        <w:br/>
        <w:t>na stronie internetowej Zamawiającego: wuppoznan.praca.gov.pl.</w:t>
      </w:r>
    </w:p>
    <w:p w14:paraId="1967E839" w14:textId="77777777" w:rsidR="00C558A3" w:rsidRPr="0016769B" w:rsidRDefault="00C558A3" w:rsidP="002B1DAA">
      <w:pPr>
        <w:numPr>
          <w:ilvl w:val="0"/>
          <w:numId w:val="33"/>
        </w:numPr>
        <w:spacing w:line="360" w:lineRule="auto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16769B">
        <w:rPr>
          <w:rFonts w:ascii="Arial" w:hAnsi="Arial" w:cs="Arial"/>
          <w:sz w:val="22"/>
          <w:szCs w:val="22"/>
        </w:rPr>
        <w:t>Wykonawca w odpowiedzi na otrzymane wezwanie, przekazuje dokumenty, pełnomocnictwa, wyjaśnienia lub oświadczenia, bezwzględnie w terminie wyznaczonym przez Zamawiającego.</w:t>
      </w:r>
    </w:p>
    <w:p w14:paraId="424488E1" w14:textId="77777777" w:rsidR="00C558A3" w:rsidRDefault="00C558A3" w:rsidP="002B1DAA">
      <w:pPr>
        <w:pStyle w:val="Listapunktowana2"/>
        <w:numPr>
          <w:ilvl w:val="0"/>
          <w:numId w:val="33"/>
        </w:numPr>
        <w:spacing w:line="360" w:lineRule="auto"/>
      </w:pPr>
      <w:r w:rsidRPr="00815B1E">
        <w:t xml:space="preserve">Jeżeli Zamawiający lub Wykonawca przekazują </w:t>
      </w:r>
      <w:r>
        <w:t>korespondencję</w:t>
      </w:r>
      <w:r w:rsidRPr="00815B1E">
        <w:t xml:space="preserve"> drogą elektroniczną, każda ze stron na żądanie drugiej niezwłocznie potwierdza fakt ich otrzymania.</w:t>
      </w:r>
    </w:p>
    <w:p w14:paraId="5A440617" w14:textId="77777777" w:rsidR="00C558A3" w:rsidRPr="00A94D16" w:rsidRDefault="00C558A3" w:rsidP="002B1DAA">
      <w:pPr>
        <w:pStyle w:val="Listapunktowana2"/>
        <w:numPr>
          <w:ilvl w:val="0"/>
          <w:numId w:val="33"/>
        </w:numPr>
        <w:spacing w:line="360" w:lineRule="auto"/>
      </w:pPr>
      <w:r w:rsidRPr="00A94D16">
        <w:t xml:space="preserve">We wszelkiej korespondencji związanej z postępowaniem, Zamawiający </w:t>
      </w:r>
      <w:r>
        <w:br/>
      </w:r>
      <w:r w:rsidRPr="00A94D16">
        <w:t>i Wykonawcy posługują się numerem postępowania.</w:t>
      </w:r>
    </w:p>
    <w:p w14:paraId="7EAA7ED6" w14:textId="77777777" w:rsidR="00C558A3" w:rsidRDefault="00C558A3" w:rsidP="002B1DAA">
      <w:pPr>
        <w:pStyle w:val="Listapunktowana2"/>
        <w:numPr>
          <w:ilvl w:val="0"/>
          <w:numId w:val="33"/>
        </w:numPr>
        <w:spacing w:line="360" w:lineRule="auto"/>
      </w:pPr>
      <w:r w:rsidRPr="006D1BC3">
        <w:t>Osoba do kontaktu z Wykonawcami:</w:t>
      </w:r>
    </w:p>
    <w:p w14:paraId="6DD0D9D1" w14:textId="39A7FCC3" w:rsidR="00C558A3" w:rsidRPr="00252D6C" w:rsidRDefault="00C558A3" w:rsidP="00C558A3">
      <w:pPr>
        <w:pStyle w:val="Listapunktowana2"/>
        <w:numPr>
          <w:ilvl w:val="0"/>
          <w:numId w:val="0"/>
        </w:numPr>
        <w:spacing w:line="360" w:lineRule="auto"/>
        <w:ind w:left="720"/>
      </w:pPr>
      <w:r>
        <w:t xml:space="preserve">Tomasz Stachowski, tel. 61 846 38 14, e-mail: </w:t>
      </w:r>
      <w:r w:rsidR="005F36D7">
        <w:t>administracja@wup.poznan.pl</w:t>
      </w:r>
      <w:r>
        <w:t>.</w:t>
      </w:r>
    </w:p>
    <w:p w14:paraId="00410D5B" w14:textId="77777777" w:rsidR="00C558A3" w:rsidRDefault="00C558A3" w:rsidP="00C558A3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C558A3" w:rsidRPr="00906187" w14:paraId="4AE33845" w14:textId="77777777" w:rsidTr="006D1647">
        <w:tc>
          <w:tcPr>
            <w:tcW w:w="8820" w:type="dxa"/>
            <w:shd w:val="clear" w:color="auto" w:fill="D9D9D9" w:themeFill="background1" w:themeFillShade="D9"/>
          </w:tcPr>
          <w:p w14:paraId="5AAA1B39" w14:textId="77777777" w:rsidR="00C558A3" w:rsidRPr="00906187" w:rsidRDefault="00C558A3" w:rsidP="006D1647">
            <w:pPr>
              <w:spacing w:line="360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XVI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. Pozostałe informacje</w:t>
            </w:r>
          </w:p>
        </w:tc>
      </w:tr>
    </w:tbl>
    <w:p w14:paraId="09F279C6" w14:textId="77777777" w:rsidR="00C558A3" w:rsidRDefault="00C558A3" w:rsidP="00C558A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36365814" w14:textId="77777777" w:rsidR="00C558A3" w:rsidRPr="00B72082" w:rsidRDefault="00C558A3" w:rsidP="002B1DAA">
      <w:pPr>
        <w:numPr>
          <w:ilvl w:val="0"/>
          <w:numId w:val="19"/>
        </w:num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</w:t>
      </w:r>
      <w:r>
        <w:rPr>
          <w:rFonts w:ascii="Arial" w:hAnsi="Arial" w:cs="Arial"/>
          <w:sz w:val="22"/>
          <w:szCs w:val="22"/>
        </w:rPr>
        <w:t>,</w:t>
      </w:r>
      <w:r w:rsidRPr="000E1A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0E1ADD">
        <w:rPr>
          <w:rFonts w:ascii="Arial" w:hAnsi="Arial" w:cs="Arial"/>
          <w:sz w:val="22"/>
          <w:szCs w:val="22"/>
        </w:rPr>
        <w:t xml:space="preserve">że wniosek o wyjaśnienie treści zapytania ofertowego wpłynął do Zamawiającego </w:t>
      </w:r>
      <w:r>
        <w:rPr>
          <w:rFonts w:ascii="Arial" w:hAnsi="Arial" w:cs="Arial"/>
          <w:sz w:val="22"/>
          <w:szCs w:val="22"/>
        </w:rPr>
        <w:br/>
      </w:r>
      <w:r w:rsidRPr="00B72082">
        <w:rPr>
          <w:rFonts w:ascii="Arial" w:hAnsi="Arial" w:cs="Arial"/>
          <w:sz w:val="22"/>
          <w:szCs w:val="22"/>
        </w:rPr>
        <w:t>nie później niż na 3 dni przed upływem terminu składania ofert.</w:t>
      </w:r>
    </w:p>
    <w:p w14:paraId="5DDDC51D" w14:textId="77777777" w:rsidR="00C558A3" w:rsidRPr="000E1ADD" w:rsidRDefault="00C558A3" w:rsidP="002B1DAA">
      <w:pPr>
        <w:numPr>
          <w:ilvl w:val="0"/>
          <w:numId w:val="19"/>
        </w:num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</w:t>
      </w:r>
      <w:r w:rsidRPr="00A720D3">
        <w:rPr>
          <w:rFonts w:ascii="Arial" w:hAnsi="Arial" w:cs="Arial"/>
          <w:sz w:val="22"/>
          <w:szCs w:val="22"/>
        </w:rPr>
        <w:t xml:space="preserve">o którym mowa w ust. 1 niniejszego </w:t>
      </w:r>
      <w:r>
        <w:rPr>
          <w:rFonts w:ascii="Arial" w:hAnsi="Arial" w:cs="Arial"/>
          <w:sz w:val="22"/>
          <w:szCs w:val="22"/>
        </w:rPr>
        <w:t>rozdziału zapytania ofertowego</w:t>
      </w:r>
      <w:r w:rsidRPr="000E1ADD">
        <w:rPr>
          <w:rFonts w:ascii="Arial" w:hAnsi="Arial" w:cs="Arial"/>
          <w:sz w:val="22"/>
          <w:szCs w:val="22"/>
        </w:rPr>
        <w:t>, lub dotyczy udzielonych wyjaśnień, Zamawiający może udzielić wyjaśnień albo pozostawić wniosek bez rozpoznania.</w:t>
      </w:r>
    </w:p>
    <w:p w14:paraId="1FDFDF2D" w14:textId="77777777" w:rsidR="00C558A3" w:rsidRPr="000E1ADD" w:rsidRDefault="00C558A3" w:rsidP="002B1DAA">
      <w:pPr>
        <w:numPr>
          <w:ilvl w:val="0"/>
          <w:numId w:val="19"/>
        </w:num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lastRenderedPageBreak/>
        <w:t>Treść zapytań bez ujawniania źródła zapytania wraz z wyjaśnieniami Zamawiający przekazuje Wykonawcom, którym przekazał zapytanie ofertowe, a jeżeli zapytanie udostępniane jest na stronie internetowej, udostępnia na tej stronie i przekazuje Wykonawcom, których poinformował o wszczęciu postępowania.</w:t>
      </w:r>
    </w:p>
    <w:p w14:paraId="6A817B91" w14:textId="77777777" w:rsidR="00C558A3" w:rsidRPr="00BA37E6" w:rsidRDefault="00C558A3" w:rsidP="002B1DAA">
      <w:pPr>
        <w:numPr>
          <w:ilvl w:val="0"/>
          <w:numId w:val="19"/>
        </w:num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 xml:space="preserve"> W uzasadnionych przypadkach Zamawiający może zmienić treść zapytania ofertowego, z tym zastrzeżeniem</w:t>
      </w:r>
      <w:r>
        <w:rPr>
          <w:rFonts w:ascii="Arial" w:hAnsi="Arial" w:cs="Arial"/>
          <w:sz w:val="22"/>
          <w:szCs w:val="22"/>
        </w:rPr>
        <w:t>,</w:t>
      </w:r>
      <w:r w:rsidRPr="000E1ADD">
        <w:rPr>
          <w:rFonts w:ascii="Arial" w:hAnsi="Arial" w:cs="Arial"/>
          <w:sz w:val="22"/>
          <w:szCs w:val="22"/>
        </w:rPr>
        <w:t xml:space="preserve">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</w:t>
      </w:r>
      <w:r>
        <w:rPr>
          <w:rFonts w:ascii="Arial" w:hAnsi="Arial" w:cs="Arial"/>
          <w:sz w:val="22"/>
          <w:szCs w:val="22"/>
        </w:rPr>
        <w:br/>
      </w:r>
      <w:r w:rsidRPr="000E1ADD">
        <w:rPr>
          <w:rFonts w:ascii="Arial" w:hAnsi="Arial" w:cs="Arial"/>
          <w:sz w:val="22"/>
          <w:szCs w:val="22"/>
        </w:rPr>
        <w:t xml:space="preserve">na </w:t>
      </w:r>
      <w:r w:rsidRPr="00634670">
        <w:rPr>
          <w:rFonts w:ascii="Arial" w:hAnsi="Arial" w:cs="Arial"/>
          <w:sz w:val="22"/>
          <w:szCs w:val="22"/>
        </w:rPr>
        <w:t xml:space="preserve">tej stronie i przekazuje Wykonawcom, których poinformował o wszczęciu </w:t>
      </w:r>
      <w:r w:rsidRPr="00BA37E6">
        <w:rPr>
          <w:rFonts w:ascii="Arial" w:hAnsi="Arial" w:cs="Arial"/>
          <w:sz w:val="22"/>
          <w:szCs w:val="22"/>
        </w:rPr>
        <w:t>postępowania.</w:t>
      </w:r>
    </w:p>
    <w:p w14:paraId="046E48B0" w14:textId="77777777" w:rsidR="00C558A3" w:rsidRPr="00BA37E6" w:rsidRDefault="00C558A3" w:rsidP="002B1DAA">
      <w:pPr>
        <w:numPr>
          <w:ilvl w:val="0"/>
          <w:numId w:val="19"/>
        </w:num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 xml:space="preserve">Jeżeli w wyniku zmiany treści zapytania ofertowego jest niezbędny dodatkowy czas na wprowadzenie zmian w ofertach, Zamawiający przedłuża termin składania ofert </w:t>
      </w:r>
      <w:r w:rsidRPr="00BA37E6">
        <w:rPr>
          <w:rFonts w:ascii="Arial" w:hAnsi="Arial" w:cs="Arial"/>
          <w:sz w:val="22"/>
          <w:szCs w:val="22"/>
        </w:rPr>
        <w:br/>
        <w:t>i informuje o tym Wykonawców, którym przekazał zapytanie ofertowe</w:t>
      </w:r>
      <w:r>
        <w:rPr>
          <w:rFonts w:ascii="Arial" w:hAnsi="Arial" w:cs="Arial"/>
          <w:sz w:val="22"/>
          <w:szCs w:val="22"/>
        </w:rPr>
        <w:t>,</w:t>
      </w:r>
      <w:r w:rsidRPr="00BA37E6">
        <w:rPr>
          <w:rFonts w:ascii="Arial" w:hAnsi="Arial" w:cs="Arial"/>
          <w:sz w:val="22"/>
          <w:szCs w:val="22"/>
        </w:rPr>
        <w:t xml:space="preserve"> a jeżeli zapytanie udostępniane jest na stronie internetowej, udostępnia na tej stronie </w:t>
      </w:r>
      <w:r w:rsidRPr="00BA37E6">
        <w:rPr>
          <w:rFonts w:ascii="Arial" w:hAnsi="Arial" w:cs="Arial"/>
          <w:sz w:val="22"/>
          <w:szCs w:val="22"/>
        </w:rPr>
        <w:br/>
        <w:t>i informuje Wykonawców których powiadomił o wszczęciu postępowania.</w:t>
      </w:r>
    </w:p>
    <w:p w14:paraId="15E747B4" w14:textId="77777777" w:rsidR="00C558A3" w:rsidRPr="00A35BAA" w:rsidRDefault="00C558A3" w:rsidP="002B1DAA">
      <w:pPr>
        <w:numPr>
          <w:ilvl w:val="0"/>
          <w:numId w:val="19"/>
        </w:num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  <w:bookmarkStart w:id="18" w:name="_Hlk65491453"/>
      <w:r w:rsidRPr="00A35BAA">
        <w:rPr>
          <w:rFonts w:ascii="Arial" w:hAnsi="Arial" w:cs="Arial"/>
          <w:sz w:val="22"/>
          <w:szCs w:val="22"/>
        </w:rPr>
        <w:t>Zamawiający zawrze umowę z wybranym w postępowaniu Wykonawcą w formie pisemnej lub elektronicznej (opatrzonej kwalifikowanym podpisem elektronicznym)</w:t>
      </w:r>
      <w:r>
        <w:rPr>
          <w:rFonts w:ascii="Arial" w:hAnsi="Arial" w:cs="Arial"/>
          <w:sz w:val="22"/>
          <w:szCs w:val="22"/>
        </w:rPr>
        <w:t>.</w:t>
      </w:r>
      <w:r w:rsidRPr="00A35B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A35BAA">
        <w:rPr>
          <w:rFonts w:ascii="Arial" w:hAnsi="Arial" w:cs="Arial"/>
          <w:sz w:val="22"/>
          <w:szCs w:val="22"/>
        </w:rPr>
        <w:t>rzekazanie umowy nastąpi przy użyciu środków komunikacji elektronicznej</w:t>
      </w:r>
      <w:r w:rsidRPr="00A35BAA">
        <w:rPr>
          <w:rFonts w:ascii="Arial" w:hAnsi="Arial" w:cs="Arial"/>
          <w:bCs/>
          <w:sz w:val="22"/>
          <w:szCs w:val="22"/>
        </w:rPr>
        <w:t xml:space="preserve">. </w:t>
      </w:r>
    </w:p>
    <w:p w14:paraId="64B68DF8" w14:textId="77777777" w:rsidR="00C558A3" w:rsidRPr="00550F46" w:rsidRDefault="00C558A3" w:rsidP="002B1DAA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550F46">
        <w:rPr>
          <w:rFonts w:ascii="Arial" w:eastAsia="Calibri" w:hAnsi="Arial" w:cs="Arial"/>
          <w:color w:val="000000"/>
        </w:rPr>
        <w:t>Nie ujawnia się informacji stanowiących tajemnicę przedsiębiorstwa w rozumieniu przepisów ustawy  z dnia  16 kwietnia 1993 r. o zwa</w:t>
      </w:r>
      <w:bookmarkStart w:id="19" w:name="_Hlk50023983"/>
      <w:r w:rsidRPr="00550F46">
        <w:rPr>
          <w:rFonts w:ascii="Arial" w:eastAsia="Calibri" w:hAnsi="Arial" w:cs="Arial"/>
          <w:color w:val="000000"/>
        </w:rPr>
        <w:t xml:space="preserve">lczaniu nieuczciwej konkurencji </w:t>
      </w:r>
      <w:r w:rsidRPr="00550F46">
        <w:rPr>
          <w:rFonts w:ascii="Arial" w:eastAsia="Calibri" w:hAnsi="Arial" w:cs="Arial"/>
          <w:color w:val="000000"/>
        </w:rPr>
        <w:br/>
        <w:t xml:space="preserve">(Dz. U. z 2020 r. poz. </w:t>
      </w:r>
      <w:bookmarkEnd w:id="19"/>
      <w:r w:rsidRPr="00550F46">
        <w:rPr>
          <w:rFonts w:ascii="Arial" w:eastAsia="Calibri" w:hAnsi="Arial" w:cs="Arial"/>
          <w:color w:val="000000"/>
        </w:rPr>
        <w:t>1913), jeżeli Wykonawca wraz z przekazaniem takich informacji, zastrzegł, że nie mogą być one udostępniane oraz wykazał, iż zastrzeżone informacje stanowią tajemnicę przedsiębiorstwa.</w:t>
      </w:r>
    </w:p>
    <w:p w14:paraId="4A714B2B" w14:textId="77777777" w:rsidR="00C558A3" w:rsidRDefault="00C558A3" w:rsidP="002B1DAA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B767CA">
        <w:rPr>
          <w:rFonts w:ascii="Arial" w:hAnsi="Arial" w:cs="Arial"/>
        </w:rPr>
        <w:t xml:space="preserve">Uzasadnienie </w:t>
      </w:r>
      <w:r w:rsidRPr="00550F46">
        <w:rPr>
          <w:rFonts w:ascii="Arial" w:eastAsia="Calibri" w:hAnsi="Arial" w:cs="Arial"/>
          <w:color w:val="000000"/>
        </w:rPr>
        <w:t xml:space="preserve">(zawarte w </w:t>
      </w:r>
      <w:r>
        <w:rPr>
          <w:rFonts w:ascii="Arial" w:eastAsia="Calibri" w:hAnsi="Arial" w:cs="Arial"/>
          <w:color w:val="000000"/>
        </w:rPr>
        <w:t>f</w:t>
      </w:r>
      <w:r w:rsidRPr="00550F46">
        <w:rPr>
          <w:rFonts w:ascii="Arial" w:eastAsia="Calibri" w:hAnsi="Arial" w:cs="Arial"/>
          <w:color w:val="000000"/>
        </w:rPr>
        <w:t xml:space="preserve">ormularzu </w:t>
      </w:r>
      <w:r>
        <w:rPr>
          <w:rFonts w:ascii="Arial" w:eastAsia="Calibri" w:hAnsi="Arial" w:cs="Arial"/>
          <w:color w:val="000000"/>
        </w:rPr>
        <w:t>o</w:t>
      </w:r>
      <w:r w:rsidRPr="00550F46">
        <w:rPr>
          <w:rFonts w:ascii="Arial" w:eastAsia="Calibri" w:hAnsi="Arial" w:cs="Arial"/>
          <w:color w:val="000000"/>
        </w:rPr>
        <w:t>fert</w:t>
      </w:r>
      <w:r>
        <w:rPr>
          <w:rFonts w:ascii="Arial" w:eastAsia="Calibri" w:hAnsi="Arial" w:cs="Arial"/>
          <w:color w:val="000000"/>
        </w:rPr>
        <w:t>owym</w:t>
      </w:r>
      <w:r w:rsidRPr="00550F46">
        <w:rPr>
          <w:rFonts w:ascii="Arial" w:eastAsia="Calibri" w:hAnsi="Arial" w:cs="Arial"/>
          <w:color w:val="000000"/>
        </w:rPr>
        <w:t>)</w:t>
      </w:r>
      <w:r>
        <w:rPr>
          <w:rFonts w:ascii="Arial" w:eastAsia="Calibri" w:hAnsi="Arial" w:cs="Arial"/>
          <w:color w:val="000000"/>
        </w:rPr>
        <w:t xml:space="preserve"> </w:t>
      </w:r>
      <w:r w:rsidRPr="00B767CA">
        <w:rPr>
          <w:rFonts w:ascii="Arial" w:hAnsi="Arial" w:cs="Arial"/>
        </w:rPr>
        <w:t xml:space="preserve">powinno w sposób możliwie najbardziej wyczerpujący potwierdzać, że okoliczności uzasadniające uznanie informacji za tajemnicę przedsiębiorstwa faktycznie zaistniały. Zastrzeżenie zakazu udostępniania informacji dokonane przez Wykonawcę staje się skuteczne dopiero </w:t>
      </w:r>
      <w:r>
        <w:rPr>
          <w:rFonts w:ascii="Arial" w:hAnsi="Arial" w:cs="Arial"/>
        </w:rPr>
        <w:br/>
      </w:r>
      <w:r w:rsidRPr="00B767CA">
        <w:rPr>
          <w:rFonts w:ascii="Arial" w:hAnsi="Arial" w:cs="Arial"/>
        </w:rPr>
        <w:t xml:space="preserve">w sytuacji, gdy Zamawiający w wyniku dokonania oceny zasadności i prawidłowości ich zastrzeżenia, uzna, że informacje te mają charakter tajemnicy przedsiębiorstwa </w:t>
      </w:r>
      <w:r>
        <w:rPr>
          <w:rFonts w:ascii="Arial" w:hAnsi="Arial" w:cs="Arial"/>
        </w:rPr>
        <w:br/>
      </w:r>
      <w:r w:rsidRPr="00B767CA">
        <w:rPr>
          <w:rFonts w:ascii="Arial" w:hAnsi="Arial" w:cs="Arial"/>
        </w:rPr>
        <w:t>w rozumieniu przepisów ustawy o zwalczaniu nieuczciwej konkurencji.</w:t>
      </w:r>
    </w:p>
    <w:p w14:paraId="775D95EC" w14:textId="77777777" w:rsidR="00C558A3" w:rsidRPr="00332E1B" w:rsidRDefault="00C558A3" w:rsidP="002B1DAA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trike/>
        </w:rPr>
      </w:pPr>
      <w:r w:rsidRPr="00332E1B">
        <w:rPr>
          <w:rFonts w:ascii="Arial" w:eastAsia="Calibri" w:hAnsi="Arial" w:cs="Arial"/>
          <w:color w:val="000000"/>
        </w:rPr>
        <w:t xml:space="preserve">Wykonawca zobowiązany jest wraz z przekazaniem tych informacji, wykazać spełnienie przesłanek określonych w art. 11 ust. 2 ustawy z dnia 16 kwietnia 1993 r. </w:t>
      </w:r>
      <w:r>
        <w:rPr>
          <w:rFonts w:ascii="Arial" w:eastAsia="Calibri" w:hAnsi="Arial" w:cs="Arial"/>
          <w:color w:val="000000"/>
        </w:rPr>
        <w:br/>
      </w:r>
      <w:r w:rsidRPr="00332E1B">
        <w:rPr>
          <w:rFonts w:ascii="Arial" w:eastAsia="Calibri" w:hAnsi="Arial" w:cs="Arial"/>
          <w:color w:val="000000"/>
        </w:rPr>
        <w:t xml:space="preserve">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</w:t>
      </w:r>
      <w:r w:rsidRPr="00332E1B">
        <w:rPr>
          <w:rFonts w:ascii="Arial" w:eastAsia="Calibri" w:hAnsi="Arial" w:cs="Arial"/>
          <w:color w:val="000000"/>
        </w:rPr>
        <w:lastRenderedPageBreak/>
        <w:t xml:space="preserve">bezskuteczne ze względu na zaniechanie przez Wykonawcę podjęcia niezbędnych działań w celu zachowania poufności objętych klauzulą informacji. </w:t>
      </w:r>
    </w:p>
    <w:p w14:paraId="5C4D6EC0" w14:textId="77777777" w:rsidR="00C558A3" w:rsidRDefault="00C558A3" w:rsidP="002B1DAA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B767CA">
        <w:rPr>
          <w:rFonts w:ascii="Arial" w:hAnsi="Arial" w:cs="Arial"/>
        </w:rPr>
        <w:t>Wykonawca nie może zastrzec informacji, o</w:t>
      </w:r>
      <w:r>
        <w:rPr>
          <w:rFonts w:ascii="Arial" w:hAnsi="Arial" w:cs="Arial"/>
        </w:rPr>
        <w:t>:</w:t>
      </w:r>
    </w:p>
    <w:p w14:paraId="219EAADF" w14:textId="77777777" w:rsidR="00C558A3" w:rsidRPr="00634670" w:rsidRDefault="00C558A3" w:rsidP="002B1DAA">
      <w:pPr>
        <w:numPr>
          <w:ilvl w:val="0"/>
          <w:numId w:val="41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34670">
        <w:rPr>
          <w:rFonts w:ascii="Arial" w:hAnsi="Arial" w:cs="Arial"/>
          <w:sz w:val="22"/>
          <w:szCs w:val="22"/>
        </w:rPr>
        <w:t>nazwach albo imionach i nazwiskach oraz siedzibach lub miejscach prowadzonej działalności gospodarczej</w:t>
      </w:r>
      <w:r>
        <w:rPr>
          <w:rFonts w:ascii="Arial" w:hAnsi="Arial" w:cs="Arial"/>
          <w:sz w:val="22"/>
          <w:szCs w:val="22"/>
        </w:rPr>
        <w:t xml:space="preserve"> albo </w:t>
      </w:r>
      <w:r w:rsidRPr="00BA37E6">
        <w:rPr>
          <w:rFonts w:ascii="Arial" w:hAnsi="Arial" w:cs="Arial"/>
          <w:sz w:val="22"/>
          <w:szCs w:val="22"/>
        </w:rPr>
        <w:t>miejscach zamieszkania Wykonawcy</w:t>
      </w:r>
      <w:r>
        <w:rPr>
          <w:rFonts w:ascii="Arial" w:hAnsi="Arial" w:cs="Arial"/>
          <w:sz w:val="22"/>
          <w:szCs w:val="22"/>
        </w:rPr>
        <w:t>,</w:t>
      </w:r>
      <w:r w:rsidRPr="00BA37E6">
        <w:rPr>
          <w:rFonts w:ascii="Arial" w:hAnsi="Arial" w:cs="Arial"/>
          <w:sz w:val="22"/>
          <w:szCs w:val="22"/>
        </w:rPr>
        <w:t xml:space="preserve"> jeżeli jest </w:t>
      </w:r>
      <w:r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>to miejsce prowadzenia działalności gospodarczej</w:t>
      </w:r>
      <w:r w:rsidRPr="00560305">
        <w:rPr>
          <w:rFonts w:ascii="Arial" w:hAnsi="Arial" w:cs="Arial"/>
          <w:sz w:val="22"/>
          <w:szCs w:val="22"/>
        </w:rPr>
        <w:t xml:space="preserve">, </w:t>
      </w:r>
      <w:r w:rsidRPr="00634670">
        <w:rPr>
          <w:rFonts w:ascii="Arial" w:hAnsi="Arial" w:cs="Arial"/>
          <w:sz w:val="22"/>
          <w:szCs w:val="22"/>
        </w:rPr>
        <w:t xml:space="preserve"> </w:t>
      </w:r>
    </w:p>
    <w:p w14:paraId="5F0DEECC" w14:textId="77777777" w:rsidR="00C558A3" w:rsidRDefault="00C558A3" w:rsidP="002B1DAA">
      <w:pPr>
        <w:numPr>
          <w:ilvl w:val="0"/>
          <w:numId w:val="41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34670">
        <w:rPr>
          <w:rFonts w:ascii="Arial" w:hAnsi="Arial" w:cs="Arial"/>
          <w:sz w:val="22"/>
          <w:szCs w:val="22"/>
        </w:rPr>
        <w:t>cenach lub kosztach zawartych w ofertach.</w:t>
      </w:r>
    </w:p>
    <w:p w14:paraId="348EF462" w14:textId="77777777" w:rsidR="00C558A3" w:rsidRPr="00B767CA" w:rsidRDefault="00C558A3" w:rsidP="002B1DAA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E57519">
        <w:rPr>
          <w:rFonts w:ascii="Arial" w:hAnsi="Arial" w:cs="Arial"/>
        </w:rPr>
        <w:t xml:space="preserve">W sytuacji, gdy Wykonawca zastrzeże w ofercie informacje, które nie stanowią tajemnicy przedsiębiorstwa, albo są jawne na podstawie </w:t>
      </w:r>
      <w:r w:rsidRPr="00BA37E6">
        <w:rPr>
          <w:rFonts w:ascii="Arial" w:hAnsi="Arial" w:cs="Arial"/>
        </w:rPr>
        <w:t>odrębnych przepisów</w:t>
      </w:r>
      <w:r w:rsidRPr="00E57519">
        <w:rPr>
          <w:rFonts w:ascii="Arial" w:hAnsi="Arial" w:cs="Arial"/>
        </w:rPr>
        <w:t>, informacje te będą podlegały udostępnieniu na takich samych zasadach, jak pozostałe niezastrzeżone dokumenty.</w:t>
      </w:r>
    </w:p>
    <w:p w14:paraId="6B421922" w14:textId="77777777" w:rsidR="00C558A3" w:rsidRDefault="00C558A3" w:rsidP="002B1DAA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Jeżeli Wykonawca składa ofertę w formie pisemnej, to z</w:t>
      </w:r>
      <w:r w:rsidRPr="00B767CA">
        <w:rPr>
          <w:rFonts w:ascii="Arial" w:hAnsi="Arial" w:cs="Arial"/>
        </w:rPr>
        <w:t>awarte w ofercie informacje stanowiące tajemnicę przedsiębiorstwa w rozumieniu przepisów ustawy o zwalczaniu nieuczciwej konkurencji należy oznaczyć klauzulą: Nie udostępniać - informacje stanowią tajemnicę przedsiębiorstwa w rozumieniu ustawy o zwalczaniu nieuczciwej konkurencji i załączyć do oferty jako odrębną część, nie złączoną z ofertą w sposób trwały.</w:t>
      </w:r>
    </w:p>
    <w:p w14:paraId="61CB1CC5" w14:textId="77777777" w:rsidR="00C558A3" w:rsidRPr="000C5478" w:rsidRDefault="00C558A3" w:rsidP="002B1DAA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D92805">
        <w:rPr>
          <w:rFonts w:ascii="Arial" w:hAnsi="Arial" w:cs="Arial"/>
        </w:rPr>
        <w:t>Jeżeli Wykonawca składa ofertę w formie elektronicznej  lub w postaci elektronicznej</w:t>
      </w:r>
      <w:r w:rsidRPr="00550F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550F46">
        <w:rPr>
          <w:rFonts w:ascii="Arial" w:hAnsi="Arial" w:cs="Arial"/>
        </w:rPr>
        <w:t xml:space="preserve">szelkie informacje stanowiące tajemnicę przedsiębiorstwa w rozumieniu ustawy </w:t>
      </w:r>
      <w:r>
        <w:rPr>
          <w:rFonts w:ascii="Arial" w:hAnsi="Arial" w:cs="Arial"/>
        </w:rPr>
        <w:br/>
      </w:r>
      <w:r w:rsidRPr="00550F46">
        <w:rPr>
          <w:rFonts w:ascii="Arial" w:hAnsi="Arial" w:cs="Arial"/>
        </w:rPr>
        <w:t>o zwalczaniu nieuczciwej konkurencji, które Wykonawca zastrzeże jako tajemnicę przedsiębiorstwa, powinny zostać umieszczone w osobnym pliku nazwanym „</w:t>
      </w:r>
      <w:r w:rsidRPr="00332E1B">
        <w:rPr>
          <w:rFonts w:ascii="Arial" w:hAnsi="Arial" w:cs="Arial"/>
        </w:rPr>
        <w:t>Tajemnica przedsiębiorstwa”, a następnie zaszyfrowane wraz z plikami stanowiącymi jawną część oferty.</w:t>
      </w:r>
    </w:p>
    <w:p w14:paraId="481B8F4D" w14:textId="77777777" w:rsidR="00C558A3" w:rsidRPr="00252D6C" w:rsidRDefault="00C558A3" w:rsidP="002B1DAA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252D6C">
        <w:rPr>
          <w:rFonts w:ascii="Arial" w:hAnsi="Arial" w:cs="Arial"/>
        </w:rPr>
        <w:t>Postępowanie o udzielenie zamówienia prowadzi się w języku polskim.</w:t>
      </w:r>
    </w:p>
    <w:bookmarkEnd w:id="18"/>
    <w:p w14:paraId="64555FBA" w14:textId="77777777" w:rsidR="00C558A3" w:rsidRPr="00EB4A3B" w:rsidRDefault="00C558A3" w:rsidP="002B1DAA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Cs/>
        </w:rPr>
      </w:pPr>
      <w:r w:rsidRPr="00EB4A3B">
        <w:rPr>
          <w:rFonts w:ascii="Arial" w:eastAsia="Andale Sans UI" w:hAnsi="Arial" w:cs="Arial"/>
          <w:bCs/>
          <w:kern w:val="1"/>
          <w:lang w:eastAsia="ar-SA"/>
        </w:rPr>
        <w:t>Ochrona danych osobowych. Obowiązek informacyjny Zamawiającego.</w:t>
      </w:r>
      <w:r w:rsidRPr="00EB4A3B">
        <w:rPr>
          <w:rFonts w:ascii="Arial" w:hAnsi="Arial" w:cs="Arial"/>
          <w:bCs/>
          <w:i/>
        </w:rPr>
        <w:t xml:space="preserve"> </w:t>
      </w:r>
    </w:p>
    <w:p w14:paraId="3A464BD8" w14:textId="77777777" w:rsidR="00C558A3" w:rsidRPr="00252D6C" w:rsidRDefault="00C558A3" w:rsidP="00C558A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52D6C">
        <w:rPr>
          <w:rFonts w:ascii="Arial" w:hAnsi="Arial" w:cs="Arial"/>
          <w:sz w:val="22"/>
          <w:szCs w:val="22"/>
        </w:rPr>
        <w:t>W związku z przetwarzaniem danych osobowych, na podstawie art. 13 ust. 1 i 2 Rozporządzenia Parlamentu Europejskiego i Rady (UE) 2016/679 z dnia 27 kwietnia 2016</w:t>
      </w:r>
      <w:r>
        <w:rPr>
          <w:rFonts w:ascii="Arial" w:hAnsi="Arial" w:cs="Arial"/>
          <w:sz w:val="22"/>
          <w:szCs w:val="22"/>
        </w:rPr>
        <w:t xml:space="preserve"> </w:t>
      </w:r>
      <w:r w:rsidRPr="00252D6C">
        <w:rPr>
          <w:rFonts w:ascii="Arial" w:hAnsi="Arial" w:cs="Arial"/>
          <w:sz w:val="22"/>
          <w:szCs w:val="22"/>
        </w:rPr>
        <w:t xml:space="preserve">r. w sprawie ochrony osób fizycznych w związku z przetwarzaniem danych osobowych </w:t>
      </w:r>
      <w:r>
        <w:rPr>
          <w:rFonts w:ascii="Arial" w:hAnsi="Arial" w:cs="Arial"/>
          <w:sz w:val="22"/>
          <w:szCs w:val="22"/>
        </w:rPr>
        <w:br/>
      </w:r>
      <w:r w:rsidRPr="00252D6C">
        <w:rPr>
          <w:rFonts w:ascii="Arial" w:hAnsi="Arial" w:cs="Arial"/>
          <w:sz w:val="22"/>
          <w:szCs w:val="22"/>
        </w:rPr>
        <w:t>i w sprawie swobodnego przepływu takich danych oraz uchylenia dyrektywy 95/46/WE (ogólne rozporządzenie o ochronie danych, zwane dalej RODO) informuję, że:</w:t>
      </w:r>
    </w:p>
    <w:p w14:paraId="37E390CE" w14:textId="49AB6D80" w:rsidR="00C558A3" w:rsidRPr="00D52E21" w:rsidRDefault="00C558A3" w:rsidP="002B1DAA">
      <w:pPr>
        <w:pStyle w:val="Akapitzlist"/>
        <w:numPr>
          <w:ilvl w:val="0"/>
          <w:numId w:val="46"/>
        </w:numPr>
        <w:spacing w:after="120" w:line="360" w:lineRule="auto"/>
        <w:contextualSpacing/>
        <w:rPr>
          <w:rFonts w:ascii="Arial" w:hAnsi="Arial" w:cs="Arial"/>
        </w:rPr>
      </w:pPr>
      <w:r w:rsidRPr="00D52E21">
        <w:rPr>
          <w:rFonts w:ascii="Arial" w:hAnsi="Arial" w:cs="Arial"/>
        </w:rPr>
        <w:t xml:space="preserve">Administratorem Państwa danych osobowych jest Wojewódzki Urząd Pracy </w:t>
      </w:r>
      <w:r w:rsidR="000737F5">
        <w:rPr>
          <w:rFonts w:ascii="Arial" w:hAnsi="Arial" w:cs="Arial"/>
        </w:rPr>
        <w:br/>
      </w:r>
      <w:r w:rsidRPr="00D52E21">
        <w:rPr>
          <w:rFonts w:ascii="Arial" w:hAnsi="Arial" w:cs="Arial"/>
        </w:rPr>
        <w:t xml:space="preserve">z siedzibą w Poznaniu przy ul. Szyperskiej 14. Z administratorem danych można </w:t>
      </w:r>
      <w:r w:rsidR="000737F5">
        <w:rPr>
          <w:rFonts w:ascii="Arial" w:hAnsi="Arial" w:cs="Arial"/>
        </w:rPr>
        <w:br/>
      </w:r>
      <w:r w:rsidRPr="00D52E21">
        <w:rPr>
          <w:rFonts w:ascii="Arial" w:hAnsi="Arial" w:cs="Arial"/>
        </w:rPr>
        <w:t xml:space="preserve">się skontaktować poprzez adres mailowy </w:t>
      </w:r>
      <w:hyperlink r:id="rId8" w:history="1">
        <w:r w:rsidRPr="00D52E21">
          <w:rPr>
            <w:rStyle w:val="Hipercze"/>
            <w:rFonts w:ascii="Arial" w:hAnsi="Arial" w:cs="Arial"/>
            <w:color w:val="auto"/>
            <w:u w:val="none"/>
          </w:rPr>
          <w:t>wup@wup.poznan.pl</w:t>
        </w:r>
      </w:hyperlink>
      <w:r w:rsidRPr="00D52E21">
        <w:rPr>
          <w:rFonts w:ascii="Arial" w:hAnsi="Arial" w:cs="Arial"/>
        </w:rPr>
        <w:t xml:space="preserve">, telefonicznie </w:t>
      </w:r>
      <w:r w:rsidR="000737F5">
        <w:rPr>
          <w:rFonts w:ascii="Arial" w:hAnsi="Arial" w:cs="Arial"/>
        </w:rPr>
        <w:br/>
      </w:r>
      <w:r w:rsidRPr="00D52E21">
        <w:rPr>
          <w:rFonts w:ascii="Arial" w:hAnsi="Arial" w:cs="Arial"/>
        </w:rPr>
        <w:t>pod numerem 61 846 38 19 lub pisemnie na adres siedziby administratora.</w:t>
      </w:r>
    </w:p>
    <w:p w14:paraId="3EB8ADDB" w14:textId="4F7C4512" w:rsidR="00C558A3" w:rsidRPr="000737F5" w:rsidRDefault="00C558A3" w:rsidP="002B1DAA">
      <w:pPr>
        <w:pStyle w:val="Akapitzlist"/>
        <w:numPr>
          <w:ilvl w:val="0"/>
          <w:numId w:val="46"/>
        </w:numPr>
        <w:spacing w:after="120" w:line="360" w:lineRule="auto"/>
        <w:contextualSpacing/>
        <w:rPr>
          <w:rFonts w:ascii="Arial" w:hAnsi="Arial" w:cs="Arial"/>
        </w:rPr>
      </w:pPr>
      <w:r w:rsidRPr="000737F5">
        <w:rPr>
          <w:rFonts w:ascii="Arial" w:hAnsi="Arial" w:cs="Arial"/>
        </w:rPr>
        <w:t xml:space="preserve">Wojewódzki Urząd Pracy w Poznaniu wyznaczył inspektora ochrony danych, </w:t>
      </w:r>
      <w:r w:rsidR="000737F5">
        <w:rPr>
          <w:rFonts w:ascii="Arial" w:hAnsi="Arial" w:cs="Arial"/>
        </w:rPr>
        <w:br/>
      </w:r>
      <w:r w:rsidRPr="000737F5">
        <w:rPr>
          <w:rFonts w:ascii="Arial" w:hAnsi="Arial" w:cs="Arial"/>
        </w:rPr>
        <w:t xml:space="preserve">z którym można się skontaktować poprzez email </w:t>
      </w:r>
      <w:hyperlink r:id="rId9" w:history="1">
        <w:r w:rsidRPr="000737F5">
          <w:rPr>
            <w:rStyle w:val="Hipercze"/>
            <w:rFonts w:ascii="Arial" w:hAnsi="Arial" w:cs="Arial"/>
            <w:color w:val="auto"/>
            <w:u w:val="none"/>
          </w:rPr>
          <w:t>ochronadanych@wup.poznan.pl</w:t>
        </w:r>
      </w:hyperlink>
      <w:r w:rsidRPr="000737F5">
        <w:rPr>
          <w:rFonts w:ascii="Arial" w:hAnsi="Arial" w:cs="Arial"/>
        </w:rPr>
        <w:t xml:space="preserve"> </w:t>
      </w:r>
      <w:r w:rsidR="000737F5">
        <w:rPr>
          <w:rFonts w:ascii="Arial" w:hAnsi="Arial" w:cs="Arial"/>
        </w:rPr>
        <w:br/>
      </w:r>
      <w:r w:rsidRPr="000737F5">
        <w:rPr>
          <w:rFonts w:ascii="Arial" w:hAnsi="Arial" w:cs="Arial"/>
        </w:rPr>
        <w:t xml:space="preserve">lub pisemnie na adres siedziby Urzędu. Z inspektorem ochrony danych można </w:t>
      </w:r>
      <w:r w:rsidR="000737F5">
        <w:rPr>
          <w:rFonts w:ascii="Arial" w:hAnsi="Arial" w:cs="Arial"/>
        </w:rPr>
        <w:br/>
      </w:r>
      <w:r w:rsidRPr="000737F5">
        <w:rPr>
          <w:rFonts w:ascii="Arial" w:hAnsi="Arial" w:cs="Arial"/>
        </w:rPr>
        <w:t xml:space="preserve">się kontaktować we wszystkich sprawach dotyczących przetwarzania danych </w:t>
      </w:r>
      <w:r w:rsidRPr="000737F5">
        <w:rPr>
          <w:rFonts w:ascii="Arial" w:hAnsi="Arial" w:cs="Arial"/>
        </w:rPr>
        <w:lastRenderedPageBreak/>
        <w:t>osobowych oraz korzystania z praw związanych z przetwarzaniem danych, którego dokonuje Wojewódzki Urząd Pracy w Poznaniu.</w:t>
      </w:r>
    </w:p>
    <w:p w14:paraId="2641FFB4" w14:textId="77777777" w:rsidR="00C558A3" w:rsidRDefault="00C558A3" w:rsidP="002B1DAA">
      <w:pPr>
        <w:pStyle w:val="Akapitzlist"/>
        <w:numPr>
          <w:ilvl w:val="0"/>
          <w:numId w:val="46"/>
        </w:numPr>
        <w:spacing w:after="120" w:line="360" w:lineRule="auto"/>
        <w:contextualSpacing/>
        <w:rPr>
          <w:rFonts w:ascii="Arial" w:hAnsi="Arial" w:cs="Arial"/>
        </w:rPr>
      </w:pPr>
      <w:r w:rsidRPr="00C558A3">
        <w:rPr>
          <w:rFonts w:ascii="Arial" w:hAnsi="Arial" w:cs="Arial"/>
        </w:rPr>
        <w:t>Państwa dane będą przetwarzane w celu przeprowadzenia zapytania ofertowego, wyboru wykonawcy oraz archiwalnym a przetwarzanie odbywa się na podstawie Państwa zgody wyrażonej poprzez akt uczestnictwa w postępowaniu, oraz art. 6 ust. 1 lit e  w związku z przepisami ustawy z dnia 27 sierpnia 2009r. o finansach publicznych oraz Ustawy z dnia 14 lipca 1983r. o narodowym zasobie archiwalnym i archiwach.</w:t>
      </w:r>
    </w:p>
    <w:p w14:paraId="380B1D56" w14:textId="214ACDC2" w:rsidR="00C558A3" w:rsidRDefault="00C558A3" w:rsidP="002B1DAA">
      <w:pPr>
        <w:pStyle w:val="Akapitzlist"/>
        <w:numPr>
          <w:ilvl w:val="0"/>
          <w:numId w:val="46"/>
        </w:numPr>
        <w:spacing w:after="120" w:line="360" w:lineRule="auto"/>
        <w:contextualSpacing/>
        <w:rPr>
          <w:rFonts w:ascii="Arial" w:hAnsi="Arial" w:cs="Arial"/>
        </w:rPr>
      </w:pPr>
      <w:r w:rsidRPr="00C558A3">
        <w:rPr>
          <w:rFonts w:ascii="Arial" w:hAnsi="Arial" w:cs="Arial"/>
        </w:rPr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</w:t>
      </w:r>
      <w:r w:rsidRPr="00C558A3">
        <w:rPr>
          <w:rFonts w:ascii="Arial" w:hAnsi="Arial" w:cs="Arial"/>
          <w:color w:val="FF0000"/>
        </w:rPr>
        <w:t xml:space="preserve"> </w:t>
      </w:r>
      <w:r w:rsidRPr="00C558A3">
        <w:rPr>
          <w:rFonts w:ascii="Arial" w:hAnsi="Arial" w:cs="Arial"/>
        </w:rPr>
        <w:t xml:space="preserve">Zakres przekazania danych tym odbiorcom ograniczony jest jednak wyłącznie </w:t>
      </w:r>
      <w:r w:rsidR="000737F5">
        <w:rPr>
          <w:rFonts w:ascii="Arial" w:hAnsi="Arial" w:cs="Arial"/>
        </w:rPr>
        <w:br/>
      </w:r>
      <w:r w:rsidRPr="00C558A3">
        <w:rPr>
          <w:rFonts w:ascii="Arial" w:hAnsi="Arial" w:cs="Arial"/>
        </w:rPr>
        <w:t>do możliwości zapoznania się z tymi danymi w związku ze świadczeniem usług wsparcia technicznego i usuwaniem awarii. Odbiorców tych obowiązuje klauzula zachowania poufności pozyskanych w takich okolicznościach danych, w tym danych osobowych wynikająca z zawartej umowy powierzenia przetwarzania. Pani/ Pana dane osobowe mogą być również udostępniane podmiotom kontrolującym oraz innym podmiotom uprawnionym na podstawie przepisów prawa</w:t>
      </w:r>
    </w:p>
    <w:p w14:paraId="5009FBCD" w14:textId="7C8A89FE" w:rsidR="00C558A3" w:rsidRDefault="00C558A3" w:rsidP="002B1DAA">
      <w:pPr>
        <w:pStyle w:val="Akapitzlist"/>
        <w:numPr>
          <w:ilvl w:val="0"/>
          <w:numId w:val="46"/>
        </w:numPr>
        <w:spacing w:after="120" w:line="360" w:lineRule="auto"/>
        <w:contextualSpacing/>
        <w:rPr>
          <w:rFonts w:ascii="Arial" w:hAnsi="Arial" w:cs="Arial"/>
        </w:rPr>
      </w:pPr>
      <w:r w:rsidRPr="00C558A3">
        <w:rPr>
          <w:rFonts w:ascii="Arial" w:hAnsi="Arial" w:cs="Arial"/>
        </w:rPr>
        <w:t xml:space="preserve">Dane będą przechowywane do momentu wygaśnięcia obowiązku przechowywania danych wynikającego z przepisów, tj. dla zamówień współfinansowanych </w:t>
      </w:r>
      <w:r w:rsidR="000737F5">
        <w:rPr>
          <w:rFonts w:ascii="Arial" w:hAnsi="Arial" w:cs="Arial"/>
        </w:rPr>
        <w:br/>
      </w:r>
      <w:r w:rsidRPr="00C558A3">
        <w:rPr>
          <w:rFonts w:ascii="Arial" w:hAnsi="Arial" w:cs="Arial"/>
        </w:rPr>
        <w:t>z Europejskich Funduszy Strukturalnych przez okres 10 lat, w pozostałych przypadkach zgodnie z obowiązującymi przepisami prawa.</w:t>
      </w:r>
    </w:p>
    <w:p w14:paraId="0703DE52" w14:textId="004772C1" w:rsidR="00C558A3" w:rsidRPr="00C558A3" w:rsidRDefault="00C558A3" w:rsidP="002B1DAA">
      <w:pPr>
        <w:pStyle w:val="Akapitzlist"/>
        <w:numPr>
          <w:ilvl w:val="0"/>
          <w:numId w:val="46"/>
        </w:numPr>
        <w:spacing w:after="120" w:line="360" w:lineRule="auto"/>
        <w:contextualSpacing/>
        <w:rPr>
          <w:rFonts w:ascii="Arial" w:hAnsi="Arial" w:cs="Arial"/>
        </w:rPr>
      </w:pPr>
      <w:r w:rsidRPr="00C558A3">
        <w:rPr>
          <w:rFonts w:ascii="Arial" w:hAnsi="Arial" w:cs="Arial"/>
        </w:rPr>
        <w:t xml:space="preserve">W odniesieniu do danych pozyskanych w związku z prowadzonym zapytaniem ofertowym przysługują Państwu następujące uprawnienia: </w:t>
      </w:r>
    </w:p>
    <w:p w14:paraId="3A74AF2E" w14:textId="69DCBDDF" w:rsidR="00C558A3" w:rsidRPr="00252D6C" w:rsidRDefault="00C558A3" w:rsidP="002B1DAA">
      <w:pPr>
        <w:pStyle w:val="Akapitzlist"/>
        <w:numPr>
          <w:ilvl w:val="1"/>
          <w:numId w:val="20"/>
        </w:numPr>
        <w:spacing w:after="120" w:line="360" w:lineRule="auto"/>
        <w:ind w:left="851" w:hanging="425"/>
        <w:contextualSpacing/>
        <w:rPr>
          <w:rFonts w:ascii="Arial" w:hAnsi="Arial" w:cs="Arial"/>
        </w:rPr>
      </w:pPr>
      <w:r w:rsidRPr="00252D6C">
        <w:rPr>
          <w:rFonts w:ascii="Arial" w:hAnsi="Arial" w:cs="Arial"/>
        </w:rPr>
        <w:t xml:space="preserve">prawo dostępu do swoich danych oraz otrzymania ich kopii. W przypadku </w:t>
      </w:r>
      <w:r w:rsidR="000737F5">
        <w:rPr>
          <w:rFonts w:ascii="Arial" w:hAnsi="Arial" w:cs="Arial"/>
        </w:rPr>
        <w:br/>
      </w:r>
      <w:r w:rsidRPr="00252D6C">
        <w:rPr>
          <w:rFonts w:ascii="Arial" w:hAnsi="Arial" w:cs="Arial"/>
        </w:rPr>
        <w:t>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297144D0" w14:textId="77777777" w:rsidR="00C558A3" w:rsidRPr="00252D6C" w:rsidRDefault="00C558A3" w:rsidP="002B1DAA">
      <w:pPr>
        <w:pStyle w:val="Akapitzlist"/>
        <w:numPr>
          <w:ilvl w:val="1"/>
          <w:numId w:val="20"/>
        </w:numPr>
        <w:spacing w:after="120" w:line="360" w:lineRule="auto"/>
        <w:ind w:left="851" w:hanging="425"/>
        <w:contextualSpacing/>
        <w:rPr>
          <w:rFonts w:ascii="Arial" w:hAnsi="Arial" w:cs="Arial"/>
        </w:rPr>
      </w:pPr>
      <w:r w:rsidRPr="00252D6C">
        <w:rPr>
          <w:rFonts w:ascii="Arial" w:hAnsi="Arial" w:cs="Arial"/>
        </w:rPr>
        <w:t>prawo do sprostowania (poprawiania) swoich danych;</w:t>
      </w:r>
    </w:p>
    <w:p w14:paraId="7969B5E0" w14:textId="77777777" w:rsidR="00C558A3" w:rsidRPr="00252D6C" w:rsidRDefault="00C558A3" w:rsidP="002B1DAA">
      <w:pPr>
        <w:pStyle w:val="Akapitzlist"/>
        <w:numPr>
          <w:ilvl w:val="1"/>
          <w:numId w:val="20"/>
        </w:numPr>
        <w:spacing w:after="120" w:line="360" w:lineRule="auto"/>
        <w:ind w:left="851" w:hanging="425"/>
        <w:contextualSpacing/>
        <w:rPr>
          <w:rFonts w:ascii="Arial" w:hAnsi="Arial" w:cs="Arial"/>
        </w:rPr>
      </w:pPr>
      <w:r w:rsidRPr="00252D6C">
        <w:rPr>
          <w:rFonts w:ascii="Arial" w:hAnsi="Arial" w:cs="Arial"/>
        </w:rPr>
        <w:t xml:space="preserve">prawo do usunięcia danych osobowych, w sytuacji, gdy przetwarzanie danych </w:t>
      </w:r>
      <w:r>
        <w:rPr>
          <w:rFonts w:ascii="Arial" w:hAnsi="Arial" w:cs="Arial"/>
        </w:rPr>
        <w:br/>
      </w:r>
      <w:r w:rsidRPr="00252D6C">
        <w:rPr>
          <w:rFonts w:ascii="Arial" w:hAnsi="Arial" w:cs="Arial"/>
        </w:rPr>
        <w:t xml:space="preserve">nie następuje w celu wywiązania się z obowiązku wynikającego z przepisu prawa; </w:t>
      </w:r>
    </w:p>
    <w:p w14:paraId="67735C2B" w14:textId="546D03BB" w:rsidR="00C558A3" w:rsidRPr="00252D6C" w:rsidRDefault="00C558A3" w:rsidP="002B1DAA">
      <w:pPr>
        <w:pStyle w:val="Akapitzlist"/>
        <w:numPr>
          <w:ilvl w:val="1"/>
          <w:numId w:val="20"/>
        </w:numPr>
        <w:spacing w:after="0" w:line="360" w:lineRule="auto"/>
        <w:ind w:left="850" w:hanging="425"/>
        <w:contextualSpacing/>
        <w:rPr>
          <w:rFonts w:ascii="Arial" w:hAnsi="Arial" w:cs="Arial"/>
        </w:rPr>
      </w:pPr>
      <w:r w:rsidRPr="00252D6C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postępowania. Od dnia zakończenia postępowania o udzielenie zamówienia, </w:t>
      </w:r>
      <w:r>
        <w:rPr>
          <w:rFonts w:ascii="Arial" w:hAnsi="Arial" w:cs="Arial"/>
        </w:rPr>
        <w:br/>
      </w:r>
      <w:r w:rsidRPr="00252D6C">
        <w:rPr>
          <w:rFonts w:ascii="Arial" w:hAnsi="Arial" w:cs="Arial"/>
        </w:rPr>
        <w:lastRenderedPageBreak/>
        <w:t xml:space="preserve">w przypadku gdy wniesienie żądania, o którym mowa w zdaniu pierwszym, spowoduje ograniczenie przetwarzania danych osobowych zawartych w protokole </w:t>
      </w:r>
      <w:r>
        <w:rPr>
          <w:rFonts w:ascii="Arial" w:hAnsi="Arial" w:cs="Arial"/>
        </w:rPr>
        <w:br/>
      </w:r>
      <w:r w:rsidRPr="00252D6C">
        <w:rPr>
          <w:rFonts w:ascii="Arial" w:hAnsi="Arial" w:cs="Arial"/>
        </w:rPr>
        <w:t xml:space="preserve">i załącznikach do protokołu, zamawiający nie udostępnia tych danych zawartych </w:t>
      </w:r>
      <w:r w:rsidR="000737F5">
        <w:rPr>
          <w:rFonts w:ascii="Arial" w:hAnsi="Arial" w:cs="Arial"/>
        </w:rPr>
        <w:br/>
      </w:r>
      <w:r w:rsidRPr="00252D6C">
        <w:rPr>
          <w:rFonts w:ascii="Arial" w:hAnsi="Arial" w:cs="Arial"/>
        </w:rPr>
        <w:t>w protokole i w załącznikach do protokołu, chyba że zachodzą przesłanki, o których mowa w art. 18 ust. 2 RODO;</w:t>
      </w:r>
    </w:p>
    <w:p w14:paraId="349826F8" w14:textId="77777777" w:rsidR="00C558A3" w:rsidRDefault="00C558A3" w:rsidP="002B1DAA">
      <w:pPr>
        <w:pStyle w:val="Akapitzlist"/>
        <w:numPr>
          <w:ilvl w:val="1"/>
          <w:numId w:val="20"/>
        </w:numPr>
        <w:spacing w:after="120" w:line="360" w:lineRule="auto"/>
        <w:ind w:left="850" w:hanging="425"/>
        <w:contextualSpacing/>
        <w:rPr>
          <w:rFonts w:ascii="Arial" w:hAnsi="Arial" w:cs="Arial"/>
        </w:rPr>
      </w:pPr>
      <w:r w:rsidRPr="00252D6C">
        <w:rPr>
          <w:rFonts w:ascii="Arial" w:hAnsi="Arial" w:cs="Arial"/>
        </w:rPr>
        <w:t>prawo do wniesienia sprzeciwu wobec przetwarzania w związku z Pani/ Pana sytuacją szczególną</w:t>
      </w:r>
    </w:p>
    <w:p w14:paraId="56FB78F4" w14:textId="350FA776" w:rsidR="00C558A3" w:rsidRPr="00C558A3" w:rsidRDefault="00C558A3" w:rsidP="002B1DAA">
      <w:pPr>
        <w:pStyle w:val="Akapitzlist"/>
        <w:numPr>
          <w:ilvl w:val="0"/>
          <w:numId w:val="46"/>
        </w:numPr>
        <w:spacing w:after="120" w:line="360" w:lineRule="auto"/>
        <w:contextualSpacing/>
        <w:rPr>
          <w:rFonts w:ascii="Arial" w:hAnsi="Arial" w:cs="Arial"/>
        </w:rPr>
      </w:pPr>
      <w:r w:rsidRPr="00C558A3">
        <w:rPr>
          <w:rFonts w:ascii="Arial" w:hAnsi="Arial" w:cs="Arial"/>
        </w:rPr>
        <w:t>Przysługuje Państwu również prawo wniesienia skargi do Prezes Urzędu Ochrony Danych Osobowych,</w:t>
      </w:r>
      <w:r w:rsidRPr="00C558A3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C558A3">
        <w:rPr>
          <w:rFonts w:ascii="Arial" w:hAnsi="Arial" w:cs="Arial"/>
          <w:shd w:val="clear" w:color="auto" w:fill="FFFFFF"/>
        </w:rPr>
        <w:t>ul. Stawki 2, 00-193 Warszawa</w:t>
      </w:r>
      <w:r w:rsidRPr="00C558A3">
        <w:rPr>
          <w:rFonts w:ascii="Arial" w:hAnsi="Arial" w:cs="Arial"/>
        </w:rPr>
        <w:t>.</w:t>
      </w:r>
    </w:p>
    <w:p w14:paraId="085BFC57" w14:textId="2EEDF241" w:rsidR="00C558A3" w:rsidRPr="00252D6C" w:rsidRDefault="00C558A3" w:rsidP="00C558A3">
      <w:pPr>
        <w:tabs>
          <w:tab w:val="left" w:pos="426"/>
          <w:tab w:val="left" w:pos="709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52D6C">
        <w:rPr>
          <w:rFonts w:ascii="Arial" w:hAnsi="Arial" w:cs="Arial"/>
          <w:sz w:val="22"/>
          <w:szCs w:val="22"/>
        </w:rPr>
        <w:t xml:space="preserve">Podanie danych osobowych w związku udziałem w postępowaniu o rozstrzygniecie zapytania ofertowego nie jest obowiązkowe, ale może być warunkiem niezbędnym </w:t>
      </w:r>
      <w:r>
        <w:rPr>
          <w:rFonts w:ascii="Arial" w:hAnsi="Arial" w:cs="Arial"/>
          <w:sz w:val="22"/>
          <w:szCs w:val="22"/>
        </w:rPr>
        <w:br/>
      </w:r>
      <w:r w:rsidRPr="00252D6C">
        <w:rPr>
          <w:rFonts w:ascii="Arial" w:hAnsi="Arial" w:cs="Arial"/>
          <w:sz w:val="22"/>
          <w:szCs w:val="22"/>
        </w:rPr>
        <w:t>do wzięcia w nim udziału.</w:t>
      </w:r>
    </w:p>
    <w:p w14:paraId="0AC26E6B" w14:textId="677A87BF" w:rsidR="00A4223C" w:rsidRDefault="00EB6DC4" w:rsidP="00C558A3">
      <w:pPr>
        <w:spacing w:line="360" w:lineRule="auto"/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 w14:anchorId="283F8388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07" o:spid="_x0000_s2050" type="#_x0000_t202" style="position:absolute;left:0;text-align:left;margin-left:236.8pt;margin-top:2.05pt;width:222.7pt;height:45.15pt;z-index:25165926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" filled="f" stroked="f">
            <v:textbox style="mso-fit-shape-to-text:t">
              <w:txbxContent>
                <w:p w14:paraId="22080AB3" w14:textId="77777777" w:rsidR="00A4223C" w:rsidRDefault="00A4223C" w:rsidP="00A4223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Ryszard Zaczyński</w:t>
                  </w:r>
                </w:p>
                <w:p w14:paraId="298F47AD" w14:textId="77777777" w:rsidR="00A4223C" w:rsidRDefault="00A4223C" w:rsidP="00A4223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Wicedyrektor</w:t>
                  </w:r>
                </w:p>
                <w:p w14:paraId="78BD78BC" w14:textId="77777777" w:rsidR="00A4223C" w:rsidRDefault="00A4223C" w:rsidP="00A4223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Wojewódzkiego Urzędu Pracy w Poznaniu</w:t>
                  </w:r>
                </w:p>
              </w:txbxContent>
            </v:textbox>
          </v:shape>
        </w:pict>
      </w:r>
    </w:p>
    <w:p w14:paraId="48C0ECF6" w14:textId="77777777" w:rsidR="00A4223C" w:rsidRDefault="00A4223C" w:rsidP="00C558A3">
      <w:pPr>
        <w:spacing w:line="360" w:lineRule="auto"/>
        <w:ind w:left="4956" w:firstLine="708"/>
        <w:jc w:val="both"/>
        <w:rPr>
          <w:rFonts w:ascii="Arial" w:hAnsi="Arial" w:cs="Arial"/>
          <w:sz w:val="22"/>
          <w:szCs w:val="22"/>
        </w:rPr>
      </w:pPr>
    </w:p>
    <w:p w14:paraId="4BEC44F6" w14:textId="6012B544" w:rsidR="00C558A3" w:rsidRPr="00252D6C" w:rsidRDefault="00C558A3" w:rsidP="00C558A3">
      <w:pPr>
        <w:spacing w:line="360" w:lineRule="auto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252D6C">
        <w:rPr>
          <w:rFonts w:ascii="Arial" w:hAnsi="Arial" w:cs="Arial"/>
          <w:sz w:val="22"/>
          <w:szCs w:val="22"/>
        </w:rPr>
        <w:t>…………………………………..</w:t>
      </w:r>
    </w:p>
    <w:p w14:paraId="421E636A" w14:textId="58EC5BE4" w:rsidR="00C558A3" w:rsidRPr="00C160B7" w:rsidRDefault="00C558A3" w:rsidP="00C558A3">
      <w:pPr>
        <w:spacing w:line="360" w:lineRule="auto"/>
        <w:rPr>
          <w:rFonts w:ascii="Arial" w:hAnsi="Arial" w:cs="Arial"/>
          <w:sz w:val="22"/>
          <w:szCs w:val="22"/>
        </w:rPr>
      </w:pPr>
      <w:r w:rsidRPr="00252D6C">
        <w:rPr>
          <w:rFonts w:ascii="Arial" w:hAnsi="Arial" w:cs="Arial"/>
          <w:sz w:val="22"/>
          <w:szCs w:val="22"/>
        </w:rPr>
        <w:tab/>
      </w:r>
      <w:r w:rsidRPr="00252D6C">
        <w:rPr>
          <w:rFonts w:ascii="Arial" w:hAnsi="Arial" w:cs="Arial"/>
          <w:sz w:val="22"/>
          <w:szCs w:val="22"/>
        </w:rPr>
        <w:tab/>
      </w:r>
      <w:r w:rsidRPr="00252D6C">
        <w:rPr>
          <w:rFonts w:ascii="Arial" w:hAnsi="Arial" w:cs="Arial"/>
          <w:sz w:val="22"/>
          <w:szCs w:val="22"/>
        </w:rPr>
        <w:tab/>
      </w:r>
      <w:r w:rsidRPr="00252D6C">
        <w:rPr>
          <w:rFonts w:ascii="Arial" w:hAnsi="Arial" w:cs="Arial"/>
          <w:sz w:val="22"/>
          <w:szCs w:val="22"/>
        </w:rPr>
        <w:tab/>
      </w:r>
      <w:r w:rsidRPr="00252D6C">
        <w:rPr>
          <w:rFonts w:ascii="Arial" w:hAnsi="Arial" w:cs="Arial"/>
          <w:sz w:val="22"/>
          <w:szCs w:val="22"/>
        </w:rPr>
        <w:tab/>
      </w:r>
      <w:r w:rsidRPr="00252D6C">
        <w:rPr>
          <w:rFonts w:ascii="Arial" w:hAnsi="Arial" w:cs="Arial"/>
          <w:sz w:val="22"/>
          <w:szCs w:val="22"/>
        </w:rPr>
        <w:tab/>
      </w:r>
      <w:r w:rsidRPr="00252D6C">
        <w:rPr>
          <w:rFonts w:ascii="Arial" w:hAnsi="Arial" w:cs="Arial"/>
          <w:sz w:val="22"/>
          <w:szCs w:val="22"/>
        </w:rPr>
        <w:tab/>
      </w:r>
      <w:r w:rsidRPr="00252D6C">
        <w:rPr>
          <w:rFonts w:ascii="Arial" w:hAnsi="Arial" w:cs="Arial"/>
          <w:sz w:val="22"/>
          <w:szCs w:val="22"/>
        </w:rPr>
        <w:tab/>
        <w:t xml:space="preserve"> </w:t>
      </w:r>
    </w:p>
    <w:p w14:paraId="22D8AF61" w14:textId="77777777" w:rsidR="00C558A3" w:rsidRDefault="00C558A3" w:rsidP="00C558A3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6DCCD5DB" w14:textId="77777777" w:rsidR="00C558A3" w:rsidRDefault="00C558A3" w:rsidP="00C558A3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6635268C" w14:textId="77777777" w:rsidR="00C558A3" w:rsidRDefault="00C558A3" w:rsidP="00C558A3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2014A998" w14:textId="77777777" w:rsidR="00C558A3" w:rsidRDefault="00C558A3" w:rsidP="00C558A3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53BAF2CD" w14:textId="77777777" w:rsidR="00C558A3" w:rsidRDefault="00C558A3" w:rsidP="00C558A3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4601805C" w14:textId="7DDB773E" w:rsidR="00C558A3" w:rsidRDefault="00C558A3" w:rsidP="00C558A3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AEC071D" w14:textId="77777777" w:rsidR="000737F5" w:rsidRDefault="000737F5" w:rsidP="00C558A3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8ADBB4C" w14:textId="77777777" w:rsidR="000737F5" w:rsidRDefault="000737F5" w:rsidP="00C558A3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1CF0DFD7" w14:textId="77777777" w:rsidR="000737F5" w:rsidRDefault="000737F5" w:rsidP="00C558A3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1862AA67" w14:textId="77777777" w:rsidR="000737F5" w:rsidRDefault="000737F5" w:rsidP="00C558A3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7427F9F7" w14:textId="77777777" w:rsidR="000737F5" w:rsidRDefault="000737F5" w:rsidP="00C558A3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63871748" w14:textId="77777777" w:rsidR="000737F5" w:rsidRDefault="000737F5" w:rsidP="00C558A3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7F212D24" w14:textId="77777777" w:rsidR="000737F5" w:rsidRDefault="000737F5" w:rsidP="00C558A3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E29408F" w14:textId="77777777" w:rsidR="000737F5" w:rsidRDefault="000737F5" w:rsidP="00C558A3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5B067904" w14:textId="77777777" w:rsidR="000737F5" w:rsidRDefault="000737F5" w:rsidP="00C558A3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78288C5E" w14:textId="77777777" w:rsidR="000737F5" w:rsidRDefault="000737F5" w:rsidP="00C558A3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25EEFED" w14:textId="77777777" w:rsidR="000737F5" w:rsidRDefault="000737F5" w:rsidP="00C558A3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1C5F6671" w14:textId="77777777" w:rsidR="000737F5" w:rsidRDefault="000737F5" w:rsidP="00C558A3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7994B74A" w14:textId="67FE4EA5" w:rsidR="00D63CC8" w:rsidRDefault="00D63CC8" w:rsidP="00C558A3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221C098D" w14:textId="77777777" w:rsidR="00A4223C" w:rsidRDefault="00A4223C" w:rsidP="00C558A3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4D02AB3A" w14:textId="77777777" w:rsidR="00D63CC8" w:rsidRDefault="00D63CC8" w:rsidP="00C558A3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2BE11E45" w14:textId="77777777" w:rsidR="00D63CC8" w:rsidRDefault="00D63CC8" w:rsidP="00C558A3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42A613C0" w14:textId="73F641E2" w:rsidR="00C558A3" w:rsidRDefault="00C558A3" w:rsidP="00AD45D5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lastRenderedPageBreak/>
        <w:t xml:space="preserve">Załącznik </w:t>
      </w:r>
      <w:r w:rsidRPr="00503E9A">
        <w:rPr>
          <w:rFonts w:ascii="Arial" w:eastAsia="Calibri" w:hAnsi="Arial" w:cs="Arial"/>
          <w:b/>
          <w:sz w:val="22"/>
          <w:szCs w:val="22"/>
        </w:rPr>
        <w:t>nr 1 do zapytania ofertowego</w:t>
      </w:r>
    </w:p>
    <w:p w14:paraId="494A7CBB" w14:textId="499FE5A1" w:rsidR="00AD45D5" w:rsidRDefault="00AD45D5" w:rsidP="00AD45D5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16392736" w14:textId="7D6B4414" w:rsidR="00AD45D5" w:rsidRPr="00AD45D5" w:rsidRDefault="00AD45D5" w:rsidP="00AD45D5">
      <w:pPr>
        <w:spacing w:line="360" w:lineRule="auto"/>
        <w:ind w:firstLine="5"/>
        <w:rPr>
          <w:rFonts w:ascii="Arial" w:eastAsia="Calibri" w:hAnsi="Arial" w:cs="Arial"/>
          <w:bCs/>
          <w:u w:val="single"/>
        </w:rPr>
      </w:pPr>
      <w:r w:rsidRPr="00AD45D5">
        <w:rPr>
          <w:rFonts w:ascii="Arial" w:eastAsia="Calibri" w:hAnsi="Arial" w:cs="Arial"/>
          <w:bCs/>
          <w:sz w:val="22"/>
          <w:szCs w:val="22"/>
          <w:u w:val="single"/>
        </w:rPr>
        <w:t>Dla części 1:</w:t>
      </w:r>
    </w:p>
    <w:p w14:paraId="78508DC7" w14:textId="77777777" w:rsidR="00C558A3" w:rsidRDefault="00C558A3" w:rsidP="00C558A3">
      <w:pPr>
        <w:spacing w:line="360" w:lineRule="auto"/>
        <w:rPr>
          <w:rFonts w:ascii="Arial" w:eastAsia="Calibri" w:hAnsi="Arial" w:cs="Arial"/>
        </w:rPr>
      </w:pPr>
    </w:p>
    <w:p w14:paraId="787C6A15" w14:textId="77777777" w:rsidR="00C558A3" w:rsidRDefault="00C558A3" w:rsidP="00C558A3">
      <w:pPr>
        <w:spacing w:line="360" w:lineRule="auto"/>
        <w:rPr>
          <w:rFonts w:ascii="Arial" w:eastAsia="Calibri" w:hAnsi="Arial" w:cs="Arial"/>
        </w:rPr>
      </w:pPr>
    </w:p>
    <w:p w14:paraId="57FEA7C1" w14:textId="77777777" w:rsidR="00C558A3" w:rsidRPr="00A37E8F" w:rsidRDefault="00C558A3" w:rsidP="00C558A3">
      <w:pPr>
        <w:spacing w:line="360" w:lineRule="auto"/>
        <w:rPr>
          <w:rFonts w:ascii="Arial" w:hAnsi="Arial" w:cs="Arial"/>
          <w:sz w:val="18"/>
          <w:szCs w:val="18"/>
        </w:rPr>
      </w:pPr>
      <w:bookmarkStart w:id="20" w:name="_Hlk60136859"/>
      <w:bookmarkStart w:id="21" w:name="_Hlk60221233"/>
      <w:r w:rsidRPr="00A37E8F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A37E8F">
        <w:rPr>
          <w:rFonts w:ascii="Arial" w:eastAsia="Calibri" w:hAnsi="Arial" w:cs="Arial"/>
          <w:sz w:val="18"/>
          <w:szCs w:val="18"/>
        </w:rPr>
        <w:tab/>
      </w:r>
      <w:r w:rsidRPr="00A37E8F">
        <w:rPr>
          <w:rFonts w:ascii="Arial" w:eastAsia="Calibri" w:hAnsi="Arial" w:cs="Arial"/>
          <w:sz w:val="18"/>
          <w:szCs w:val="18"/>
        </w:rPr>
        <w:tab/>
      </w:r>
    </w:p>
    <w:p w14:paraId="5F768854" w14:textId="475C3187" w:rsidR="00C558A3" w:rsidRPr="00A37E8F" w:rsidRDefault="00C558A3" w:rsidP="00C558A3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A37E8F">
        <w:rPr>
          <w:rFonts w:ascii="Arial" w:hAnsi="Arial" w:cs="Arial"/>
          <w:iCs/>
          <w:sz w:val="18"/>
          <w:szCs w:val="18"/>
        </w:rPr>
        <w:t xml:space="preserve">    </w:t>
      </w:r>
      <w:r w:rsidR="00AD45D5">
        <w:rPr>
          <w:rFonts w:ascii="Arial" w:hAnsi="Arial" w:cs="Arial"/>
          <w:iCs/>
          <w:sz w:val="18"/>
          <w:szCs w:val="18"/>
        </w:rPr>
        <w:t xml:space="preserve">   </w:t>
      </w:r>
      <w:r w:rsidRPr="00A37E8F">
        <w:rPr>
          <w:rFonts w:ascii="Arial" w:hAnsi="Arial" w:cs="Arial"/>
          <w:iCs/>
          <w:sz w:val="18"/>
          <w:szCs w:val="18"/>
        </w:rPr>
        <w:t xml:space="preserve"> (firma/imię i nazwisko Wykonawcy)</w:t>
      </w:r>
    </w:p>
    <w:p w14:paraId="6158E9F6" w14:textId="77777777" w:rsidR="00C558A3" w:rsidRPr="00A37E8F" w:rsidRDefault="00C558A3" w:rsidP="00C558A3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</w:p>
    <w:p w14:paraId="2B146E57" w14:textId="77777777" w:rsidR="00C558A3" w:rsidRPr="00A37E8F" w:rsidRDefault="00C558A3" w:rsidP="00C558A3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49D9CFA1" w14:textId="62BC71C0" w:rsidR="00C558A3" w:rsidRPr="00A37E8F" w:rsidRDefault="00AD45D5" w:rsidP="00AD45D5">
      <w:pPr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</w:t>
      </w:r>
      <w:r w:rsidR="00C558A3" w:rsidRPr="00A37E8F">
        <w:rPr>
          <w:rFonts w:ascii="Arial" w:hAnsi="Arial" w:cs="Arial"/>
          <w:iCs/>
          <w:sz w:val="18"/>
          <w:szCs w:val="18"/>
        </w:rPr>
        <w:t>Adres</w:t>
      </w:r>
    </w:p>
    <w:p w14:paraId="43FF2D07" w14:textId="77777777" w:rsidR="00C558A3" w:rsidRPr="00A37E8F" w:rsidRDefault="00C558A3" w:rsidP="00C558A3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</w:p>
    <w:p w14:paraId="2F6F41B5" w14:textId="77777777" w:rsidR="00C558A3" w:rsidRPr="00A37E8F" w:rsidRDefault="00C558A3" w:rsidP="00C558A3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</w:t>
      </w:r>
    </w:p>
    <w:p w14:paraId="5A388043" w14:textId="680DEA30" w:rsidR="00C558A3" w:rsidRPr="00A37E8F" w:rsidRDefault="00AD45D5" w:rsidP="00AD45D5">
      <w:pPr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</w:t>
      </w:r>
      <w:r w:rsidR="00C558A3" w:rsidRPr="00A37E8F">
        <w:rPr>
          <w:rFonts w:ascii="Arial" w:hAnsi="Arial" w:cs="Arial"/>
          <w:iCs/>
          <w:sz w:val="18"/>
          <w:szCs w:val="18"/>
        </w:rPr>
        <w:t>NIP</w:t>
      </w:r>
    </w:p>
    <w:bookmarkEnd w:id="20"/>
    <w:p w14:paraId="449D7D6E" w14:textId="77777777" w:rsidR="00C558A3" w:rsidRDefault="00C558A3" w:rsidP="00C558A3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68E1BECC" w14:textId="34A539F6" w:rsidR="00C558A3" w:rsidRPr="003260F5" w:rsidRDefault="00C558A3" w:rsidP="00C558A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E-mail ………..</w:t>
      </w:r>
      <w:r w:rsidR="00AD45D5">
        <w:rPr>
          <w:rFonts w:ascii="Arial" w:eastAsia="Calibri" w:hAnsi="Arial" w:cs="Arial"/>
          <w:sz w:val="18"/>
          <w:szCs w:val="18"/>
          <w:lang w:eastAsia="en-US"/>
        </w:rPr>
        <w:t>………………………</w:t>
      </w:r>
    </w:p>
    <w:bookmarkEnd w:id="21"/>
    <w:p w14:paraId="37619025" w14:textId="77777777" w:rsidR="00C558A3" w:rsidRPr="003260F5" w:rsidRDefault="00C558A3" w:rsidP="00C558A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4E3B4D5" w14:textId="77777777" w:rsidR="00C558A3" w:rsidRPr="003260F5" w:rsidRDefault="00C558A3" w:rsidP="00C558A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WUPIII/0724/116/2021</w:t>
      </w:r>
    </w:p>
    <w:p w14:paraId="1E9D1D9B" w14:textId="77777777" w:rsidR="00C558A3" w:rsidRDefault="00C558A3" w:rsidP="00C558A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0C858F11" w14:textId="77777777" w:rsidR="00C558A3" w:rsidRPr="00A9606F" w:rsidRDefault="00C558A3" w:rsidP="00C558A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7ACE24C9" w14:textId="77777777" w:rsidR="00C558A3" w:rsidRPr="007D423F" w:rsidRDefault="00C558A3" w:rsidP="00C558A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14:paraId="51663A44" w14:textId="77777777" w:rsidR="00C558A3" w:rsidRPr="007D423F" w:rsidRDefault="00C558A3" w:rsidP="00C558A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14:paraId="59D6174C" w14:textId="77777777" w:rsidR="00C558A3" w:rsidRPr="007D423F" w:rsidRDefault="00C558A3" w:rsidP="00C558A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14:paraId="05489B3A" w14:textId="77777777" w:rsidR="00C558A3" w:rsidRDefault="00C558A3" w:rsidP="00C558A3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4D77A0AA" w14:textId="77777777" w:rsidR="00C558A3" w:rsidRPr="002F53EA" w:rsidRDefault="00C558A3" w:rsidP="00C558A3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015B7420" w14:textId="77777777" w:rsidR="00C558A3" w:rsidRPr="002F53EA" w:rsidRDefault="00C558A3" w:rsidP="00C558A3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2C82A55A" w14:textId="32870BD4" w:rsidR="00C558A3" w:rsidRPr="002F53EA" w:rsidRDefault="00C558A3" w:rsidP="00C558A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624A9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świadczenie usługi monitorowania systemu alarmowego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w Wojewódzkim Urzędzie Pracy w Poznaniu – Oddział Zamiejscowy w Pile </w:t>
      </w:r>
      <w:r w:rsidR="004E4017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br/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w 2022 r.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14:paraId="2B0E2A3D" w14:textId="77777777" w:rsidR="00C558A3" w:rsidRPr="002F53EA" w:rsidRDefault="00C558A3" w:rsidP="002B1DAA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/emy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59774282" w14:textId="77777777" w:rsidR="00C558A3" w:rsidRPr="00BA37E6" w:rsidRDefault="00C558A3" w:rsidP="002B1DAA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wykonanie usługi będącej przedmiotem </w:t>
      </w:r>
      <w:r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zamówienia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 kwotę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w wysokości**:</w:t>
      </w:r>
    </w:p>
    <w:p w14:paraId="4F3F5D57" w14:textId="77777777" w:rsidR="00C558A3" w:rsidRPr="00BA37E6" w:rsidRDefault="00C558A3" w:rsidP="00C558A3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Cena netto ……………….. zł</w:t>
      </w:r>
    </w:p>
    <w:p w14:paraId="4CECA82C" w14:textId="77777777" w:rsidR="00C558A3" w:rsidRPr="00BA37E6" w:rsidRDefault="00C558A3" w:rsidP="00C558A3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i/>
          <w:sz w:val="22"/>
          <w:szCs w:val="22"/>
          <w:lang w:eastAsia="en-US"/>
        </w:rPr>
        <w:t>Podatek VAT: ………………%</w:t>
      </w:r>
    </w:p>
    <w:p w14:paraId="2DFC8A75" w14:textId="77777777" w:rsidR="00C558A3" w:rsidRDefault="00C558A3" w:rsidP="00C558A3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Cena brutto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  <w:r w:rsidRPr="00BA37E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…………………..zł (słownie:………………………………………………),</w:t>
      </w:r>
    </w:p>
    <w:p w14:paraId="4C58889D" w14:textId="50A432A0" w:rsidR="00C558A3" w:rsidRDefault="00C558A3" w:rsidP="00C558A3">
      <w:pPr>
        <w:spacing w:line="360" w:lineRule="auto"/>
        <w:ind w:left="426"/>
        <w:rPr>
          <w:rFonts w:ascii="Arial" w:hAnsi="Arial" w:cs="Arial"/>
          <w:i/>
          <w:iCs/>
          <w:sz w:val="22"/>
          <w:szCs w:val="22"/>
        </w:rPr>
      </w:pPr>
      <w:r w:rsidRPr="00FA6B9C">
        <w:rPr>
          <w:rFonts w:ascii="Arial" w:hAnsi="Arial" w:cs="Arial"/>
          <w:i/>
          <w:iCs/>
          <w:sz w:val="22"/>
          <w:szCs w:val="22"/>
        </w:rPr>
        <w:t>Deklarowany czas przyjazdu grupy interwencyjnej do siedziby Wojewódzkiego Urzędu Pracy w Poznaniu – Oddział</w:t>
      </w:r>
      <w:r w:rsidR="004E4017">
        <w:rPr>
          <w:rFonts w:ascii="Arial" w:hAnsi="Arial" w:cs="Arial"/>
          <w:i/>
          <w:iCs/>
          <w:sz w:val="22"/>
          <w:szCs w:val="22"/>
        </w:rPr>
        <w:t>u</w:t>
      </w:r>
      <w:r w:rsidRPr="00FA6B9C">
        <w:rPr>
          <w:rFonts w:ascii="Arial" w:hAnsi="Arial" w:cs="Arial"/>
          <w:i/>
          <w:iCs/>
          <w:sz w:val="22"/>
          <w:szCs w:val="22"/>
        </w:rPr>
        <w:t xml:space="preserve"> Zamiejscow</w:t>
      </w:r>
      <w:r w:rsidR="004E4017">
        <w:rPr>
          <w:rFonts w:ascii="Arial" w:hAnsi="Arial" w:cs="Arial"/>
          <w:i/>
          <w:iCs/>
          <w:sz w:val="22"/>
          <w:szCs w:val="22"/>
        </w:rPr>
        <w:t>ego</w:t>
      </w:r>
      <w:r w:rsidRPr="00FA6B9C">
        <w:rPr>
          <w:rFonts w:ascii="Arial" w:hAnsi="Arial" w:cs="Arial"/>
          <w:i/>
          <w:iCs/>
          <w:sz w:val="22"/>
          <w:szCs w:val="22"/>
        </w:rPr>
        <w:t xml:space="preserve"> w Pile od otrzymania zgłoszenia</w:t>
      </w:r>
      <w:r>
        <w:rPr>
          <w:rFonts w:ascii="Arial" w:hAnsi="Arial" w:cs="Arial"/>
          <w:i/>
          <w:iCs/>
          <w:sz w:val="22"/>
          <w:szCs w:val="22"/>
        </w:rPr>
        <w:t>:</w:t>
      </w:r>
    </w:p>
    <w:p w14:paraId="7B7DCE44" w14:textId="77777777" w:rsidR="00C558A3" w:rsidRDefault="00C558A3" w:rsidP="002B1DAA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i/>
          <w:iCs/>
        </w:rPr>
      </w:pPr>
      <w:r w:rsidRPr="00855BFC">
        <w:rPr>
          <w:rFonts w:ascii="Arial" w:hAnsi="Arial" w:cs="Arial"/>
          <w:i/>
          <w:iCs/>
        </w:rPr>
        <w:t>do 10 minut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sym w:font="Symbol" w:char="F0FF"/>
      </w:r>
    </w:p>
    <w:p w14:paraId="245F01BD" w14:textId="77777777" w:rsidR="00C558A3" w:rsidRDefault="00C558A3" w:rsidP="002B1DAA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i/>
          <w:iCs/>
        </w:rPr>
      </w:pPr>
      <w:r w:rsidRPr="00855BFC">
        <w:rPr>
          <w:rFonts w:ascii="Arial" w:hAnsi="Arial" w:cs="Arial"/>
          <w:i/>
          <w:iCs/>
        </w:rPr>
        <w:t>do 15 minut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sym w:font="Symbol" w:char="F0FF"/>
      </w:r>
    </w:p>
    <w:p w14:paraId="6BD26D06" w14:textId="77777777" w:rsidR="00C558A3" w:rsidRPr="00855BFC" w:rsidRDefault="00C558A3" w:rsidP="002B1DAA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i/>
          <w:iCs/>
          <w:lang w:eastAsia="en-US"/>
        </w:rPr>
      </w:pPr>
      <w:r w:rsidRPr="00855BFC">
        <w:rPr>
          <w:rFonts w:ascii="Arial" w:hAnsi="Arial" w:cs="Arial"/>
          <w:i/>
          <w:iCs/>
        </w:rPr>
        <w:lastRenderedPageBreak/>
        <w:t>do 20 minut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sym w:font="Symbol" w:char="F0FF"/>
      </w:r>
    </w:p>
    <w:p w14:paraId="02AD7652" w14:textId="77777777" w:rsidR="00C558A3" w:rsidRPr="00BA37E6" w:rsidRDefault="00C558A3" w:rsidP="002B1DAA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zrealizuję/my przedmiot zamówienia na warunkach określonych przez Zamawiającego w zapytaniu ofertowym.</w:t>
      </w:r>
    </w:p>
    <w:p w14:paraId="53A0D412" w14:textId="77777777" w:rsidR="00C558A3" w:rsidRPr="00BA37E6" w:rsidRDefault="00C558A3" w:rsidP="002B1DAA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zaoferowana</w:t>
      </w:r>
      <w:r w:rsidRPr="00BA37E6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usługi/dostawy/roboty budowlanej*.</w:t>
      </w:r>
    </w:p>
    <w:p w14:paraId="5BF49DCB" w14:textId="77777777" w:rsidR="00C558A3" w:rsidRPr="00BA37E6" w:rsidRDefault="00C558A3" w:rsidP="002B1DAA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terminie </w:t>
      </w:r>
      <w:r>
        <w:rPr>
          <w:rFonts w:ascii="Arial" w:hAnsi="Arial" w:cs="Arial"/>
          <w:sz w:val="22"/>
          <w:szCs w:val="22"/>
        </w:rPr>
        <w:t>o</w:t>
      </w:r>
      <w:r w:rsidRPr="009411D2">
        <w:rPr>
          <w:rFonts w:ascii="Arial" w:hAnsi="Arial" w:cs="Arial"/>
          <w:sz w:val="22"/>
          <w:szCs w:val="22"/>
        </w:rPr>
        <w:t>d 1 stycznia 2022 r. do 31 grudnia 2022 r.</w:t>
      </w:r>
    </w:p>
    <w:p w14:paraId="52564AC3" w14:textId="77777777" w:rsidR="00C558A3" w:rsidRPr="00251ACC" w:rsidRDefault="00C558A3" w:rsidP="002B1DAA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związanego/ych niniejszą ofertą przez okres 30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35D83">
        <w:rPr>
          <w:rFonts w:ascii="Arial" w:hAnsi="Arial" w:cs="Arial"/>
          <w:sz w:val="22"/>
          <w:szCs w:val="22"/>
        </w:rPr>
        <w:t>od dnia upływu  składania ofert.</w:t>
      </w:r>
    </w:p>
    <w:p w14:paraId="537F08C2" w14:textId="77777777" w:rsidR="00C558A3" w:rsidRPr="00BF47D1" w:rsidRDefault="00C558A3" w:rsidP="002B1DAA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F47D1">
        <w:rPr>
          <w:rFonts w:ascii="Arial" w:hAnsi="Arial" w:cs="Arial"/>
          <w:sz w:val="22"/>
          <w:szCs w:val="22"/>
        </w:rPr>
        <w:t>Pierwszym dniem terminu związania ofertą jest dzień, w którym upływa termin składania ofert.</w:t>
      </w:r>
    </w:p>
    <w:p w14:paraId="4B7FE639" w14:textId="77777777" w:rsidR="00C558A3" w:rsidRPr="00BA37E6" w:rsidRDefault="00C558A3" w:rsidP="002B1DAA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Zobowiązuję/emy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w projektowanych postanowieniach umowy, w miejscu i terminie wyznaczonym przez Zamawiającego.</w:t>
      </w:r>
    </w:p>
    <w:p w14:paraId="04AFFA31" w14:textId="77777777" w:rsidR="00C558A3" w:rsidRPr="00BA37E6" w:rsidRDefault="00C558A3" w:rsidP="002B1DAA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hAnsi="Arial" w:cs="Arial"/>
          <w:sz w:val="22"/>
          <w:szCs w:val="22"/>
        </w:rPr>
        <w:t>Oferta wraz z załącznikami została złożona na ….. stronach.</w:t>
      </w:r>
    </w:p>
    <w:p w14:paraId="6E1DE956" w14:textId="77777777" w:rsidR="00C558A3" w:rsidRPr="00BA37E6" w:rsidRDefault="00C558A3" w:rsidP="002B1DAA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hAnsi="Arial" w:cs="Arial"/>
          <w:sz w:val="22"/>
          <w:szCs w:val="22"/>
        </w:rPr>
        <w:t>Niniejszym informuję, że informacje składające się na ofertę, zawarte na stronach ….....*</w:t>
      </w:r>
      <w:r w:rsidRPr="00BA37E6">
        <w:rPr>
          <w:rFonts w:ascii="Arial" w:hAnsi="Arial" w:cs="Arial"/>
        </w:rPr>
        <w:t xml:space="preserve">/ </w:t>
      </w:r>
      <w:r w:rsidRPr="00BA37E6">
        <w:rPr>
          <w:rFonts w:ascii="Arial" w:hAnsi="Arial" w:cs="Arial"/>
          <w:sz w:val="22"/>
          <w:szCs w:val="22"/>
        </w:rPr>
        <w:t xml:space="preserve">w pliku o nazwie „Tajemnica przedsiębiorstwa”* stanowią tajemnicę przedsiębiorstwa w rozumieniu przepisów ustawy o zwalczaniu nieuczciwej konkurencji ze względu na następujące okoliczności***:………………………………………………….. </w:t>
      </w:r>
    </w:p>
    <w:p w14:paraId="0C8D89A6" w14:textId="77777777" w:rsidR="00C558A3" w:rsidRPr="00AD7EE8" w:rsidRDefault="00C558A3" w:rsidP="00C558A3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>***</w:t>
      </w:r>
      <w:r w:rsidRPr="00BA37E6">
        <w:rPr>
          <w:rFonts w:ascii="Arial" w:hAnsi="Arial" w:cs="Arial"/>
          <w:sz w:val="18"/>
          <w:szCs w:val="18"/>
        </w:rPr>
        <w:t>Wykonawca winien wykazać zastrzeżenie powyższych informacji zgodnie z rozdziałem XVI zapytania ofertowego.</w:t>
      </w:r>
    </w:p>
    <w:p w14:paraId="2CE64D18" w14:textId="77777777" w:rsidR="00C558A3" w:rsidRPr="0064582B" w:rsidRDefault="00C558A3" w:rsidP="002B1DAA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4582B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14:paraId="1A285681" w14:textId="77777777" w:rsidR="00C558A3" w:rsidRPr="00450D0F" w:rsidRDefault="00C558A3" w:rsidP="002B1DA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 w:rsidRPr="00450D0F">
        <w:rPr>
          <w:rFonts w:ascii="Arial" w:eastAsia="Calibri" w:hAnsi="Arial" w:cs="Arial"/>
          <w:color w:val="000000"/>
        </w:rPr>
        <w:t>Oświadczenie o spełnianiu warunków (</w:t>
      </w:r>
      <w:r w:rsidRPr="00450D0F">
        <w:rPr>
          <w:rFonts w:ascii="Arial" w:eastAsia="Calibri" w:hAnsi="Arial" w:cs="Arial"/>
          <w:i/>
          <w:color w:val="000000"/>
        </w:rPr>
        <w:t>jeśli zostały postawione w zapytaniu ofertowym</w:t>
      </w:r>
      <w:r w:rsidRPr="00450D0F">
        <w:rPr>
          <w:rFonts w:ascii="Arial" w:eastAsia="Calibri" w:hAnsi="Arial" w:cs="Arial"/>
          <w:color w:val="000000"/>
        </w:rPr>
        <w:t>).</w:t>
      </w:r>
    </w:p>
    <w:p w14:paraId="188B62F7" w14:textId="77777777" w:rsidR="00C558A3" w:rsidRPr="00450D0F" w:rsidRDefault="00C558A3" w:rsidP="002B1DA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 w:rsidRPr="00450D0F">
        <w:rPr>
          <w:rFonts w:ascii="Arial" w:eastAsia="Calibri" w:hAnsi="Arial" w:cs="Arial"/>
          <w:color w:val="000000"/>
        </w:rPr>
        <w:t>…………………………………………………..</w:t>
      </w:r>
    </w:p>
    <w:p w14:paraId="366057E0" w14:textId="77777777" w:rsidR="00C558A3" w:rsidRPr="00450D0F" w:rsidRDefault="00C558A3" w:rsidP="002B1DA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 w:rsidRPr="00450D0F">
        <w:rPr>
          <w:rFonts w:ascii="Arial" w:eastAsia="Calibri" w:hAnsi="Arial" w:cs="Arial"/>
          <w:color w:val="000000"/>
        </w:rPr>
        <w:t>…………………………………………………..</w:t>
      </w:r>
    </w:p>
    <w:p w14:paraId="2918046B" w14:textId="77777777" w:rsidR="00C558A3" w:rsidRPr="00503E9A" w:rsidRDefault="00C558A3" w:rsidP="00C558A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196E40C2" w14:textId="77777777" w:rsidR="00C558A3" w:rsidRPr="002F53EA" w:rsidRDefault="00C558A3" w:rsidP="00C558A3">
      <w:pPr>
        <w:spacing w:line="360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35B71BAF" w14:textId="77777777" w:rsidR="00C558A3" w:rsidRDefault="00C558A3" w:rsidP="00C558A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bookmarkStart w:id="22" w:name="_Hlk60221256"/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(podpis osoby uprawnionej do składania </w:t>
      </w:r>
    </w:p>
    <w:p w14:paraId="4CADCDCF" w14:textId="77777777" w:rsidR="00C558A3" w:rsidRPr="002F53EA" w:rsidRDefault="00C558A3" w:rsidP="00C558A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>oświadczeń woli w imieniu wykonawcy)</w:t>
      </w:r>
    </w:p>
    <w:bookmarkEnd w:id="22"/>
    <w:p w14:paraId="42BD51BF" w14:textId="77777777" w:rsidR="00C558A3" w:rsidRDefault="00C558A3" w:rsidP="00C558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73F5D42A" w14:textId="77777777" w:rsidR="00C558A3" w:rsidRDefault="00C558A3" w:rsidP="00C558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38D94FE9" w14:textId="77777777" w:rsidR="00C558A3" w:rsidRDefault="00C558A3" w:rsidP="00C558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03DB72D8" w14:textId="77777777" w:rsidR="00C558A3" w:rsidRDefault="00C558A3" w:rsidP="00C558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703E2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9703E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odpowiednio zastosować</w:t>
      </w:r>
    </w:p>
    <w:p w14:paraId="14D169BD" w14:textId="77777777" w:rsidR="00C558A3" w:rsidRDefault="00C558A3" w:rsidP="00C558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 ze względu na rodzaj zamówienia, można wskazać wyłącznie cenę brutto </w:t>
      </w:r>
    </w:p>
    <w:p w14:paraId="71BBE9C7" w14:textId="77777777" w:rsidR="00C558A3" w:rsidRDefault="00C558A3" w:rsidP="00C558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</w:p>
    <w:p w14:paraId="51045D58" w14:textId="77777777" w:rsidR="00C558A3" w:rsidRPr="00DB0FB2" w:rsidRDefault="00C558A3" w:rsidP="00C558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  <w:r w:rsidRPr="00DB0FB2">
        <w:rPr>
          <w:rFonts w:ascii="Arial" w:hAnsi="Arial" w:cs="Arial"/>
          <w:b/>
          <w:bCs/>
          <w:spacing w:val="20"/>
          <w:sz w:val="20"/>
          <w:szCs w:val="20"/>
          <w:u w:val="single"/>
        </w:rPr>
        <w:t>WAŻNA INFORMACJA</w:t>
      </w:r>
    </w:p>
    <w:p w14:paraId="2F7DE218" w14:textId="77777777" w:rsidR="00C558A3" w:rsidRDefault="00C558A3" w:rsidP="00C558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B57867E" w14:textId="77777777" w:rsidR="00C558A3" w:rsidRPr="00BA37E6" w:rsidRDefault="00C558A3" w:rsidP="00C558A3">
      <w:pPr>
        <w:spacing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>Oferta musi być sporządzona w języku polskim i mieć formę:</w:t>
      </w:r>
    </w:p>
    <w:p w14:paraId="37CF4619" w14:textId="77777777" w:rsidR="00C558A3" w:rsidRPr="00BA37E6" w:rsidRDefault="00C558A3" w:rsidP="002B1DAA">
      <w:pPr>
        <w:pStyle w:val="Akapitzlist"/>
        <w:numPr>
          <w:ilvl w:val="0"/>
          <w:numId w:val="42"/>
        </w:num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lastRenderedPageBreak/>
        <w:t xml:space="preserve">pisemną </w:t>
      </w:r>
      <w:r w:rsidRPr="00BA37E6">
        <w:rPr>
          <w:rFonts w:ascii="Arial" w:hAnsi="Arial" w:cs="Arial"/>
          <w:b/>
          <w:bCs/>
          <w:sz w:val="20"/>
          <w:szCs w:val="20"/>
        </w:rPr>
        <w:t xml:space="preserve">(opatrzoną własnoręcznym podpisem) 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albo </w:t>
      </w:r>
    </w:p>
    <w:p w14:paraId="25C0FB02" w14:textId="77777777" w:rsidR="00C558A3" w:rsidRPr="00DB0FB2" w:rsidRDefault="00C558A3" w:rsidP="002B1DAA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formę elektroniczną </w:t>
      </w:r>
      <w:r w:rsidRPr="00BA37E6">
        <w:rPr>
          <w:rFonts w:ascii="Arial" w:hAnsi="Arial" w:cs="Arial"/>
          <w:b/>
          <w:bCs/>
          <w:sz w:val="20"/>
          <w:szCs w:val="20"/>
        </w:rPr>
        <w:t>(opatrzoną kwalifikowanym podpisem elektronicznym)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>
        <w:rPr>
          <w:rFonts w:ascii="Arial" w:eastAsia="Calibri" w:hAnsi="Arial" w:cs="Arial"/>
          <w:b/>
          <w:bCs/>
          <w:sz w:val="20"/>
          <w:szCs w:val="20"/>
        </w:rPr>
        <w:br/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lub </w:t>
      </w:r>
      <w:r w:rsidRPr="00DB0FB2">
        <w:rPr>
          <w:rFonts w:ascii="Arial" w:eastAsia="Calibri" w:hAnsi="Arial" w:cs="Arial"/>
          <w:b/>
          <w:bCs/>
          <w:sz w:val="20"/>
          <w:szCs w:val="20"/>
        </w:rPr>
        <w:t>postać elektroniczną</w:t>
      </w:r>
      <w:r w:rsidRPr="00DB0FB2">
        <w:rPr>
          <w:rFonts w:ascii="Arial" w:hAnsi="Arial" w:cs="Arial"/>
          <w:b/>
          <w:bCs/>
          <w:sz w:val="20"/>
          <w:szCs w:val="20"/>
        </w:rPr>
        <w:t xml:space="preserve"> opatrzoną podpisem zaufanym albo podpisem osobistym</w:t>
      </w:r>
      <w:r w:rsidRPr="00DB0FB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br/>
      </w:r>
      <w:r w:rsidRPr="00DB0FB2">
        <w:rPr>
          <w:rFonts w:ascii="Arial" w:eastAsia="Calibri" w:hAnsi="Arial" w:cs="Arial"/>
          <w:b/>
          <w:bCs/>
          <w:sz w:val="20"/>
          <w:szCs w:val="20"/>
        </w:rPr>
        <w:t>(e-dowód)</w:t>
      </w:r>
    </w:p>
    <w:p w14:paraId="776A51F7" w14:textId="77777777" w:rsidR="00C558A3" w:rsidRPr="00BA37E6" w:rsidRDefault="00C558A3" w:rsidP="00C558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4D7738E" w14:textId="77777777" w:rsidR="00C558A3" w:rsidRPr="00BA37E6" w:rsidRDefault="00C558A3" w:rsidP="00C558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>Ofertę w formie pisemnej  należy umieścić w zamkniętym opakowaniu, uniemożliwiającym odczytanie zawartości, bez uszkodzenia tego opakowania.</w:t>
      </w:r>
    </w:p>
    <w:p w14:paraId="1878EE1F" w14:textId="77777777" w:rsidR="00C558A3" w:rsidRPr="00BA37E6" w:rsidRDefault="00C558A3" w:rsidP="00C558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253E570" w14:textId="77777777" w:rsidR="00C558A3" w:rsidRPr="00BA37E6" w:rsidRDefault="00C558A3" w:rsidP="00C558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 xml:space="preserve">Ofertę w formie lub postaci elektronicznej  </w:t>
      </w:r>
      <w:bookmarkStart w:id="23" w:name="_Hlk72845008"/>
      <w:r w:rsidRPr="00BA37E6">
        <w:rPr>
          <w:rFonts w:ascii="Arial" w:hAnsi="Arial" w:cs="Arial"/>
          <w:b/>
          <w:bCs/>
          <w:sz w:val="20"/>
          <w:szCs w:val="20"/>
        </w:rPr>
        <w:t>składa się za pośrednictwem poczty elektronicznej</w:t>
      </w:r>
      <w:bookmarkEnd w:id="23"/>
      <w:r w:rsidRPr="00BA37E6">
        <w:rPr>
          <w:rFonts w:ascii="Arial" w:hAnsi="Arial" w:cs="Arial"/>
          <w:b/>
          <w:bCs/>
          <w:sz w:val="20"/>
          <w:szCs w:val="20"/>
        </w:rPr>
        <w:t>.</w:t>
      </w:r>
    </w:p>
    <w:p w14:paraId="1795F326" w14:textId="77777777" w:rsidR="00C558A3" w:rsidRPr="00FA0D08" w:rsidRDefault="00C558A3" w:rsidP="00C558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>Oferta, musi zostać zaszyfrowana poprzez opatrzenie jej hasłem dostępowym uniemożliwiającym otwarcie oferty bez jego posiadania.</w:t>
      </w:r>
    </w:p>
    <w:p w14:paraId="6E9DBD36" w14:textId="77777777" w:rsidR="00C558A3" w:rsidRDefault="00C558A3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470BA9A" w14:textId="77777777" w:rsidR="00C558A3" w:rsidRDefault="00C558A3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63B374B1" w14:textId="77777777" w:rsidR="00C558A3" w:rsidRDefault="00C558A3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690A6D4" w14:textId="77777777" w:rsidR="00C558A3" w:rsidRDefault="00C558A3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65D0EE0" w14:textId="77777777" w:rsidR="00C558A3" w:rsidRDefault="00C558A3" w:rsidP="00C558A3">
      <w:pPr>
        <w:spacing w:line="360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5B106497" w14:textId="77777777" w:rsidR="00C558A3" w:rsidRDefault="00C558A3" w:rsidP="00C558A3">
      <w:pPr>
        <w:spacing w:line="360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1EEFDE0F" w14:textId="77777777" w:rsidR="00C558A3" w:rsidRDefault="00C558A3" w:rsidP="00C558A3">
      <w:pPr>
        <w:spacing w:line="360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732699D2" w14:textId="77777777" w:rsidR="00C558A3" w:rsidRDefault="00C558A3" w:rsidP="00C558A3">
      <w:pPr>
        <w:spacing w:line="360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2AE80C38" w14:textId="77777777" w:rsidR="00C558A3" w:rsidRDefault="00C558A3" w:rsidP="00C558A3">
      <w:pPr>
        <w:spacing w:line="360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23298ECC" w14:textId="77777777" w:rsidR="00C558A3" w:rsidRDefault="00C558A3" w:rsidP="00C558A3">
      <w:pPr>
        <w:spacing w:line="360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0C57E268" w14:textId="77777777" w:rsidR="00C558A3" w:rsidRDefault="00C558A3" w:rsidP="00C558A3">
      <w:pPr>
        <w:spacing w:line="360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22956F66" w14:textId="77777777" w:rsidR="00C558A3" w:rsidRDefault="00C558A3" w:rsidP="00C558A3">
      <w:pPr>
        <w:spacing w:line="360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59DF57B2" w14:textId="77777777" w:rsidR="00C558A3" w:rsidRDefault="00C558A3" w:rsidP="00C558A3">
      <w:pPr>
        <w:spacing w:line="360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683437FB" w14:textId="77777777" w:rsidR="00C558A3" w:rsidRDefault="00C558A3" w:rsidP="00C558A3">
      <w:pPr>
        <w:spacing w:line="360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36547CBD" w14:textId="77777777" w:rsidR="00C558A3" w:rsidRDefault="00C558A3" w:rsidP="00C558A3">
      <w:pPr>
        <w:spacing w:line="360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62422F5B" w14:textId="77777777" w:rsidR="00C558A3" w:rsidRDefault="00C558A3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01FA7F4" w14:textId="77777777" w:rsidR="00C558A3" w:rsidRDefault="00C558A3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97AF2B6" w14:textId="77777777" w:rsidR="00C558A3" w:rsidRDefault="00C558A3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CBE1D5C" w14:textId="77777777" w:rsidR="00C558A3" w:rsidRDefault="00C558A3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4794C55" w14:textId="77777777" w:rsidR="00C558A3" w:rsidRDefault="00C558A3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C7220BC" w14:textId="77777777" w:rsidR="00C558A3" w:rsidRDefault="00C558A3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15EAD8E" w14:textId="77777777" w:rsidR="00C558A3" w:rsidRDefault="00C558A3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834F195" w14:textId="77777777" w:rsidR="00C558A3" w:rsidRDefault="00C558A3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224C888" w14:textId="77777777" w:rsidR="00C558A3" w:rsidRDefault="00C558A3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82DD65C" w14:textId="77777777" w:rsidR="00C558A3" w:rsidRDefault="00C558A3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1854FCE" w14:textId="77777777" w:rsidR="00C558A3" w:rsidRDefault="00C558A3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2535726" w14:textId="77777777" w:rsidR="00C558A3" w:rsidRDefault="00C558A3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24300F5" w14:textId="77777777" w:rsidR="00C558A3" w:rsidRDefault="00C558A3" w:rsidP="00C558A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F887AA9" w14:textId="77777777" w:rsidR="00C558A3" w:rsidRDefault="00C558A3" w:rsidP="00C558A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10F6238" w14:textId="77777777" w:rsidR="000737F5" w:rsidRDefault="000737F5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257F3E1" w14:textId="0FB49AF3" w:rsidR="000737F5" w:rsidRDefault="000737F5" w:rsidP="00AD45D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86C1E29" w14:textId="18FD259E" w:rsidR="00624A9E" w:rsidRDefault="00624A9E" w:rsidP="00AD45D5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lastRenderedPageBreak/>
        <w:t xml:space="preserve">Załącznik </w:t>
      </w:r>
      <w:r w:rsidRPr="00503E9A">
        <w:rPr>
          <w:rFonts w:ascii="Arial" w:eastAsia="Calibri" w:hAnsi="Arial" w:cs="Arial"/>
          <w:b/>
          <w:sz w:val="22"/>
          <w:szCs w:val="22"/>
        </w:rPr>
        <w:t>nr 1 do zapytania ofertowego</w:t>
      </w:r>
    </w:p>
    <w:p w14:paraId="4298E6EE" w14:textId="7EE00BB4" w:rsidR="00AD45D5" w:rsidRDefault="00AD45D5" w:rsidP="00AD45D5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742DF106" w14:textId="38F733C8" w:rsidR="00AD45D5" w:rsidRPr="00AD45D5" w:rsidRDefault="00AD45D5" w:rsidP="00AD45D5">
      <w:pPr>
        <w:spacing w:line="360" w:lineRule="auto"/>
        <w:ind w:firstLine="5"/>
        <w:rPr>
          <w:rFonts w:ascii="Arial" w:eastAsia="Calibri" w:hAnsi="Arial" w:cs="Arial"/>
          <w:bCs/>
          <w:u w:val="single"/>
        </w:rPr>
      </w:pPr>
      <w:r w:rsidRPr="00AD45D5">
        <w:rPr>
          <w:rFonts w:ascii="Arial" w:eastAsia="Calibri" w:hAnsi="Arial" w:cs="Arial"/>
          <w:bCs/>
          <w:sz w:val="22"/>
          <w:szCs w:val="22"/>
          <w:u w:val="single"/>
        </w:rPr>
        <w:t>Dla części 2:</w:t>
      </w:r>
    </w:p>
    <w:p w14:paraId="46CDF8AA" w14:textId="77777777" w:rsidR="00624A9E" w:rsidRDefault="00624A9E" w:rsidP="00624A9E">
      <w:pPr>
        <w:spacing w:line="360" w:lineRule="auto"/>
        <w:rPr>
          <w:rFonts w:ascii="Arial" w:eastAsia="Calibri" w:hAnsi="Arial" w:cs="Arial"/>
        </w:rPr>
      </w:pPr>
    </w:p>
    <w:p w14:paraId="66C96F91" w14:textId="77777777" w:rsidR="00624A9E" w:rsidRDefault="00624A9E" w:rsidP="00624A9E">
      <w:pPr>
        <w:spacing w:line="360" w:lineRule="auto"/>
        <w:rPr>
          <w:rFonts w:ascii="Arial" w:eastAsia="Calibri" w:hAnsi="Arial" w:cs="Arial"/>
        </w:rPr>
      </w:pPr>
    </w:p>
    <w:p w14:paraId="58C9F766" w14:textId="77777777" w:rsidR="00624A9E" w:rsidRPr="00A37E8F" w:rsidRDefault="00624A9E" w:rsidP="00624A9E">
      <w:pPr>
        <w:spacing w:line="360" w:lineRule="auto"/>
        <w:rPr>
          <w:rFonts w:ascii="Arial" w:hAnsi="Arial" w:cs="Arial"/>
          <w:sz w:val="18"/>
          <w:szCs w:val="18"/>
        </w:rPr>
      </w:pPr>
      <w:r w:rsidRPr="00A37E8F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A37E8F">
        <w:rPr>
          <w:rFonts w:ascii="Arial" w:eastAsia="Calibri" w:hAnsi="Arial" w:cs="Arial"/>
          <w:sz w:val="18"/>
          <w:szCs w:val="18"/>
        </w:rPr>
        <w:tab/>
      </w:r>
      <w:r w:rsidRPr="00A37E8F">
        <w:rPr>
          <w:rFonts w:ascii="Arial" w:eastAsia="Calibri" w:hAnsi="Arial" w:cs="Arial"/>
          <w:sz w:val="18"/>
          <w:szCs w:val="18"/>
        </w:rPr>
        <w:tab/>
      </w:r>
    </w:p>
    <w:p w14:paraId="5724E935" w14:textId="33F237F0" w:rsidR="00624A9E" w:rsidRPr="00A37E8F" w:rsidRDefault="00624A9E" w:rsidP="00624A9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A37E8F">
        <w:rPr>
          <w:rFonts w:ascii="Arial" w:hAnsi="Arial" w:cs="Arial"/>
          <w:iCs/>
          <w:sz w:val="18"/>
          <w:szCs w:val="18"/>
        </w:rPr>
        <w:t xml:space="preserve">     </w:t>
      </w:r>
      <w:r w:rsidR="00AD45D5">
        <w:rPr>
          <w:rFonts w:ascii="Arial" w:hAnsi="Arial" w:cs="Arial"/>
          <w:iCs/>
          <w:sz w:val="18"/>
          <w:szCs w:val="18"/>
        </w:rPr>
        <w:t xml:space="preserve">    </w:t>
      </w:r>
      <w:r w:rsidRPr="00A37E8F">
        <w:rPr>
          <w:rFonts w:ascii="Arial" w:hAnsi="Arial" w:cs="Arial"/>
          <w:iCs/>
          <w:sz w:val="18"/>
          <w:szCs w:val="18"/>
        </w:rPr>
        <w:t>(firma/imię i nazwisko Wykonawcy)</w:t>
      </w:r>
    </w:p>
    <w:p w14:paraId="3E137856" w14:textId="77777777" w:rsidR="00624A9E" w:rsidRPr="00A37E8F" w:rsidRDefault="00624A9E" w:rsidP="00624A9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</w:p>
    <w:p w14:paraId="0BFC4C2B" w14:textId="77777777" w:rsidR="00624A9E" w:rsidRPr="00A37E8F" w:rsidRDefault="00624A9E" w:rsidP="00624A9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6902C7B0" w14:textId="2FD5C35C" w:rsidR="00624A9E" w:rsidRPr="00A37E8F" w:rsidRDefault="00AD45D5" w:rsidP="00AD45D5">
      <w:pPr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</w:t>
      </w:r>
      <w:r w:rsidR="00624A9E" w:rsidRPr="00A37E8F">
        <w:rPr>
          <w:rFonts w:ascii="Arial" w:hAnsi="Arial" w:cs="Arial"/>
          <w:iCs/>
          <w:sz w:val="18"/>
          <w:szCs w:val="18"/>
        </w:rPr>
        <w:t>Adres</w:t>
      </w:r>
    </w:p>
    <w:p w14:paraId="2AB3A260" w14:textId="77777777" w:rsidR="00624A9E" w:rsidRPr="00A37E8F" w:rsidRDefault="00624A9E" w:rsidP="00624A9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</w:p>
    <w:p w14:paraId="486904E2" w14:textId="77777777" w:rsidR="00624A9E" w:rsidRPr="00A37E8F" w:rsidRDefault="00624A9E" w:rsidP="00624A9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</w:t>
      </w:r>
    </w:p>
    <w:p w14:paraId="7FED1AEE" w14:textId="6AF59761" w:rsidR="00624A9E" w:rsidRPr="00A37E8F" w:rsidRDefault="00AD45D5" w:rsidP="00AD45D5">
      <w:pPr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</w:t>
      </w:r>
      <w:r w:rsidR="00624A9E" w:rsidRPr="00A37E8F">
        <w:rPr>
          <w:rFonts w:ascii="Arial" w:hAnsi="Arial" w:cs="Arial"/>
          <w:iCs/>
          <w:sz w:val="18"/>
          <w:szCs w:val="18"/>
        </w:rPr>
        <w:t>NIP</w:t>
      </w:r>
    </w:p>
    <w:p w14:paraId="462F0B94" w14:textId="77777777" w:rsidR="00624A9E" w:rsidRDefault="00624A9E" w:rsidP="00624A9E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15DC14FE" w14:textId="53D41A5F" w:rsidR="00624A9E" w:rsidRPr="003260F5" w:rsidRDefault="00624A9E" w:rsidP="00624A9E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E-mail ………..</w:t>
      </w:r>
      <w:r w:rsidR="00AD45D5">
        <w:rPr>
          <w:rFonts w:ascii="Arial" w:eastAsia="Calibri" w:hAnsi="Arial" w:cs="Arial"/>
          <w:sz w:val="18"/>
          <w:szCs w:val="18"/>
          <w:lang w:eastAsia="en-US"/>
        </w:rPr>
        <w:t>………………………</w:t>
      </w:r>
    </w:p>
    <w:p w14:paraId="371E2127" w14:textId="77777777" w:rsidR="00624A9E" w:rsidRPr="003260F5" w:rsidRDefault="00624A9E" w:rsidP="00624A9E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9EA9695" w14:textId="77777777" w:rsidR="00624A9E" w:rsidRPr="003260F5" w:rsidRDefault="00624A9E" w:rsidP="00624A9E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WUPIII/0724/116/2021</w:t>
      </w:r>
    </w:p>
    <w:p w14:paraId="579F9B8F" w14:textId="77777777" w:rsidR="00624A9E" w:rsidRDefault="00624A9E" w:rsidP="00624A9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211F9717" w14:textId="77777777" w:rsidR="00624A9E" w:rsidRPr="00A9606F" w:rsidRDefault="00624A9E" w:rsidP="00624A9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53F41489" w14:textId="77777777" w:rsidR="00624A9E" w:rsidRPr="007D423F" w:rsidRDefault="00624A9E" w:rsidP="00624A9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14:paraId="55C4BB09" w14:textId="77777777" w:rsidR="00624A9E" w:rsidRPr="007D423F" w:rsidRDefault="00624A9E" w:rsidP="00624A9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14:paraId="77483E5A" w14:textId="77777777" w:rsidR="00624A9E" w:rsidRPr="007D423F" w:rsidRDefault="00624A9E" w:rsidP="00624A9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14:paraId="298D0D17" w14:textId="77777777" w:rsidR="00624A9E" w:rsidRDefault="00624A9E" w:rsidP="00624A9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233BF1B7" w14:textId="77777777" w:rsidR="00624A9E" w:rsidRPr="002F53EA" w:rsidRDefault="00624A9E" w:rsidP="00624A9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4DB4C276" w14:textId="77777777" w:rsidR="00624A9E" w:rsidRPr="002F53EA" w:rsidRDefault="00624A9E" w:rsidP="00624A9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2A94FF90" w14:textId="36A53E4A" w:rsidR="00624A9E" w:rsidRPr="002F53EA" w:rsidRDefault="00624A9E" w:rsidP="00624A9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4E4017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świadczenie usługi monitorowania systemu alarmowego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w Wojewódzkim Urzędzie Pracy w Poznaniu – Oddział Zamiejscowy w Lesznie w 2022 r.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14:paraId="311CF0DC" w14:textId="77777777" w:rsidR="00624A9E" w:rsidRPr="002F53EA" w:rsidRDefault="00624A9E" w:rsidP="000326C6">
      <w:pPr>
        <w:numPr>
          <w:ilvl w:val="0"/>
          <w:numId w:val="5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/emy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3E50EE94" w14:textId="77777777" w:rsidR="00624A9E" w:rsidRPr="00BA37E6" w:rsidRDefault="00624A9E" w:rsidP="000326C6">
      <w:pPr>
        <w:numPr>
          <w:ilvl w:val="0"/>
          <w:numId w:val="5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wykonanie usługi będącej przedmiotem </w:t>
      </w:r>
      <w:r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zamówienia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 kwotę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w wysokości**:</w:t>
      </w:r>
    </w:p>
    <w:p w14:paraId="41DD889F" w14:textId="77777777" w:rsidR="00624A9E" w:rsidRPr="00BA37E6" w:rsidRDefault="00624A9E" w:rsidP="00624A9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Cena netto ……………….. zł</w:t>
      </w:r>
    </w:p>
    <w:p w14:paraId="6ACF01F8" w14:textId="77777777" w:rsidR="00624A9E" w:rsidRPr="00BA37E6" w:rsidRDefault="00624A9E" w:rsidP="00624A9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i/>
          <w:sz w:val="22"/>
          <w:szCs w:val="22"/>
          <w:lang w:eastAsia="en-US"/>
        </w:rPr>
        <w:t>Podatek VAT: ………………%</w:t>
      </w:r>
    </w:p>
    <w:p w14:paraId="228B6881" w14:textId="77777777" w:rsidR="00624A9E" w:rsidRDefault="00624A9E" w:rsidP="00624A9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Cena brutto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  <w:r w:rsidRPr="00BA37E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…………………..zł (słownie:………………………………………………),</w:t>
      </w:r>
    </w:p>
    <w:p w14:paraId="5934D56F" w14:textId="190838E4" w:rsidR="00624A9E" w:rsidRDefault="00624A9E" w:rsidP="00624A9E">
      <w:pPr>
        <w:spacing w:line="360" w:lineRule="auto"/>
        <w:ind w:left="426"/>
        <w:rPr>
          <w:rFonts w:ascii="Arial" w:hAnsi="Arial" w:cs="Arial"/>
          <w:i/>
          <w:iCs/>
          <w:sz w:val="22"/>
          <w:szCs w:val="22"/>
        </w:rPr>
      </w:pPr>
      <w:r w:rsidRPr="00FA6B9C">
        <w:rPr>
          <w:rFonts w:ascii="Arial" w:hAnsi="Arial" w:cs="Arial"/>
          <w:i/>
          <w:iCs/>
          <w:sz w:val="22"/>
          <w:szCs w:val="22"/>
        </w:rPr>
        <w:t>Deklarowany czas przyjazdu grupy interwencyjnej do siedziby Wojewódzkiego Urzędu Pracy w Poznaniu – Oddział</w:t>
      </w:r>
      <w:r w:rsidR="004E4017">
        <w:rPr>
          <w:rFonts w:ascii="Arial" w:hAnsi="Arial" w:cs="Arial"/>
          <w:i/>
          <w:iCs/>
          <w:sz w:val="22"/>
          <w:szCs w:val="22"/>
        </w:rPr>
        <w:t>u</w:t>
      </w:r>
      <w:r w:rsidRPr="00FA6B9C">
        <w:rPr>
          <w:rFonts w:ascii="Arial" w:hAnsi="Arial" w:cs="Arial"/>
          <w:i/>
          <w:iCs/>
          <w:sz w:val="22"/>
          <w:szCs w:val="22"/>
        </w:rPr>
        <w:t xml:space="preserve"> Zamiejscow</w:t>
      </w:r>
      <w:r w:rsidR="004E4017">
        <w:rPr>
          <w:rFonts w:ascii="Arial" w:hAnsi="Arial" w:cs="Arial"/>
          <w:i/>
          <w:iCs/>
          <w:sz w:val="22"/>
          <w:szCs w:val="22"/>
        </w:rPr>
        <w:t>ego</w:t>
      </w:r>
      <w:r w:rsidRPr="00FA6B9C">
        <w:rPr>
          <w:rFonts w:ascii="Arial" w:hAnsi="Arial" w:cs="Arial"/>
          <w:i/>
          <w:iCs/>
          <w:sz w:val="22"/>
          <w:szCs w:val="22"/>
        </w:rPr>
        <w:t xml:space="preserve"> w Lesznie od otrzymania zgłoszenia</w:t>
      </w:r>
      <w:r>
        <w:rPr>
          <w:rFonts w:ascii="Arial" w:hAnsi="Arial" w:cs="Arial"/>
          <w:i/>
          <w:iCs/>
          <w:sz w:val="22"/>
          <w:szCs w:val="22"/>
        </w:rPr>
        <w:t>:</w:t>
      </w:r>
    </w:p>
    <w:p w14:paraId="5AECE27B" w14:textId="77777777" w:rsidR="00624A9E" w:rsidRDefault="00624A9E" w:rsidP="00624A9E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i/>
          <w:iCs/>
        </w:rPr>
      </w:pPr>
      <w:r w:rsidRPr="00855BFC">
        <w:rPr>
          <w:rFonts w:ascii="Arial" w:hAnsi="Arial" w:cs="Arial"/>
          <w:i/>
          <w:iCs/>
        </w:rPr>
        <w:t>do 10 minut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sym w:font="Symbol" w:char="F0FF"/>
      </w:r>
    </w:p>
    <w:p w14:paraId="4CB97CBF" w14:textId="77777777" w:rsidR="00624A9E" w:rsidRDefault="00624A9E" w:rsidP="00624A9E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i/>
          <w:iCs/>
        </w:rPr>
      </w:pPr>
      <w:r w:rsidRPr="00855BFC">
        <w:rPr>
          <w:rFonts w:ascii="Arial" w:hAnsi="Arial" w:cs="Arial"/>
          <w:i/>
          <w:iCs/>
        </w:rPr>
        <w:t>do 15 minut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sym w:font="Symbol" w:char="F0FF"/>
      </w:r>
    </w:p>
    <w:p w14:paraId="02F39317" w14:textId="77777777" w:rsidR="00624A9E" w:rsidRPr="00855BFC" w:rsidRDefault="00624A9E" w:rsidP="00624A9E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i/>
          <w:iCs/>
          <w:lang w:eastAsia="en-US"/>
        </w:rPr>
      </w:pPr>
      <w:r w:rsidRPr="00855BFC">
        <w:rPr>
          <w:rFonts w:ascii="Arial" w:hAnsi="Arial" w:cs="Arial"/>
          <w:i/>
          <w:iCs/>
        </w:rPr>
        <w:lastRenderedPageBreak/>
        <w:t>do 20 minut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sym w:font="Symbol" w:char="F0FF"/>
      </w:r>
    </w:p>
    <w:p w14:paraId="555E9BD1" w14:textId="77777777" w:rsidR="00624A9E" w:rsidRPr="00BA37E6" w:rsidRDefault="00624A9E" w:rsidP="000326C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zrealizuję/my przedmiot zamówienia na warunkach określonych przez Zamawiającego w zapytaniu ofertowym.</w:t>
      </w:r>
    </w:p>
    <w:p w14:paraId="298C7F31" w14:textId="77777777" w:rsidR="00624A9E" w:rsidRPr="00BA37E6" w:rsidRDefault="00624A9E" w:rsidP="000326C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zaoferowana</w:t>
      </w:r>
      <w:r w:rsidRPr="00BA37E6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usługi/dostawy/roboty budowlanej*.</w:t>
      </w:r>
    </w:p>
    <w:p w14:paraId="0DF83240" w14:textId="77777777" w:rsidR="00624A9E" w:rsidRPr="00BA37E6" w:rsidRDefault="00624A9E" w:rsidP="000326C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terminie </w:t>
      </w:r>
      <w:r>
        <w:rPr>
          <w:rFonts w:ascii="Arial" w:hAnsi="Arial" w:cs="Arial"/>
          <w:sz w:val="22"/>
          <w:szCs w:val="22"/>
        </w:rPr>
        <w:t>o</w:t>
      </w:r>
      <w:r w:rsidRPr="009411D2">
        <w:rPr>
          <w:rFonts w:ascii="Arial" w:hAnsi="Arial" w:cs="Arial"/>
          <w:sz w:val="22"/>
          <w:szCs w:val="22"/>
        </w:rPr>
        <w:t>d 1 stycznia 2022 r. do 31 grudnia 2022 r.</w:t>
      </w:r>
    </w:p>
    <w:p w14:paraId="05AC849D" w14:textId="77777777" w:rsidR="00624A9E" w:rsidRPr="00251ACC" w:rsidRDefault="00624A9E" w:rsidP="000326C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związanego/ych niniejszą ofertą przez okres 30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35D83">
        <w:rPr>
          <w:rFonts w:ascii="Arial" w:hAnsi="Arial" w:cs="Arial"/>
          <w:sz w:val="22"/>
          <w:szCs w:val="22"/>
        </w:rPr>
        <w:t>od dnia upływu  składania ofert.</w:t>
      </w:r>
    </w:p>
    <w:p w14:paraId="466839D3" w14:textId="77777777" w:rsidR="00624A9E" w:rsidRPr="00BF47D1" w:rsidRDefault="00624A9E" w:rsidP="000326C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F47D1">
        <w:rPr>
          <w:rFonts w:ascii="Arial" w:hAnsi="Arial" w:cs="Arial"/>
          <w:sz w:val="22"/>
          <w:szCs w:val="22"/>
        </w:rPr>
        <w:t>Pierwszym dniem terminu związania ofertą jest dzień, w którym upływa termin składania ofert.</w:t>
      </w:r>
    </w:p>
    <w:p w14:paraId="277F35BC" w14:textId="77777777" w:rsidR="00624A9E" w:rsidRPr="00BA37E6" w:rsidRDefault="00624A9E" w:rsidP="000326C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Zobowiązuję/emy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w projektowanych postanowieniach umowy, w miejscu i terminie wyznaczonym przez Zamawiającego.</w:t>
      </w:r>
    </w:p>
    <w:p w14:paraId="563D3E38" w14:textId="77777777" w:rsidR="00624A9E" w:rsidRPr="00BA37E6" w:rsidRDefault="00624A9E" w:rsidP="000326C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hAnsi="Arial" w:cs="Arial"/>
          <w:sz w:val="22"/>
          <w:szCs w:val="22"/>
        </w:rPr>
        <w:t>Oferta wraz z załącznikami została złożona na ….. stronach.</w:t>
      </w:r>
    </w:p>
    <w:p w14:paraId="0688CAC8" w14:textId="77777777" w:rsidR="00624A9E" w:rsidRPr="00BA37E6" w:rsidRDefault="00624A9E" w:rsidP="000326C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hAnsi="Arial" w:cs="Arial"/>
          <w:sz w:val="22"/>
          <w:szCs w:val="22"/>
        </w:rPr>
        <w:t>Niniejszym informuję, że informacje składające się na ofertę, zawarte na stronach ….....*</w:t>
      </w:r>
      <w:r w:rsidRPr="00BA37E6">
        <w:rPr>
          <w:rFonts w:ascii="Arial" w:hAnsi="Arial" w:cs="Arial"/>
        </w:rPr>
        <w:t xml:space="preserve">/ </w:t>
      </w:r>
      <w:r w:rsidRPr="00BA37E6">
        <w:rPr>
          <w:rFonts w:ascii="Arial" w:hAnsi="Arial" w:cs="Arial"/>
          <w:sz w:val="22"/>
          <w:szCs w:val="22"/>
        </w:rPr>
        <w:t xml:space="preserve">w pliku o nazwie „Tajemnica przedsiębiorstwa”* stanowią tajemnicę przedsiębiorstwa w rozumieniu przepisów ustawy o zwalczaniu nieuczciwej konkurencji ze względu na następujące okoliczności***:………………………………………………….. </w:t>
      </w:r>
    </w:p>
    <w:p w14:paraId="48D8055D" w14:textId="77777777" w:rsidR="00624A9E" w:rsidRPr="00AD7EE8" w:rsidRDefault="00624A9E" w:rsidP="00624A9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>***</w:t>
      </w:r>
      <w:r w:rsidRPr="00BA37E6">
        <w:rPr>
          <w:rFonts w:ascii="Arial" w:hAnsi="Arial" w:cs="Arial"/>
          <w:sz w:val="18"/>
          <w:szCs w:val="18"/>
        </w:rPr>
        <w:t>Wykonawca winien wykazać zastrzeżenie powyższych informacji zgodnie z rozdziałem XVI zapytania ofertowego.</w:t>
      </w:r>
    </w:p>
    <w:p w14:paraId="2252AF28" w14:textId="77777777" w:rsidR="00624A9E" w:rsidRPr="0064582B" w:rsidRDefault="00624A9E" w:rsidP="000326C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4582B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14:paraId="59165A5C" w14:textId="77777777" w:rsidR="00624A9E" w:rsidRPr="00450D0F" w:rsidRDefault="00624A9E" w:rsidP="00624A9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 w:rsidRPr="00450D0F">
        <w:rPr>
          <w:rFonts w:ascii="Arial" w:eastAsia="Calibri" w:hAnsi="Arial" w:cs="Arial"/>
          <w:color w:val="000000"/>
        </w:rPr>
        <w:t>Oświadczenie o spełnianiu warunków (</w:t>
      </w:r>
      <w:r w:rsidRPr="00450D0F">
        <w:rPr>
          <w:rFonts w:ascii="Arial" w:eastAsia="Calibri" w:hAnsi="Arial" w:cs="Arial"/>
          <w:i/>
          <w:color w:val="000000"/>
        </w:rPr>
        <w:t>jeśli zostały postawione w zapytaniu ofertowym</w:t>
      </w:r>
      <w:r w:rsidRPr="00450D0F">
        <w:rPr>
          <w:rFonts w:ascii="Arial" w:eastAsia="Calibri" w:hAnsi="Arial" w:cs="Arial"/>
          <w:color w:val="000000"/>
        </w:rPr>
        <w:t>).</w:t>
      </w:r>
    </w:p>
    <w:p w14:paraId="49956A8A" w14:textId="77777777" w:rsidR="00624A9E" w:rsidRPr="00450D0F" w:rsidRDefault="00624A9E" w:rsidP="00624A9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 w:rsidRPr="00450D0F">
        <w:rPr>
          <w:rFonts w:ascii="Arial" w:eastAsia="Calibri" w:hAnsi="Arial" w:cs="Arial"/>
          <w:color w:val="000000"/>
        </w:rPr>
        <w:t>…………………………………………………..</w:t>
      </w:r>
    </w:p>
    <w:p w14:paraId="0425184A" w14:textId="77777777" w:rsidR="00624A9E" w:rsidRPr="00450D0F" w:rsidRDefault="00624A9E" w:rsidP="00624A9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 w:rsidRPr="00450D0F">
        <w:rPr>
          <w:rFonts w:ascii="Arial" w:eastAsia="Calibri" w:hAnsi="Arial" w:cs="Arial"/>
          <w:color w:val="000000"/>
        </w:rPr>
        <w:t>…………………………………………………..</w:t>
      </w:r>
    </w:p>
    <w:p w14:paraId="1E216E6E" w14:textId="77777777" w:rsidR="00624A9E" w:rsidRPr="00503E9A" w:rsidRDefault="00624A9E" w:rsidP="00624A9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03963780" w14:textId="77777777" w:rsidR="00624A9E" w:rsidRPr="002F53EA" w:rsidRDefault="00624A9E" w:rsidP="00624A9E">
      <w:pPr>
        <w:spacing w:line="360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34DBCC31" w14:textId="77777777" w:rsidR="00624A9E" w:rsidRDefault="00624A9E" w:rsidP="00624A9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(podpis osoby uprawnionej do składania </w:t>
      </w:r>
    </w:p>
    <w:p w14:paraId="6F355175" w14:textId="77777777" w:rsidR="00624A9E" w:rsidRPr="002F53EA" w:rsidRDefault="00624A9E" w:rsidP="00624A9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>oświadczeń woli w imieniu wykonawcy)</w:t>
      </w:r>
    </w:p>
    <w:p w14:paraId="6B82F7A7" w14:textId="77777777" w:rsidR="00624A9E" w:rsidRDefault="00624A9E" w:rsidP="00624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1A63AF24" w14:textId="77777777" w:rsidR="00624A9E" w:rsidRDefault="00624A9E" w:rsidP="00624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7D42BA16" w14:textId="77777777" w:rsidR="00624A9E" w:rsidRDefault="00624A9E" w:rsidP="00624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03E9DF2C" w14:textId="77777777" w:rsidR="00624A9E" w:rsidRDefault="00624A9E" w:rsidP="00624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703E2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9703E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odpowiednio zastosować</w:t>
      </w:r>
    </w:p>
    <w:p w14:paraId="3E235428" w14:textId="77777777" w:rsidR="00624A9E" w:rsidRDefault="00624A9E" w:rsidP="00624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 ze względu na rodzaj zamówienia, można wskazać wyłącznie cenę brutto </w:t>
      </w:r>
    </w:p>
    <w:p w14:paraId="6C604CB5" w14:textId="77777777" w:rsidR="00624A9E" w:rsidRDefault="00624A9E" w:rsidP="00624A9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</w:p>
    <w:p w14:paraId="456BB536" w14:textId="77777777" w:rsidR="00624A9E" w:rsidRPr="00DB0FB2" w:rsidRDefault="00624A9E" w:rsidP="00624A9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  <w:r w:rsidRPr="00DB0FB2">
        <w:rPr>
          <w:rFonts w:ascii="Arial" w:hAnsi="Arial" w:cs="Arial"/>
          <w:b/>
          <w:bCs/>
          <w:spacing w:val="20"/>
          <w:sz w:val="20"/>
          <w:szCs w:val="20"/>
          <w:u w:val="single"/>
        </w:rPr>
        <w:lastRenderedPageBreak/>
        <w:t>WAŻNA INFORMACJA</w:t>
      </w:r>
    </w:p>
    <w:p w14:paraId="5013C364" w14:textId="77777777" w:rsidR="00624A9E" w:rsidRDefault="00624A9E" w:rsidP="00624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13BA6F3" w14:textId="77777777" w:rsidR="00624A9E" w:rsidRPr="00BA37E6" w:rsidRDefault="00624A9E" w:rsidP="004E4017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>Oferta musi być sporządzona w języku polskim i mieć formę:</w:t>
      </w:r>
    </w:p>
    <w:p w14:paraId="08808708" w14:textId="77777777" w:rsidR="00624A9E" w:rsidRPr="00BA37E6" w:rsidRDefault="00624A9E" w:rsidP="004E4017">
      <w:pPr>
        <w:pStyle w:val="Akapitzlist"/>
        <w:numPr>
          <w:ilvl w:val="0"/>
          <w:numId w:val="50"/>
        </w:num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pisemną </w:t>
      </w:r>
      <w:r w:rsidRPr="00BA37E6">
        <w:rPr>
          <w:rFonts w:ascii="Arial" w:hAnsi="Arial" w:cs="Arial"/>
          <w:b/>
          <w:bCs/>
          <w:sz w:val="20"/>
          <w:szCs w:val="20"/>
        </w:rPr>
        <w:t xml:space="preserve">(opatrzoną własnoręcznym podpisem) 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albo </w:t>
      </w:r>
    </w:p>
    <w:p w14:paraId="45C8EDB6" w14:textId="77777777" w:rsidR="00624A9E" w:rsidRPr="00DB0FB2" w:rsidRDefault="00624A9E" w:rsidP="004E4017">
      <w:pPr>
        <w:pStyle w:val="Akapitzlist"/>
        <w:numPr>
          <w:ilvl w:val="0"/>
          <w:numId w:val="50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formę elektroniczną </w:t>
      </w:r>
      <w:r w:rsidRPr="00BA37E6">
        <w:rPr>
          <w:rFonts w:ascii="Arial" w:hAnsi="Arial" w:cs="Arial"/>
          <w:b/>
          <w:bCs/>
          <w:sz w:val="20"/>
          <w:szCs w:val="20"/>
        </w:rPr>
        <w:t>(opatrzoną kwalifikowanym podpisem elektronicznym)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>
        <w:rPr>
          <w:rFonts w:ascii="Arial" w:eastAsia="Calibri" w:hAnsi="Arial" w:cs="Arial"/>
          <w:b/>
          <w:bCs/>
          <w:sz w:val="20"/>
          <w:szCs w:val="20"/>
        </w:rPr>
        <w:br/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lub </w:t>
      </w:r>
      <w:r w:rsidRPr="00DB0FB2">
        <w:rPr>
          <w:rFonts w:ascii="Arial" w:eastAsia="Calibri" w:hAnsi="Arial" w:cs="Arial"/>
          <w:b/>
          <w:bCs/>
          <w:sz w:val="20"/>
          <w:szCs w:val="20"/>
        </w:rPr>
        <w:t>postać elektroniczną</w:t>
      </w:r>
      <w:r w:rsidRPr="00DB0FB2">
        <w:rPr>
          <w:rFonts w:ascii="Arial" w:hAnsi="Arial" w:cs="Arial"/>
          <w:b/>
          <w:bCs/>
          <w:sz w:val="20"/>
          <w:szCs w:val="20"/>
        </w:rPr>
        <w:t xml:space="preserve"> opatrzoną podpisem zaufanym albo podpisem osobistym</w:t>
      </w:r>
      <w:r w:rsidRPr="00DB0FB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br/>
      </w:r>
      <w:r w:rsidRPr="00DB0FB2">
        <w:rPr>
          <w:rFonts w:ascii="Arial" w:eastAsia="Calibri" w:hAnsi="Arial" w:cs="Arial"/>
          <w:b/>
          <w:bCs/>
          <w:sz w:val="20"/>
          <w:szCs w:val="20"/>
        </w:rPr>
        <w:t>(e-dowód)</w:t>
      </w:r>
    </w:p>
    <w:p w14:paraId="4854349C" w14:textId="77777777" w:rsidR="00624A9E" w:rsidRPr="00BA37E6" w:rsidRDefault="00624A9E" w:rsidP="004E40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173282D" w14:textId="77777777" w:rsidR="00624A9E" w:rsidRPr="00BA37E6" w:rsidRDefault="00624A9E" w:rsidP="004E40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>Ofertę w formie pisemnej  należy umieścić w zamkniętym opakowaniu, uniemożliwiającym odczytanie zawartości, bez uszkodzenia tego opakowania.</w:t>
      </w:r>
    </w:p>
    <w:p w14:paraId="19D92895" w14:textId="77777777" w:rsidR="00624A9E" w:rsidRPr="00BA37E6" w:rsidRDefault="00624A9E" w:rsidP="004E40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AF694A0" w14:textId="77777777" w:rsidR="00624A9E" w:rsidRPr="00BA37E6" w:rsidRDefault="00624A9E" w:rsidP="004E40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>Ofertę w formie lub postaci elektronicznej  składa się za pośrednictwem poczty elektronicznej.</w:t>
      </w:r>
    </w:p>
    <w:p w14:paraId="1EA91A8C" w14:textId="31837340" w:rsidR="00624A9E" w:rsidRDefault="00624A9E" w:rsidP="004E4017">
      <w:pPr>
        <w:spacing w:line="360" w:lineRule="auto"/>
        <w:ind w:firstLine="4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>Oferta, musi zostać zaszyfrowana poprzez opatrzenie jej hasłem dostępowym uniemożliwiającym otwarcie oferty bez jego posiadania.</w:t>
      </w:r>
    </w:p>
    <w:p w14:paraId="1AE91F37" w14:textId="2A0CDC0B" w:rsidR="00624A9E" w:rsidRDefault="00624A9E" w:rsidP="00624A9E">
      <w:pPr>
        <w:spacing w:line="360" w:lineRule="auto"/>
        <w:ind w:left="3540" w:firstLine="708"/>
        <w:jc w:val="right"/>
        <w:rPr>
          <w:rFonts w:ascii="Arial" w:hAnsi="Arial" w:cs="Arial"/>
          <w:b/>
          <w:bCs/>
          <w:sz w:val="20"/>
          <w:szCs w:val="20"/>
        </w:rPr>
      </w:pPr>
    </w:p>
    <w:p w14:paraId="5597A18D" w14:textId="77777777" w:rsidR="004E4017" w:rsidRDefault="004E4017" w:rsidP="00624A9E">
      <w:pPr>
        <w:spacing w:line="360" w:lineRule="auto"/>
        <w:ind w:left="3540"/>
        <w:rPr>
          <w:rFonts w:ascii="Arial" w:eastAsia="Calibri" w:hAnsi="Arial" w:cs="Arial"/>
          <w:b/>
          <w:sz w:val="22"/>
          <w:szCs w:val="22"/>
        </w:rPr>
      </w:pPr>
    </w:p>
    <w:p w14:paraId="48EF7453" w14:textId="77777777" w:rsidR="004E4017" w:rsidRDefault="004E4017" w:rsidP="00624A9E">
      <w:pPr>
        <w:spacing w:line="360" w:lineRule="auto"/>
        <w:ind w:left="3540"/>
        <w:rPr>
          <w:rFonts w:ascii="Arial" w:eastAsia="Calibri" w:hAnsi="Arial" w:cs="Arial"/>
          <w:b/>
          <w:sz w:val="22"/>
          <w:szCs w:val="22"/>
        </w:rPr>
      </w:pPr>
    </w:p>
    <w:p w14:paraId="4F56DE7E" w14:textId="77777777" w:rsidR="004E4017" w:rsidRDefault="004E4017" w:rsidP="00624A9E">
      <w:pPr>
        <w:spacing w:line="360" w:lineRule="auto"/>
        <w:ind w:left="3540"/>
        <w:rPr>
          <w:rFonts w:ascii="Arial" w:eastAsia="Calibri" w:hAnsi="Arial" w:cs="Arial"/>
          <w:b/>
          <w:sz w:val="22"/>
          <w:szCs w:val="22"/>
        </w:rPr>
      </w:pPr>
    </w:p>
    <w:p w14:paraId="3C92BE2C" w14:textId="77777777" w:rsidR="004E4017" w:rsidRDefault="004E4017" w:rsidP="00624A9E">
      <w:pPr>
        <w:spacing w:line="360" w:lineRule="auto"/>
        <w:ind w:left="3540"/>
        <w:rPr>
          <w:rFonts w:ascii="Arial" w:eastAsia="Calibri" w:hAnsi="Arial" w:cs="Arial"/>
          <w:b/>
          <w:sz w:val="22"/>
          <w:szCs w:val="22"/>
        </w:rPr>
      </w:pPr>
    </w:p>
    <w:p w14:paraId="7843D091" w14:textId="77777777" w:rsidR="004E4017" w:rsidRDefault="004E4017" w:rsidP="00624A9E">
      <w:pPr>
        <w:spacing w:line="360" w:lineRule="auto"/>
        <w:ind w:left="3540"/>
        <w:rPr>
          <w:rFonts w:ascii="Arial" w:eastAsia="Calibri" w:hAnsi="Arial" w:cs="Arial"/>
          <w:b/>
          <w:sz w:val="22"/>
          <w:szCs w:val="22"/>
        </w:rPr>
      </w:pPr>
    </w:p>
    <w:p w14:paraId="4BC93066" w14:textId="77777777" w:rsidR="004E4017" w:rsidRDefault="004E4017" w:rsidP="00624A9E">
      <w:pPr>
        <w:spacing w:line="360" w:lineRule="auto"/>
        <w:ind w:left="3540"/>
        <w:rPr>
          <w:rFonts w:ascii="Arial" w:eastAsia="Calibri" w:hAnsi="Arial" w:cs="Arial"/>
          <w:b/>
          <w:sz w:val="22"/>
          <w:szCs w:val="22"/>
        </w:rPr>
      </w:pPr>
    </w:p>
    <w:p w14:paraId="7C4CFC2D" w14:textId="77777777" w:rsidR="004E4017" w:rsidRDefault="004E4017" w:rsidP="00624A9E">
      <w:pPr>
        <w:spacing w:line="360" w:lineRule="auto"/>
        <w:ind w:left="3540"/>
        <w:rPr>
          <w:rFonts w:ascii="Arial" w:eastAsia="Calibri" w:hAnsi="Arial" w:cs="Arial"/>
          <w:b/>
          <w:sz w:val="22"/>
          <w:szCs w:val="22"/>
        </w:rPr>
      </w:pPr>
    </w:p>
    <w:p w14:paraId="52C07A9D" w14:textId="77777777" w:rsidR="004E4017" w:rsidRDefault="004E4017" w:rsidP="00624A9E">
      <w:pPr>
        <w:spacing w:line="360" w:lineRule="auto"/>
        <w:ind w:left="3540"/>
        <w:rPr>
          <w:rFonts w:ascii="Arial" w:eastAsia="Calibri" w:hAnsi="Arial" w:cs="Arial"/>
          <w:b/>
          <w:sz w:val="22"/>
          <w:szCs w:val="22"/>
        </w:rPr>
      </w:pPr>
    </w:p>
    <w:p w14:paraId="7AAB40F2" w14:textId="77777777" w:rsidR="004E4017" w:rsidRDefault="004E4017" w:rsidP="00624A9E">
      <w:pPr>
        <w:spacing w:line="360" w:lineRule="auto"/>
        <w:ind w:left="3540"/>
        <w:rPr>
          <w:rFonts w:ascii="Arial" w:eastAsia="Calibri" w:hAnsi="Arial" w:cs="Arial"/>
          <w:b/>
          <w:sz w:val="22"/>
          <w:szCs w:val="22"/>
        </w:rPr>
      </w:pPr>
    </w:p>
    <w:p w14:paraId="47128F45" w14:textId="77777777" w:rsidR="004E4017" w:rsidRDefault="004E4017" w:rsidP="00624A9E">
      <w:pPr>
        <w:spacing w:line="360" w:lineRule="auto"/>
        <w:ind w:left="3540"/>
        <w:rPr>
          <w:rFonts w:ascii="Arial" w:eastAsia="Calibri" w:hAnsi="Arial" w:cs="Arial"/>
          <w:b/>
          <w:sz w:val="22"/>
          <w:szCs w:val="22"/>
        </w:rPr>
      </w:pPr>
    </w:p>
    <w:p w14:paraId="141E0143" w14:textId="77777777" w:rsidR="004E4017" w:rsidRDefault="004E4017" w:rsidP="00624A9E">
      <w:pPr>
        <w:spacing w:line="360" w:lineRule="auto"/>
        <w:ind w:left="3540"/>
        <w:rPr>
          <w:rFonts w:ascii="Arial" w:eastAsia="Calibri" w:hAnsi="Arial" w:cs="Arial"/>
          <w:b/>
          <w:sz w:val="22"/>
          <w:szCs w:val="22"/>
        </w:rPr>
      </w:pPr>
    </w:p>
    <w:p w14:paraId="02F0FF4D" w14:textId="77777777" w:rsidR="004E4017" w:rsidRDefault="004E4017" w:rsidP="00624A9E">
      <w:pPr>
        <w:spacing w:line="360" w:lineRule="auto"/>
        <w:ind w:left="3540"/>
        <w:rPr>
          <w:rFonts w:ascii="Arial" w:eastAsia="Calibri" w:hAnsi="Arial" w:cs="Arial"/>
          <w:b/>
          <w:sz w:val="22"/>
          <w:szCs w:val="22"/>
        </w:rPr>
      </w:pPr>
    </w:p>
    <w:p w14:paraId="08B78A7B" w14:textId="77777777" w:rsidR="004E4017" w:rsidRDefault="004E4017" w:rsidP="00624A9E">
      <w:pPr>
        <w:spacing w:line="360" w:lineRule="auto"/>
        <w:ind w:left="3540"/>
        <w:rPr>
          <w:rFonts w:ascii="Arial" w:eastAsia="Calibri" w:hAnsi="Arial" w:cs="Arial"/>
          <w:b/>
          <w:sz w:val="22"/>
          <w:szCs w:val="22"/>
        </w:rPr>
      </w:pPr>
    </w:p>
    <w:p w14:paraId="641822CE" w14:textId="77777777" w:rsidR="004E4017" w:rsidRDefault="004E4017" w:rsidP="00624A9E">
      <w:pPr>
        <w:spacing w:line="360" w:lineRule="auto"/>
        <w:ind w:left="3540"/>
        <w:rPr>
          <w:rFonts w:ascii="Arial" w:eastAsia="Calibri" w:hAnsi="Arial" w:cs="Arial"/>
          <w:b/>
          <w:sz w:val="22"/>
          <w:szCs w:val="22"/>
        </w:rPr>
      </w:pPr>
    </w:p>
    <w:p w14:paraId="40846491" w14:textId="77777777" w:rsidR="004E4017" w:rsidRDefault="004E4017" w:rsidP="00624A9E">
      <w:pPr>
        <w:spacing w:line="360" w:lineRule="auto"/>
        <w:ind w:left="3540"/>
        <w:rPr>
          <w:rFonts w:ascii="Arial" w:eastAsia="Calibri" w:hAnsi="Arial" w:cs="Arial"/>
          <w:b/>
          <w:sz w:val="22"/>
          <w:szCs w:val="22"/>
        </w:rPr>
      </w:pPr>
    </w:p>
    <w:p w14:paraId="09783BAD" w14:textId="77777777" w:rsidR="004E4017" w:rsidRDefault="004E4017" w:rsidP="00624A9E">
      <w:pPr>
        <w:spacing w:line="360" w:lineRule="auto"/>
        <w:ind w:left="3540"/>
        <w:rPr>
          <w:rFonts w:ascii="Arial" w:eastAsia="Calibri" w:hAnsi="Arial" w:cs="Arial"/>
          <w:b/>
          <w:sz w:val="22"/>
          <w:szCs w:val="22"/>
        </w:rPr>
      </w:pPr>
    </w:p>
    <w:p w14:paraId="697DEFDA" w14:textId="77777777" w:rsidR="004E4017" w:rsidRDefault="004E4017" w:rsidP="00624A9E">
      <w:pPr>
        <w:spacing w:line="360" w:lineRule="auto"/>
        <w:ind w:left="3540"/>
        <w:rPr>
          <w:rFonts w:ascii="Arial" w:eastAsia="Calibri" w:hAnsi="Arial" w:cs="Arial"/>
          <w:b/>
          <w:sz w:val="22"/>
          <w:szCs w:val="22"/>
        </w:rPr>
      </w:pPr>
    </w:p>
    <w:p w14:paraId="5D2FE5D7" w14:textId="77777777" w:rsidR="004E4017" w:rsidRDefault="004E4017" w:rsidP="00624A9E">
      <w:pPr>
        <w:spacing w:line="360" w:lineRule="auto"/>
        <w:ind w:left="3540"/>
        <w:rPr>
          <w:rFonts w:ascii="Arial" w:eastAsia="Calibri" w:hAnsi="Arial" w:cs="Arial"/>
          <w:b/>
          <w:sz w:val="22"/>
          <w:szCs w:val="22"/>
        </w:rPr>
      </w:pPr>
    </w:p>
    <w:p w14:paraId="11767967" w14:textId="77777777" w:rsidR="004E4017" w:rsidRDefault="004E4017" w:rsidP="00624A9E">
      <w:pPr>
        <w:spacing w:line="360" w:lineRule="auto"/>
        <w:ind w:left="3540"/>
        <w:rPr>
          <w:rFonts w:ascii="Arial" w:eastAsia="Calibri" w:hAnsi="Arial" w:cs="Arial"/>
          <w:b/>
          <w:sz w:val="22"/>
          <w:szCs w:val="22"/>
        </w:rPr>
      </w:pPr>
    </w:p>
    <w:p w14:paraId="15ADDF4A" w14:textId="77777777" w:rsidR="004E4017" w:rsidRDefault="004E4017" w:rsidP="00624A9E">
      <w:pPr>
        <w:spacing w:line="360" w:lineRule="auto"/>
        <w:ind w:left="3540"/>
        <w:rPr>
          <w:rFonts w:ascii="Arial" w:eastAsia="Calibri" w:hAnsi="Arial" w:cs="Arial"/>
          <w:b/>
          <w:sz w:val="22"/>
          <w:szCs w:val="22"/>
        </w:rPr>
      </w:pPr>
    </w:p>
    <w:p w14:paraId="3FDC28D8" w14:textId="77777777" w:rsidR="004E4017" w:rsidRDefault="004E4017" w:rsidP="00624A9E">
      <w:pPr>
        <w:spacing w:line="360" w:lineRule="auto"/>
        <w:ind w:left="3540"/>
        <w:rPr>
          <w:rFonts w:ascii="Arial" w:eastAsia="Calibri" w:hAnsi="Arial" w:cs="Arial"/>
          <w:b/>
          <w:sz w:val="22"/>
          <w:szCs w:val="22"/>
        </w:rPr>
      </w:pPr>
    </w:p>
    <w:p w14:paraId="342B600A" w14:textId="77777777" w:rsidR="004E4017" w:rsidRDefault="004E4017" w:rsidP="00624A9E">
      <w:pPr>
        <w:spacing w:line="360" w:lineRule="auto"/>
        <w:ind w:left="3540"/>
        <w:rPr>
          <w:rFonts w:ascii="Arial" w:eastAsia="Calibri" w:hAnsi="Arial" w:cs="Arial"/>
          <w:b/>
          <w:sz w:val="22"/>
          <w:szCs w:val="22"/>
        </w:rPr>
      </w:pPr>
    </w:p>
    <w:p w14:paraId="2A743FE9" w14:textId="77777777" w:rsidR="004E4017" w:rsidRDefault="004E4017" w:rsidP="00624A9E">
      <w:pPr>
        <w:spacing w:line="360" w:lineRule="auto"/>
        <w:ind w:left="3540"/>
        <w:rPr>
          <w:rFonts w:ascii="Arial" w:eastAsia="Calibri" w:hAnsi="Arial" w:cs="Arial"/>
          <w:b/>
          <w:sz w:val="22"/>
          <w:szCs w:val="22"/>
        </w:rPr>
      </w:pPr>
    </w:p>
    <w:p w14:paraId="377D3E35" w14:textId="77777777" w:rsidR="004E4017" w:rsidRDefault="004E4017" w:rsidP="00624A9E">
      <w:pPr>
        <w:spacing w:line="360" w:lineRule="auto"/>
        <w:ind w:left="3540"/>
        <w:rPr>
          <w:rFonts w:ascii="Arial" w:eastAsia="Calibri" w:hAnsi="Arial" w:cs="Arial"/>
          <w:b/>
          <w:sz w:val="22"/>
          <w:szCs w:val="22"/>
        </w:rPr>
      </w:pPr>
    </w:p>
    <w:p w14:paraId="358EF8AF" w14:textId="77777777" w:rsidR="004E4017" w:rsidRDefault="004E4017" w:rsidP="00AD5098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</w:p>
    <w:p w14:paraId="3CBBA352" w14:textId="052BC782" w:rsidR="00624A9E" w:rsidRDefault="00624A9E" w:rsidP="00AD45D5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lastRenderedPageBreak/>
        <w:t xml:space="preserve">Załącznik </w:t>
      </w:r>
      <w:r w:rsidRPr="00503E9A">
        <w:rPr>
          <w:rFonts w:ascii="Arial" w:eastAsia="Calibri" w:hAnsi="Arial" w:cs="Arial"/>
          <w:b/>
          <w:sz w:val="22"/>
          <w:szCs w:val="22"/>
        </w:rPr>
        <w:t>nr 1 do zapytania ofertowego</w:t>
      </w:r>
    </w:p>
    <w:p w14:paraId="7B918B15" w14:textId="1991A210" w:rsidR="00AD45D5" w:rsidRDefault="00AD45D5" w:rsidP="00AD45D5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302F5FD" w14:textId="49CB1A3E" w:rsidR="00AD45D5" w:rsidRPr="00AD45D5" w:rsidRDefault="00AD45D5" w:rsidP="00AD45D5">
      <w:pPr>
        <w:spacing w:line="360" w:lineRule="auto"/>
        <w:ind w:firstLine="5"/>
        <w:rPr>
          <w:rFonts w:ascii="Arial" w:eastAsia="Calibri" w:hAnsi="Arial" w:cs="Arial"/>
          <w:bCs/>
          <w:u w:val="single"/>
        </w:rPr>
      </w:pPr>
      <w:r w:rsidRPr="00AD45D5">
        <w:rPr>
          <w:rFonts w:ascii="Arial" w:eastAsia="Calibri" w:hAnsi="Arial" w:cs="Arial"/>
          <w:bCs/>
          <w:sz w:val="22"/>
          <w:szCs w:val="22"/>
          <w:u w:val="single"/>
        </w:rPr>
        <w:t>Dla części 3:</w:t>
      </w:r>
    </w:p>
    <w:p w14:paraId="057550AB" w14:textId="77777777" w:rsidR="00624A9E" w:rsidRDefault="00624A9E" w:rsidP="00624A9E">
      <w:pPr>
        <w:spacing w:line="360" w:lineRule="auto"/>
        <w:rPr>
          <w:rFonts w:ascii="Arial" w:eastAsia="Calibri" w:hAnsi="Arial" w:cs="Arial"/>
        </w:rPr>
      </w:pPr>
    </w:p>
    <w:p w14:paraId="00A4555D" w14:textId="77777777" w:rsidR="00624A9E" w:rsidRDefault="00624A9E" w:rsidP="00624A9E">
      <w:pPr>
        <w:spacing w:line="360" w:lineRule="auto"/>
        <w:rPr>
          <w:rFonts w:ascii="Arial" w:eastAsia="Calibri" w:hAnsi="Arial" w:cs="Arial"/>
        </w:rPr>
      </w:pPr>
    </w:p>
    <w:p w14:paraId="3B6B8ED4" w14:textId="77777777" w:rsidR="00624A9E" w:rsidRPr="00A37E8F" w:rsidRDefault="00624A9E" w:rsidP="00624A9E">
      <w:pPr>
        <w:spacing w:line="360" w:lineRule="auto"/>
        <w:rPr>
          <w:rFonts w:ascii="Arial" w:hAnsi="Arial" w:cs="Arial"/>
          <w:sz w:val="18"/>
          <w:szCs w:val="18"/>
        </w:rPr>
      </w:pPr>
      <w:r w:rsidRPr="00A37E8F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A37E8F">
        <w:rPr>
          <w:rFonts w:ascii="Arial" w:eastAsia="Calibri" w:hAnsi="Arial" w:cs="Arial"/>
          <w:sz w:val="18"/>
          <w:szCs w:val="18"/>
        </w:rPr>
        <w:tab/>
      </w:r>
      <w:r w:rsidRPr="00A37E8F">
        <w:rPr>
          <w:rFonts w:ascii="Arial" w:eastAsia="Calibri" w:hAnsi="Arial" w:cs="Arial"/>
          <w:sz w:val="18"/>
          <w:szCs w:val="18"/>
        </w:rPr>
        <w:tab/>
      </w:r>
    </w:p>
    <w:p w14:paraId="28531DC8" w14:textId="4AE77CFF" w:rsidR="00624A9E" w:rsidRPr="00A37E8F" w:rsidRDefault="00624A9E" w:rsidP="00624A9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A37E8F">
        <w:rPr>
          <w:rFonts w:ascii="Arial" w:hAnsi="Arial" w:cs="Arial"/>
          <w:iCs/>
          <w:sz w:val="18"/>
          <w:szCs w:val="18"/>
        </w:rPr>
        <w:t xml:space="preserve">     </w:t>
      </w:r>
      <w:r w:rsidR="00AD45D5">
        <w:rPr>
          <w:rFonts w:ascii="Arial" w:hAnsi="Arial" w:cs="Arial"/>
          <w:iCs/>
          <w:sz w:val="18"/>
          <w:szCs w:val="18"/>
        </w:rPr>
        <w:t xml:space="preserve">    </w:t>
      </w:r>
      <w:r w:rsidRPr="00A37E8F">
        <w:rPr>
          <w:rFonts w:ascii="Arial" w:hAnsi="Arial" w:cs="Arial"/>
          <w:iCs/>
          <w:sz w:val="18"/>
          <w:szCs w:val="18"/>
        </w:rPr>
        <w:t>(firma/imię i nazwisko Wykonawcy)</w:t>
      </w:r>
    </w:p>
    <w:p w14:paraId="17AA3A88" w14:textId="77777777" w:rsidR="00624A9E" w:rsidRPr="00A37E8F" w:rsidRDefault="00624A9E" w:rsidP="00624A9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</w:p>
    <w:p w14:paraId="789421B5" w14:textId="77777777" w:rsidR="00624A9E" w:rsidRPr="00A37E8F" w:rsidRDefault="00624A9E" w:rsidP="00624A9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65DE26B2" w14:textId="51E73FE0" w:rsidR="00624A9E" w:rsidRPr="00A37E8F" w:rsidRDefault="00AD45D5" w:rsidP="00AD45D5">
      <w:pPr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</w:t>
      </w:r>
      <w:r w:rsidR="00624A9E" w:rsidRPr="00A37E8F">
        <w:rPr>
          <w:rFonts w:ascii="Arial" w:hAnsi="Arial" w:cs="Arial"/>
          <w:iCs/>
          <w:sz w:val="18"/>
          <w:szCs w:val="18"/>
        </w:rPr>
        <w:t>Adres</w:t>
      </w:r>
    </w:p>
    <w:p w14:paraId="167F63F1" w14:textId="77777777" w:rsidR="00624A9E" w:rsidRPr="00A37E8F" w:rsidRDefault="00624A9E" w:rsidP="00624A9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</w:p>
    <w:p w14:paraId="3029CFE5" w14:textId="77777777" w:rsidR="00624A9E" w:rsidRPr="00A37E8F" w:rsidRDefault="00624A9E" w:rsidP="00624A9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</w:t>
      </w:r>
    </w:p>
    <w:p w14:paraId="4F1958A3" w14:textId="3EE687C5" w:rsidR="00624A9E" w:rsidRPr="00A37E8F" w:rsidRDefault="00AD45D5" w:rsidP="00AD45D5">
      <w:pPr>
        <w:autoSpaceDE w:val="0"/>
        <w:autoSpaceDN w:val="0"/>
        <w:adjustRightInd w:val="0"/>
        <w:spacing w:line="360" w:lineRule="auto"/>
        <w:ind w:left="1416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</w:t>
      </w:r>
      <w:r w:rsidR="00624A9E" w:rsidRPr="00A37E8F">
        <w:rPr>
          <w:rFonts w:ascii="Arial" w:hAnsi="Arial" w:cs="Arial"/>
          <w:iCs/>
          <w:sz w:val="18"/>
          <w:szCs w:val="18"/>
        </w:rPr>
        <w:t>NIP</w:t>
      </w:r>
    </w:p>
    <w:p w14:paraId="1A6A33E4" w14:textId="77777777" w:rsidR="00624A9E" w:rsidRDefault="00624A9E" w:rsidP="00624A9E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7558106" w14:textId="77777777" w:rsidR="00624A9E" w:rsidRPr="003260F5" w:rsidRDefault="00624A9E" w:rsidP="00624A9E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E-mail ………..</w:t>
      </w:r>
    </w:p>
    <w:p w14:paraId="2643C329" w14:textId="77777777" w:rsidR="00624A9E" w:rsidRPr="003260F5" w:rsidRDefault="00624A9E" w:rsidP="00624A9E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0A2B8AA" w14:textId="77777777" w:rsidR="00624A9E" w:rsidRPr="003260F5" w:rsidRDefault="00624A9E" w:rsidP="00624A9E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WUPIII/0724/116/2021</w:t>
      </w:r>
    </w:p>
    <w:p w14:paraId="4D931126" w14:textId="77777777" w:rsidR="00624A9E" w:rsidRDefault="00624A9E" w:rsidP="00624A9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1E05ABE9" w14:textId="77777777" w:rsidR="00624A9E" w:rsidRPr="00A9606F" w:rsidRDefault="00624A9E" w:rsidP="00624A9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5AA0B999" w14:textId="77777777" w:rsidR="00624A9E" w:rsidRPr="007D423F" w:rsidRDefault="00624A9E" w:rsidP="00624A9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14:paraId="62FD0603" w14:textId="77777777" w:rsidR="00624A9E" w:rsidRPr="007D423F" w:rsidRDefault="00624A9E" w:rsidP="00624A9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14:paraId="1FDC7C5B" w14:textId="77777777" w:rsidR="00624A9E" w:rsidRPr="007D423F" w:rsidRDefault="00624A9E" w:rsidP="00624A9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14:paraId="689B6BAC" w14:textId="77777777" w:rsidR="00624A9E" w:rsidRDefault="00624A9E" w:rsidP="00624A9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2D7EA3AA" w14:textId="77777777" w:rsidR="00624A9E" w:rsidRPr="002F53EA" w:rsidRDefault="00624A9E" w:rsidP="00624A9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6E598619" w14:textId="77777777" w:rsidR="00624A9E" w:rsidRPr="002F53EA" w:rsidRDefault="00624A9E" w:rsidP="00624A9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7B7A6903" w14:textId="7BA45123" w:rsidR="00624A9E" w:rsidRPr="002F53EA" w:rsidRDefault="00624A9E" w:rsidP="00624A9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monitoring w Wojewódzkim Urzędzie Pracy w Poznaniu – Oddział Zamiejscowy w Koninie w 2022 r.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14:paraId="221B82B7" w14:textId="77777777" w:rsidR="00624A9E" w:rsidRPr="002F53EA" w:rsidRDefault="00624A9E" w:rsidP="000326C6">
      <w:pPr>
        <w:numPr>
          <w:ilvl w:val="0"/>
          <w:numId w:val="5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/emy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14726C3E" w14:textId="77777777" w:rsidR="00624A9E" w:rsidRPr="00BA37E6" w:rsidRDefault="00624A9E" w:rsidP="000326C6">
      <w:pPr>
        <w:numPr>
          <w:ilvl w:val="0"/>
          <w:numId w:val="5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wykonanie usługi będącej przedmiotem </w:t>
      </w:r>
      <w:r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zamówienia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 kwotę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w wysokości**:</w:t>
      </w:r>
    </w:p>
    <w:p w14:paraId="04AF3E20" w14:textId="77777777" w:rsidR="00624A9E" w:rsidRPr="00BA37E6" w:rsidRDefault="00624A9E" w:rsidP="00624A9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Cena netto ……………….. zł</w:t>
      </w:r>
    </w:p>
    <w:p w14:paraId="51EEFC8F" w14:textId="77777777" w:rsidR="00624A9E" w:rsidRPr="00BA37E6" w:rsidRDefault="00624A9E" w:rsidP="00624A9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i/>
          <w:sz w:val="22"/>
          <w:szCs w:val="22"/>
          <w:lang w:eastAsia="en-US"/>
        </w:rPr>
        <w:t>Podatek VAT: ………………%</w:t>
      </w:r>
    </w:p>
    <w:p w14:paraId="585BD6DC" w14:textId="77777777" w:rsidR="00624A9E" w:rsidRDefault="00624A9E" w:rsidP="00624A9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Cena brutto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  <w:r w:rsidRPr="00BA37E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…………………..zł (słownie:………………………………………………),</w:t>
      </w:r>
    </w:p>
    <w:p w14:paraId="564E98C0" w14:textId="2E04CC26" w:rsidR="00624A9E" w:rsidRDefault="00624A9E" w:rsidP="00624A9E">
      <w:pPr>
        <w:spacing w:line="360" w:lineRule="auto"/>
        <w:ind w:left="426"/>
        <w:rPr>
          <w:rFonts w:ascii="Arial" w:hAnsi="Arial" w:cs="Arial"/>
          <w:i/>
          <w:iCs/>
          <w:sz w:val="22"/>
          <w:szCs w:val="22"/>
        </w:rPr>
      </w:pPr>
      <w:r w:rsidRPr="00FA6B9C">
        <w:rPr>
          <w:rFonts w:ascii="Arial" w:hAnsi="Arial" w:cs="Arial"/>
          <w:i/>
          <w:iCs/>
          <w:sz w:val="22"/>
          <w:szCs w:val="22"/>
        </w:rPr>
        <w:t>Deklarowany czas przyjazdu grupy interwencyjnej do siedziby Wojewódzkiego Urzędu Pracy w Poznaniu – Oddział</w:t>
      </w:r>
      <w:r w:rsidR="00466B83">
        <w:rPr>
          <w:rFonts w:ascii="Arial" w:hAnsi="Arial" w:cs="Arial"/>
          <w:i/>
          <w:iCs/>
          <w:sz w:val="22"/>
          <w:szCs w:val="22"/>
        </w:rPr>
        <w:t>u</w:t>
      </w:r>
      <w:r w:rsidRPr="00FA6B9C">
        <w:rPr>
          <w:rFonts w:ascii="Arial" w:hAnsi="Arial" w:cs="Arial"/>
          <w:i/>
          <w:iCs/>
          <w:sz w:val="22"/>
          <w:szCs w:val="22"/>
        </w:rPr>
        <w:t xml:space="preserve"> Zamiejscow</w:t>
      </w:r>
      <w:r w:rsidR="00AD5098">
        <w:rPr>
          <w:rFonts w:ascii="Arial" w:hAnsi="Arial" w:cs="Arial"/>
          <w:i/>
          <w:iCs/>
          <w:sz w:val="22"/>
          <w:szCs w:val="22"/>
        </w:rPr>
        <w:t>ego</w:t>
      </w:r>
      <w:r w:rsidRPr="00FA6B9C">
        <w:rPr>
          <w:rFonts w:ascii="Arial" w:hAnsi="Arial" w:cs="Arial"/>
          <w:i/>
          <w:iCs/>
          <w:sz w:val="22"/>
          <w:szCs w:val="22"/>
        </w:rPr>
        <w:t xml:space="preserve"> w Koninie od otrzymania zgłoszenia</w:t>
      </w:r>
      <w:r>
        <w:rPr>
          <w:rFonts w:ascii="Arial" w:hAnsi="Arial" w:cs="Arial"/>
          <w:i/>
          <w:iCs/>
          <w:sz w:val="22"/>
          <w:szCs w:val="22"/>
        </w:rPr>
        <w:t>:</w:t>
      </w:r>
    </w:p>
    <w:p w14:paraId="2046EDFF" w14:textId="77777777" w:rsidR="00624A9E" w:rsidRDefault="00624A9E" w:rsidP="00624A9E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i/>
          <w:iCs/>
        </w:rPr>
      </w:pPr>
      <w:r w:rsidRPr="00855BFC">
        <w:rPr>
          <w:rFonts w:ascii="Arial" w:hAnsi="Arial" w:cs="Arial"/>
          <w:i/>
          <w:iCs/>
        </w:rPr>
        <w:t>do 10 minut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sym w:font="Symbol" w:char="F0FF"/>
      </w:r>
    </w:p>
    <w:p w14:paraId="5C2506DC" w14:textId="77777777" w:rsidR="00624A9E" w:rsidRDefault="00624A9E" w:rsidP="00624A9E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i/>
          <w:iCs/>
        </w:rPr>
      </w:pPr>
      <w:r w:rsidRPr="00855BFC">
        <w:rPr>
          <w:rFonts w:ascii="Arial" w:hAnsi="Arial" w:cs="Arial"/>
          <w:i/>
          <w:iCs/>
        </w:rPr>
        <w:t>do 15 minut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sym w:font="Symbol" w:char="F0FF"/>
      </w:r>
    </w:p>
    <w:p w14:paraId="1384FABE" w14:textId="77777777" w:rsidR="00624A9E" w:rsidRPr="00855BFC" w:rsidRDefault="00624A9E" w:rsidP="00624A9E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i/>
          <w:iCs/>
          <w:lang w:eastAsia="en-US"/>
        </w:rPr>
      </w:pPr>
      <w:r w:rsidRPr="00855BFC">
        <w:rPr>
          <w:rFonts w:ascii="Arial" w:hAnsi="Arial" w:cs="Arial"/>
          <w:i/>
          <w:iCs/>
        </w:rPr>
        <w:t>do 20 minut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sym w:font="Symbol" w:char="F0FF"/>
      </w:r>
    </w:p>
    <w:p w14:paraId="6F94162D" w14:textId="77777777" w:rsidR="00624A9E" w:rsidRPr="00BA37E6" w:rsidRDefault="00624A9E" w:rsidP="000326C6">
      <w:pPr>
        <w:numPr>
          <w:ilvl w:val="0"/>
          <w:numId w:val="52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>Oświadczam/y, że zrealizuję/my przedmiot zamówienia na warunkach określonych przez Zamawiającego w zapytaniu ofertowym.</w:t>
      </w:r>
    </w:p>
    <w:p w14:paraId="1F239D4F" w14:textId="77777777" w:rsidR="00624A9E" w:rsidRPr="00BA37E6" w:rsidRDefault="00624A9E" w:rsidP="000326C6">
      <w:pPr>
        <w:numPr>
          <w:ilvl w:val="0"/>
          <w:numId w:val="52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zaoferowana</w:t>
      </w:r>
      <w:r w:rsidRPr="00BA37E6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usługi/dostawy/roboty budowlanej*.</w:t>
      </w:r>
    </w:p>
    <w:p w14:paraId="345694F9" w14:textId="77777777" w:rsidR="00624A9E" w:rsidRPr="00BA37E6" w:rsidRDefault="00624A9E" w:rsidP="000326C6">
      <w:pPr>
        <w:numPr>
          <w:ilvl w:val="0"/>
          <w:numId w:val="52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terminie </w:t>
      </w:r>
      <w:r>
        <w:rPr>
          <w:rFonts w:ascii="Arial" w:hAnsi="Arial" w:cs="Arial"/>
          <w:sz w:val="22"/>
          <w:szCs w:val="22"/>
        </w:rPr>
        <w:t>o</w:t>
      </w:r>
      <w:r w:rsidRPr="009411D2">
        <w:rPr>
          <w:rFonts w:ascii="Arial" w:hAnsi="Arial" w:cs="Arial"/>
          <w:sz w:val="22"/>
          <w:szCs w:val="22"/>
        </w:rPr>
        <w:t>d 1 stycznia 2022 r. do 31 grudnia 2022 r.</w:t>
      </w:r>
    </w:p>
    <w:p w14:paraId="789DF3EA" w14:textId="77777777" w:rsidR="00624A9E" w:rsidRPr="00251ACC" w:rsidRDefault="00624A9E" w:rsidP="000326C6">
      <w:pPr>
        <w:numPr>
          <w:ilvl w:val="0"/>
          <w:numId w:val="52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związanego/ych niniejszą ofertą przez okres 30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35D83">
        <w:rPr>
          <w:rFonts w:ascii="Arial" w:hAnsi="Arial" w:cs="Arial"/>
          <w:sz w:val="22"/>
          <w:szCs w:val="22"/>
        </w:rPr>
        <w:t>od dnia upływu  składania ofert.</w:t>
      </w:r>
    </w:p>
    <w:p w14:paraId="5EA34195" w14:textId="77777777" w:rsidR="00624A9E" w:rsidRPr="00BF47D1" w:rsidRDefault="00624A9E" w:rsidP="000326C6">
      <w:pPr>
        <w:numPr>
          <w:ilvl w:val="0"/>
          <w:numId w:val="52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F47D1">
        <w:rPr>
          <w:rFonts w:ascii="Arial" w:hAnsi="Arial" w:cs="Arial"/>
          <w:sz w:val="22"/>
          <w:szCs w:val="22"/>
        </w:rPr>
        <w:t>Pierwszym dniem terminu związania ofertą jest dzień, w którym upływa termin składania ofert.</w:t>
      </w:r>
    </w:p>
    <w:p w14:paraId="3817C86C" w14:textId="77777777" w:rsidR="00624A9E" w:rsidRPr="00BA37E6" w:rsidRDefault="00624A9E" w:rsidP="000326C6">
      <w:pPr>
        <w:numPr>
          <w:ilvl w:val="0"/>
          <w:numId w:val="52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Zobowiązuję/emy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w projektowanych postanowieniach umowy, w miejscu i terminie wyznaczonym przez Zamawiającego.</w:t>
      </w:r>
    </w:p>
    <w:p w14:paraId="0370A22B" w14:textId="77777777" w:rsidR="00624A9E" w:rsidRPr="00BA37E6" w:rsidRDefault="00624A9E" w:rsidP="000326C6">
      <w:pPr>
        <w:numPr>
          <w:ilvl w:val="0"/>
          <w:numId w:val="52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hAnsi="Arial" w:cs="Arial"/>
          <w:sz w:val="22"/>
          <w:szCs w:val="22"/>
        </w:rPr>
        <w:t>Oferta wraz z załącznikami została złożona na ….. stronach.</w:t>
      </w:r>
    </w:p>
    <w:p w14:paraId="1309F150" w14:textId="77777777" w:rsidR="00624A9E" w:rsidRPr="00BA37E6" w:rsidRDefault="00624A9E" w:rsidP="000326C6">
      <w:pPr>
        <w:numPr>
          <w:ilvl w:val="0"/>
          <w:numId w:val="52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hAnsi="Arial" w:cs="Arial"/>
          <w:sz w:val="22"/>
          <w:szCs w:val="22"/>
        </w:rPr>
        <w:t>Niniejszym informuję, że informacje składające się na ofertę, zawarte na stronach ….....*</w:t>
      </w:r>
      <w:r w:rsidRPr="00BA37E6">
        <w:rPr>
          <w:rFonts w:ascii="Arial" w:hAnsi="Arial" w:cs="Arial"/>
        </w:rPr>
        <w:t xml:space="preserve">/ </w:t>
      </w:r>
      <w:r w:rsidRPr="00BA37E6">
        <w:rPr>
          <w:rFonts w:ascii="Arial" w:hAnsi="Arial" w:cs="Arial"/>
          <w:sz w:val="22"/>
          <w:szCs w:val="22"/>
        </w:rPr>
        <w:t xml:space="preserve">w pliku o nazwie „Tajemnica przedsiębiorstwa”* stanowią tajemnicę przedsiębiorstwa w rozumieniu przepisów ustawy o zwalczaniu nieuczciwej konkurencji ze względu na następujące okoliczności***:………………………………………………….. </w:t>
      </w:r>
    </w:p>
    <w:p w14:paraId="7F7B4B8C" w14:textId="77777777" w:rsidR="00624A9E" w:rsidRPr="00AD7EE8" w:rsidRDefault="00624A9E" w:rsidP="00624A9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>***</w:t>
      </w:r>
      <w:r w:rsidRPr="00BA37E6">
        <w:rPr>
          <w:rFonts w:ascii="Arial" w:hAnsi="Arial" w:cs="Arial"/>
          <w:sz w:val="18"/>
          <w:szCs w:val="18"/>
        </w:rPr>
        <w:t>Wykonawca winien wykazać zastrzeżenie powyższych informacji zgodnie z rozdziałem XVI zapytania ofertowego.</w:t>
      </w:r>
    </w:p>
    <w:p w14:paraId="380E309F" w14:textId="77777777" w:rsidR="00624A9E" w:rsidRPr="0064582B" w:rsidRDefault="00624A9E" w:rsidP="000326C6">
      <w:pPr>
        <w:numPr>
          <w:ilvl w:val="0"/>
          <w:numId w:val="52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4582B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14:paraId="136C19DB" w14:textId="77777777" w:rsidR="00624A9E" w:rsidRPr="00450D0F" w:rsidRDefault="00624A9E" w:rsidP="00624A9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 w:rsidRPr="00450D0F">
        <w:rPr>
          <w:rFonts w:ascii="Arial" w:eastAsia="Calibri" w:hAnsi="Arial" w:cs="Arial"/>
          <w:color w:val="000000"/>
        </w:rPr>
        <w:t>Oświadczenie o spełnianiu warunków (</w:t>
      </w:r>
      <w:r w:rsidRPr="00450D0F">
        <w:rPr>
          <w:rFonts w:ascii="Arial" w:eastAsia="Calibri" w:hAnsi="Arial" w:cs="Arial"/>
          <w:i/>
          <w:color w:val="000000"/>
        </w:rPr>
        <w:t>jeśli zostały postawione w zapytaniu ofertowym</w:t>
      </w:r>
      <w:r w:rsidRPr="00450D0F">
        <w:rPr>
          <w:rFonts w:ascii="Arial" w:eastAsia="Calibri" w:hAnsi="Arial" w:cs="Arial"/>
          <w:color w:val="000000"/>
        </w:rPr>
        <w:t>).</w:t>
      </w:r>
    </w:p>
    <w:p w14:paraId="3528B516" w14:textId="77777777" w:rsidR="00624A9E" w:rsidRPr="00450D0F" w:rsidRDefault="00624A9E" w:rsidP="00624A9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 w:rsidRPr="00450D0F">
        <w:rPr>
          <w:rFonts w:ascii="Arial" w:eastAsia="Calibri" w:hAnsi="Arial" w:cs="Arial"/>
          <w:color w:val="000000"/>
        </w:rPr>
        <w:t>…………………………………………………..</w:t>
      </w:r>
    </w:p>
    <w:p w14:paraId="75B7CE40" w14:textId="77777777" w:rsidR="00624A9E" w:rsidRPr="00450D0F" w:rsidRDefault="00624A9E" w:rsidP="00624A9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 w:rsidRPr="00450D0F">
        <w:rPr>
          <w:rFonts w:ascii="Arial" w:eastAsia="Calibri" w:hAnsi="Arial" w:cs="Arial"/>
          <w:color w:val="000000"/>
        </w:rPr>
        <w:t>…………………………………………………..</w:t>
      </w:r>
    </w:p>
    <w:p w14:paraId="27707579" w14:textId="77777777" w:rsidR="00624A9E" w:rsidRPr="00503E9A" w:rsidRDefault="00624A9E" w:rsidP="00624A9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20575F20" w14:textId="77777777" w:rsidR="00624A9E" w:rsidRPr="002F53EA" w:rsidRDefault="00624A9E" w:rsidP="00624A9E">
      <w:pPr>
        <w:spacing w:line="360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52E922FE" w14:textId="77777777" w:rsidR="00624A9E" w:rsidRDefault="00624A9E" w:rsidP="00624A9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(podpis osoby uprawnionej do składania </w:t>
      </w:r>
    </w:p>
    <w:p w14:paraId="54F05858" w14:textId="77777777" w:rsidR="00624A9E" w:rsidRPr="002F53EA" w:rsidRDefault="00624A9E" w:rsidP="00624A9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>oświadczeń woli w imieniu wykonawcy)</w:t>
      </w:r>
    </w:p>
    <w:p w14:paraId="2379FB4B" w14:textId="77777777" w:rsidR="00624A9E" w:rsidRDefault="00624A9E" w:rsidP="00624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19AA1F20" w14:textId="77777777" w:rsidR="00624A9E" w:rsidRDefault="00624A9E" w:rsidP="00624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2E78CEEA" w14:textId="77777777" w:rsidR="00624A9E" w:rsidRDefault="00624A9E" w:rsidP="00624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6BA6BB00" w14:textId="77777777" w:rsidR="00624A9E" w:rsidRDefault="00624A9E" w:rsidP="00624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703E2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9703E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odpowiednio zastosować</w:t>
      </w:r>
    </w:p>
    <w:p w14:paraId="7660E097" w14:textId="77777777" w:rsidR="00624A9E" w:rsidRDefault="00624A9E" w:rsidP="00624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 ze względu na rodzaj zamówienia, można wskazać wyłącznie cenę brutto </w:t>
      </w:r>
    </w:p>
    <w:p w14:paraId="7D94E8C7" w14:textId="77777777" w:rsidR="00624A9E" w:rsidRDefault="00624A9E" w:rsidP="00624A9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</w:p>
    <w:p w14:paraId="7C6CAC71" w14:textId="77777777" w:rsidR="00AD5098" w:rsidRDefault="00AD5098" w:rsidP="00624A9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</w:p>
    <w:p w14:paraId="54B31819" w14:textId="763222C4" w:rsidR="00624A9E" w:rsidRPr="00DB0FB2" w:rsidRDefault="00624A9E" w:rsidP="00624A9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  <w:r w:rsidRPr="00DB0FB2">
        <w:rPr>
          <w:rFonts w:ascii="Arial" w:hAnsi="Arial" w:cs="Arial"/>
          <w:b/>
          <w:bCs/>
          <w:spacing w:val="20"/>
          <w:sz w:val="20"/>
          <w:szCs w:val="20"/>
          <w:u w:val="single"/>
        </w:rPr>
        <w:lastRenderedPageBreak/>
        <w:t>WAŻNA INFORMACJA</w:t>
      </w:r>
    </w:p>
    <w:p w14:paraId="75B05005" w14:textId="77777777" w:rsidR="00624A9E" w:rsidRDefault="00624A9E" w:rsidP="00624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7FAC0F6" w14:textId="77777777" w:rsidR="00624A9E" w:rsidRPr="00BA37E6" w:rsidRDefault="00624A9E" w:rsidP="000326C6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>Oferta musi być sporządzona w języku polskim i mieć formę:</w:t>
      </w:r>
    </w:p>
    <w:p w14:paraId="39C95BA2" w14:textId="77777777" w:rsidR="00624A9E" w:rsidRPr="00BA37E6" w:rsidRDefault="00624A9E" w:rsidP="000326C6">
      <w:pPr>
        <w:pStyle w:val="Akapitzlist"/>
        <w:numPr>
          <w:ilvl w:val="0"/>
          <w:numId w:val="53"/>
        </w:num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pisemną </w:t>
      </w:r>
      <w:r w:rsidRPr="00BA37E6">
        <w:rPr>
          <w:rFonts w:ascii="Arial" w:hAnsi="Arial" w:cs="Arial"/>
          <w:b/>
          <w:bCs/>
          <w:sz w:val="20"/>
          <w:szCs w:val="20"/>
        </w:rPr>
        <w:t xml:space="preserve">(opatrzoną własnoręcznym podpisem) 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albo </w:t>
      </w:r>
    </w:p>
    <w:p w14:paraId="7CCD2D84" w14:textId="77777777" w:rsidR="00624A9E" w:rsidRPr="00DB0FB2" w:rsidRDefault="00624A9E" w:rsidP="000326C6">
      <w:pPr>
        <w:pStyle w:val="Akapitzlist"/>
        <w:numPr>
          <w:ilvl w:val="0"/>
          <w:numId w:val="53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formę elektroniczną </w:t>
      </w:r>
      <w:r w:rsidRPr="00BA37E6">
        <w:rPr>
          <w:rFonts w:ascii="Arial" w:hAnsi="Arial" w:cs="Arial"/>
          <w:b/>
          <w:bCs/>
          <w:sz w:val="20"/>
          <w:szCs w:val="20"/>
        </w:rPr>
        <w:t>(opatrzoną kwalifikowanym podpisem elektronicznym)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>
        <w:rPr>
          <w:rFonts w:ascii="Arial" w:eastAsia="Calibri" w:hAnsi="Arial" w:cs="Arial"/>
          <w:b/>
          <w:bCs/>
          <w:sz w:val="20"/>
          <w:szCs w:val="20"/>
        </w:rPr>
        <w:br/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lub </w:t>
      </w:r>
      <w:r w:rsidRPr="00DB0FB2">
        <w:rPr>
          <w:rFonts w:ascii="Arial" w:eastAsia="Calibri" w:hAnsi="Arial" w:cs="Arial"/>
          <w:b/>
          <w:bCs/>
          <w:sz w:val="20"/>
          <w:szCs w:val="20"/>
        </w:rPr>
        <w:t>postać elektroniczną</w:t>
      </w:r>
      <w:r w:rsidRPr="00DB0FB2">
        <w:rPr>
          <w:rFonts w:ascii="Arial" w:hAnsi="Arial" w:cs="Arial"/>
          <w:b/>
          <w:bCs/>
          <w:sz w:val="20"/>
          <w:szCs w:val="20"/>
        </w:rPr>
        <w:t xml:space="preserve"> opatrzoną podpisem zaufanym albo podpisem osobistym</w:t>
      </w:r>
      <w:r w:rsidRPr="00DB0FB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br/>
      </w:r>
      <w:r w:rsidRPr="00DB0FB2">
        <w:rPr>
          <w:rFonts w:ascii="Arial" w:eastAsia="Calibri" w:hAnsi="Arial" w:cs="Arial"/>
          <w:b/>
          <w:bCs/>
          <w:sz w:val="20"/>
          <w:szCs w:val="20"/>
        </w:rPr>
        <w:t>(e-dowód)</w:t>
      </w:r>
    </w:p>
    <w:p w14:paraId="66580EB9" w14:textId="77777777" w:rsidR="00624A9E" w:rsidRPr="00BA37E6" w:rsidRDefault="00624A9E" w:rsidP="000326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B39AD17" w14:textId="77777777" w:rsidR="00624A9E" w:rsidRPr="00BA37E6" w:rsidRDefault="00624A9E" w:rsidP="000326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>Ofertę w formie pisemnej  należy umieścić w zamkniętym opakowaniu, uniemożliwiającym odczytanie zawartości, bez uszkodzenia tego opakowania.</w:t>
      </w:r>
    </w:p>
    <w:p w14:paraId="4EB23C0C" w14:textId="77777777" w:rsidR="00624A9E" w:rsidRPr="00BA37E6" w:rsidRDefault="00624A9E" w:rsidP="000326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6B67965" w14:textId="77777777" w:rsidR="00624A9E" w:rsidRPr="00BA37E6" w:rsidRDefault="00624A9E" w:rsidP="000326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>Ofertę w formie lub postaci elektronicznej  składa się za pośrednictwem poczty elektronicznej.</w:t>
      </w:r>
    </w:p>
    <w:p w14:paraId="4A626B4F" w14:textId="415BD3C9" w:rsidR="00624A9E" w:rsidRDefault="00624A9E" w:rsidP="000326C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37E6">
        <w:rPr>
          <w:rFonts w:ascii="Arial" w:hAnsi="Arial" w:cs="Arial"/>
          <w:b/>
          <w:bCs/>
          <w:sz w:val="20"/>
          <w:szCs w:val="20"/>
        </w:rPr>
        <w:t>Oferta, musi zostać zaszyfrowana poprzez opatrzenie jej hasłem dostępowym uniemożliwiającym otwarcie oferty bez jego posiadania.</w:t>
      </w:r>
    </w:p>
    <w:p w14:paraId="723250BF" w14:textId="77777777" w:rsidR="004E4017" w:rsidRDefault="004E4017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1793321" w14:textId="77777777" w:rsidR="004E4017" w:rsidRDefault="004E4017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EBBC411" w14:textId="77777777" w:rsidR="004E4017" w:rsidRDefault="004E4017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5A84019" w14:textId="77777777" w:rsidR="004E4017" w:rsidRDefault="004E4017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1C5292A" w14:textId="77777777" w:rsidR="004E4017" w:rsidRDefault="004E4017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3334BA5" w14:textId="77777777" w:rsidR="004E4017" w:rsidRDefault="004E4017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6CFE313D" w14:textId="77777777" w:rsidR="004E4017" w:rsidRDefault="004E4017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5DB0A28" w14:textId="77777777" w:rsidR="004E4017" w:rsidRDefault="004E4017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DF992E0" w14:textId="77777777" w:rsidR="004E4017" w:rsidRDefault="004E4017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CE1080B" w14:textId="77777777" w:rsidR="004E4017" w:rsidRDefault="004E4017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279F985" w14:textId="77777777" w:rsidR="004E4017" w:rsidRDefault="004E4017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99295B6" w14:textId="77777777" w:rsidR="004E4017" w:rsidRDefault="004E4017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4F822DC" w14:textId="77777777" w:rsidR="004E4017" w:rsidRDefault="004E4017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8E50182" w14:textId="77777777" w:rsidR="004E4017" w:rsidRDefault="004E4017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61D9C69C" w14:textId="77777777" w:rsidR="004E4017" w:rsidRDefault="004E4017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F40820B" w14:textId="77777777" w:rsidR="004E4017" w:rsidRDefault="004E4017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4E239C7" w14:textId="77777777" w:rsidR="000326C6" w:rsidRDefault="000326C6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DB49F35" w14:textId="77777777" w:rsidR="000326C6" w:rsidRDefault="000326C6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5641B5A" w14:textId="77777777" w:rsidR="000326C6" w:rsidRDefault="000326C6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E16F9FB" w14:textId="77777777" w:rsidR="000326C6" w:rsidRDefault="000326C6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17C3272" w14:textId="77777777" w:rsidR="000326C6" w:rsidRDefault="000326C6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FC6A551" w14:textId="77777777" w:rsidR="000326C6" w:rsidRDefault="000326C6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3610040" w14:textId="77777777" w:rsidR="000326C6" w:rsidRDefault="000326C6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782FAEE" w14:textId="77777777" w:rsidR="000326C6" w:rsidRDefault="000326C6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6C87E75A" w14:textId="77777777" w:rsidR="000326C6" w:rsidRDefault="000326C6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3DDDDB0" w14:textId="77777777" w:rsidR="000326C6" w:rsidRDefault="000326C6" w:rsidP="00C558A3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1D6A66C" w14:textId="34C34FEC" w:rsidR="00C558A3" w:rsidRDefault="00C558A3" w:rsidP="00C558A3">
      <w:pPr>
        <w:spacing w:line="360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14:paraId="12BB4EFC" w14:textId="77777777" w:rsidR="00C558A3" w:rsidRDefault="00C558A3" w:rsidP="00C558A3">
      <w:pPr>
        <w:spacing w:line="360" w:lineRule="auto"/>
        <w:ind w:right="-1135"/>
        <w:jc w:val="both"/>
        <w:rPr>
          <w:rFonts w:ascii="Arial" w:hAnsi="Arial" w:cs="Arial"/>
          <w:sz w:val="22"/>
          <w:szCs w:val="22"/>
        </w:rPr>
      </w:pPr>
    </w:p>
    <w:p w14:paraId="36D1D38B" w14:textId="77777777" w:rsidR="00C558A3" w:rsidRDefault="00C558A3" w:rsidP="00C558A3">
      <w:pPr>
        <w:spacing w:line="360" w:lineRule="auto"/>
        <w:ind w:right="-1135"/>
        <w:jc w:val="both"/>
        <w:rPr>
          <w:rFonts w:ascii="Arial" w:hAnsi="Arial" w:cs="Arial"/>
          <w:sz w:val="22"/>
          <w:szCs w:val="22"/>
        </w:rPr>
      </w:pPr>
    </w:p>
    <w:p w14:paraId="2AAD459A" w14:textId="77777777" w:rsidR="00C558A3" w:rsidRPr="00A37E8F" w:rsidRDefault="00C558A3" w:rsidP="00C558A3">
      <w:pPr>
        <w:spacing w:line="360" w:lineRule="auto"/>
        <w:rPr>
          <w:rFonts w:ascii="Arial" w:hAnsi="Arial" w:cs="Arial"/>
          <w:sz w:val="18"/>
          <w:szCs w:val="18"/>
        </w:rPr>
      </w:pPr>
      <w:bookmarkStart w:id="24" w:name="_Hlk60221299"/>
      <w:r w:rsidRPr="00A37E8F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A37E8F">
        <w:rPr>
          <w:rFonts w:ascii="Arial" w:eastAsia="Calibri" w:hAnsi="Arial" w:cs="Arial"/>
          <w:sz w:val="18"/>
          <w:szCs w:val="18"/>
        </w:rPr>
        <w:tab/>
      </w:r>
      <w:r w:rsidRPr="00A37E8F">
        <w:rPr>
          <w:rFonts w:ascii="Arial" w:eastAsia="Calibri" w:hAnsi="Arial" w:cs="Arial"/>
          <w:sz w:val="18"/>
          <w:szCs w:val="18"/>
        </w:rPr>
        <w:tab/>
      </w:r>
    </w:p>
    <w:p w14:paraId="5453F112" w14:textId="77777777" w:rsidR="00C558A3" w:rsidRPr="00A37E8F" w:rsidRDefault="00C558A3" w:rsidP="00C558A3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A37E8F"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33542E5C" w14:textId="77777777" w:rsidR="00C558A3" w:rsidRPr="00A37E8F" w:rsidRDefault="00C558A3" w:rsidP="00C558A3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</w:p>
    <w:p w14:paraId="3F834BB3" w14:textId="77777777" w:rsidR="00C558A3" w:rsidRPr="00A37E8F" w:rsidRDefault="00C558A3" w:rsidP="00C558A3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2AFBE86C" w14:textId="77777777" w:rsidR="00C558A3" w:rsidRDefault="00C558A3" w:rsidP="00C558A3">
      <w:pPr>
        <w:autoSpaceDE w:val="0"/>
        <w:autoSpaceDN w:val="0"/>
        <w:adjustRightInd w:val="0"/>
        <w:spacing w:line="360" w:lineRule="auto"/>
        <w:ind w:left="708" w:firstLine="708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Adres</w:t>
      </w:r>
    </w:p>
    <w:p w14:paraId="1D103B46" w14:textId="77777777" w:rsidR="00C558A3" w:rsidRDefault="00C558A3" w:rsidP="00C558A3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</w:p>
    <w:p w14:paraId="12BE9D36" w14:textId="77777777" w:rsidR="00C558A3" w:rsidRPr="003260F5" w:rsidRDefault="00C558A3" w:rsidP="00C558A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WUPIII/0724/116/2021</w:t>
      </w:r>
    </w:p>
    <w:p w14:paraId="35A1DD9C" w14:textId="77777777" w:rsidR="00C558A3" w:rsidRPr="00A37E8F" w:rsidRDefault="00C558A3" w:rsidP="00C558A3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</w:p>
    <w:bookmarkEnd w:id="24"/>
    <w:p w14:paraId="1DBF7DF8" w14:textId="77777777" w:rsidR="00C558A3" w:rsidRPr="00A37E8F" w:rsidRDefault="00C558A3" w:rsidP="00C558A3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</w:p>
    <w:p w14:paraId="565053D5" w14:textId="77777777" w:rsidR="00C558A3" w:rsidRPr="00430162" w:rsidRDefault="00C558A3" w:rsidP="00C558A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2ACE9D2" w14:textId="77777777" w:rsidR="00C558A3" w:rsidRDefault="00C558A3" w:rsidP="00C558A3">
      <w:pPr>
        <w:spacing w:line="360" w:lineRule="auto"/>
        <w:rPr>
          <w:rFonts w:ascii="Arial" w:hAnsi="Arial" w:cs="Arial"/>
          <w:sz w:val="18"/>
          <w:szCs w:val="18"/>
        </w:rPr>
      </w:pPr>
    </w:p>
    <w:p w14:paraId="1E92F628" w14:textId="77777777" w:rsidR="00C558A3" w:rsidRPr="006F793A" w:rsidRDefault="00C558A3" w:rsidP="00C558A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spełnianiu </w:t>
      </w:r>
      <w:r w:rsidRPr="00681FCE">
        <w:rPr>
          <w:rFonts w:ascii="Arial" w:hAnsi="Arial" w:cs="Arial"/>
          <w:b/>
          <w:sz w:val="22"/>
          <w:szCs w:val="22"/>
        </w:rPr>
        <w:t>warunków udziału</w:t>
      </w:r>
      <w:r>
        <w:rPr>
          <w:rFonts w:ascii="Arial" w:hAnsi="Arial" w:cs="Arial"/>
          <w:b/>
          <w:sz w:val="22"/>
          <w:szCs w:val="22"/>
        </w:rPr>
        <w:t xml:space="preserve"> w postępowaniu</w:t>
      </w:r>
    </w:p>
    <w:p w14:paraId="06FA2058" w14:textId="77777777" w:rsidR="00C558A3" w:rsidRPr="002A3470" w:rsidRDefault="00C558A3" w:rsidP="00C558A3">
      <w:pPr>
        <w:spacing w:line="360" w:lineRule="auto"/>
        <w:rPr>
          <w:rFonts w:ascii="Arial" w:hAnsi="Arial" w:cs="Arial"/>
          <w:sz w:val="22"/>
          <w:szCs w:val="22"/>
        </w:rPr>
      </w:pPr>
    </w:p>
    <w:p w14:paraId="44B79235" w14:textId="556D0ADC" w:rsidR="00C558A3" w:rsidRPr="006F793A" w:rsidRDefault="00C558A3" w:rsidP="00C558A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AD5098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świadczenie usługi monitorowania systemu alarmowego </w:t>
      </w:r>
      <w:r w:rsidR="00945F30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w Wojewódzkim Urzędzie Pracy w Poznaniu – Oddział Zamiejscowy w Pile, Koninie i Lesznie w 2022 r.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w imieniu Wykonawcy wskazanego powyżej oświadczam/y, że </w:t>
      </w:r>
      <w:r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14:paraId="5170C49C" w14:textId="77777777" w:rsidR="00C558A3" w:rsidRPr="00855BFC" w:rsidRDefault="00C558A3" w:rsidP="002B1DAA">
      <w:pPr>
        <w:numPr>
          <w:ilvl w:val="1"/>
          <w:numId w:val="24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6F793A">
        <w:rPr>
          <w:rFonts w:ascii="Arial" w:hAnsi="Arial" w:cs="Arial"/>
          <w:iCs/>
          <w:sz w:val="22"/>
          <w:szCs w:val="22"/>
        </w:rPr>
        <w:t xml:space="preserve">posiada uprawnienia do prowadzenia określonej działalności gospodarczej </w:t>
      </w:r>
      <w:r>
        <w:rPr>
          <w:rFonts w:ascii="Arial" w:hAnsi="Arial" w:cs="Arial"/>
          <w:iCs/>
          <w:sz w:val="22"/>
          <w:szCs w:val="22"/>
        </w:rPr>
        <w:br/>
      </w:r>
      <w:r w:rsidRPr="006F793A">
        <w:rPr>
          <w:rFonts w:ascii="Arial" w:hAnsi="Arial" w:cs="Arial"/>
          <w:iCs/>
          <w:sz w:val="22"/>
          <w:szCs w:val="22"/>
        </w:rPr>
        <w:t>lub zawodowej, o ile wynika to z odrębnych przepisów</w:t>
      </w:r>
      <w:r>
        <w:rPr>
          <w:rFonts w:ascii="Arial" w:hAnsi="Arial" w:cs="Arial"/>
          <w:iCs/>
          <w:sz w:val="22"/>
          <w:szCs w:val="22"/>
        </w:rPr>
        <w:t>.</w:t>
      </w:r>
    </w:p>
    <w:p w14:paraId="6E3367D7" w14:textId="77777777" w:rsidR="00C558A3" w:rsidRPr="004951DA" w:rsidRDefault="00C558A3" w:rsidP="00C558A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452394C6" w14:textId="77777777" w:rsidR="00C558A3" w:rsidRPr="004951DA" w:rsidRDefault="00C558A3" w:rsidP="00C558A3">
      <w:pPr>
        <w:spacing w:line="360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14:paraId="010F388A" w14:textId="77777777" w:rsidR="00C558A3" w:rsidRDefault="00C558A3" w:rsidP="00C558A3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podpis osoby uprawnionej do składania </w:t>
      </w:r>
    </w:p>
    <w:p w14:paraId="3FF8B9FC" w14:textId="77777777" w:rsidR="00C558A3" w:rsidRPr="004951DA" w:rsidRDefault="00C558A3" w:rsidP="00C558A3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>oświadczeń woli w imieniu wykonawcy)</w:t>
      </w:r>
    </w:p>
    <w:p w14:paraId="4403C6B3" w14:textId="77777777" w:rsidR="00C558A3" w:rsidRPr="004951DA" w:rsidRDefault="00C558A3" w:rsidP="00C558A3">
      <w:pPr>
        <w:spacing w:line="360" w:lineRule="auto"/>
        <w:rPr>
          <w:rFonts w:ascii="Arial" w:hAnsi="Arial" w:cs="Arial"/>
          <w:sz w:val="18"/>
          <w:szCs w:val="18"/>
        </w:rPr>
      </w:pPr>
    </w:p>
    <w:p w14:paraId="5FEA9146" w14:textId="77777777" w:rsidR="00C558A3" w:rsidRDefault="00C558A3" w:rsidP="00C558A3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14:paraId="44D418E0" w14:textId="77777777" w:rsidR="00C558A3" w:rsidRDefault="00C558A3" w:rsidP="00C558A3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14:paraId="17CB192D" w14:textId="77777777" w:rsidR="00C558A3" w:rsidRPr="00AA47B2" w:rsidRDefault="00C558A3" w:rsidP="00C558A3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</w:t>
      </w:r>
    </w:p>
    <w:p w14:paraId="659197FB" w14:textId="77777777" w:rsidR="00C558A3" w:rsidRDefault="00C558A3" w:rsidP="00C558A3">
      <w:pPr>
        <w:spacing w:line="360" w:lineRule="auto"/>
        <w:rPr>
          <w:rFonts w:ascii="Arial" w:hAnsi="Arial" w:cs="Arial"/>
          <w:sz w:val="18"/>
          <w:szCs w:val="18"/>
        </w:rPr>
      </w:pPr>
    </w:p>
    <w:p w14:paraId="1D8060B6" w14:textId="77777777" w:rsidR="00C558A3" w:rsidRDefault="00C558A3" w:rsidP="00C558A3">
      <w:pPr>
        <w:spacing w:line="360" w:lineRule="auto"/>
        <w:rPr>
          <w:rFonts w:ascii="Arial" w:hAnsi="Arial" w:cs="Arial"/>
          <w:sz w:val="18"/>
          <w:szCs w:val="18"/>
        </w:rPr>
      </w:pPr>
    </w:p>
    <w:p w14:paraId="610AE881" w14:textId="77777777" w:rsidR="00C558A3" w:rsidRDefault="00C558A3" w:rsidP="00C558A3">
      <w:pPr>
        <w:spacing w:line="360" w:lineRule="auto"/>
        <w:rPr>
          <w:rFonts w:ascii="Arial" w:hAnsi="Arial" w:cs="Arial"/>
          <w:sz w:val="18"/>
          <w:szCs w:val="18"/>
        </w:rPr>
      </w:pPr>
    </w:p>
    <w:p w14:paraId="7A867427" w14:textId="77777777" w:rsidR="00C558A3" w:rsidRDefault="00C558A3" w:rsidP="00C558A3">
      <w:pPr>
        <w:spacing w:line="360" w:lineRule="auto"/>
        <w:rPr>
          <w:rFonts w:ascii="Arial" w:hAnsi="Arial" w:cs="Arial"/>
          <w:sz w:val="18"/>
          <w:szCs w:val="18"/>
        </w:rPr>
      </w:pPr>
    </w:p>
    <w:p w14:paraId="1322ED76" w14:textId="77777777" w:rsidR="00C558A3" w:rsidRDefault="00C558A3" w:rsidP="00C558A3">
      <w:pPr>
        <w:tabs>
          <w:tab w:val="left" w:pos="5670"/>
        </w:tabs>
        <w:spacing w:line="360" w:lineRule="auto"/>
        <w:ind w:left="5670"/>
        <w:jc w:val="both"/>
        <w:rPr>
          <w:rFonts w:ascii="Arial" w:hAnsi="Arial" w:cs="Arial"/>
          <w:b/>
          <w:sz w:val="16"/>
          <w:szCs w:val="16"/>
        </w:rPr>
      </w:pPr>
    </w:p>
    <w:p w14:paraId="3DFC93EB" w14:textId="77777777" w:rsidR="00C558A3" w:rsidRDefault="00C558A3" w:rsidP="00C558A3">
      <w:pPr>
        <w:tabs>
          <w:tab w:val="left" w:pos="5670"/>
        </w:tabs>
        <w:spacing w:line="360" w:lineRule="auto"/>
        <w:ind w:left="5670"/>
        <w:jc w:val="both"/>
        <w:rPr>
          <w:rFonts w:ascii="Arial" w:hAnsi="Arial" w:cs="Arial"/>
          <w:b/>
          <w:sz w:val="16"/>
          <w:szCs w:val="16"/>
        </w:rPr>
      </w:pPr>
    </w:p>
    <w:p w14:paraId="1DC38639" w14:textId="77777777" w:rsidR="00C558A3" w:rsidRDefault="00C558A3" w:rsidP="00C558A3">
      <w:pPr>
        <w:tabs>
          <w:tab w:val="left" w:pos="5670"/>
        </w:tabs>
        <w:spacing w:line="360" w:lineRule="auto"/>
        <w:ind w:left="5670"/>
        <w:jc w:val="both"/>
        <w:rPr>
          <w:rFonts w:ascii="Arial" w:hAnsi="Arial" w:cs="Arial"/>
          <w:b/>
          <w:sz w:val="16"/>
          <w:szCs w:val="16"/>
        </w:rPr>
      </w:pPr>
    </w:p>
    <w:p w14:paraId="7101091A" w14:textId="77777777" w:rsidR="00C558A3" w:rsidRDefault="00C558A3" w:rsidP="00C558A3">
      <w:pPr>
        <w:tabs>
          <w:tab w:val="left" w:pos="5670"/>
        </w:tabs>
        <w:spacing w:line="360" w:lineRule="auto"/>
        <w:ind w:left="5670"/>
        <w:jc w:val="both"/>
        <w:rPr>
          <w:rFonts w:ascii="Arial" w:hAnsi="Arial" w:cs="Arial"/>
          <w:b/>
          <w:sz w:val="16"/>
          <w:szCs w:val="16"/>
        </w:rPr>
      </w:pPr>
    </w:p>
    <w:p w14:paraId="4FC726D3" w14:textId="77777777" w:rsidR="00C558A3" w:rsidRDefault="00C558A3" w:rsidP="00C558A3">
      <w:pPr>
        <w:tabs>
          <w:tab w:val="left" w:pos="5670"/>
        </w:tabs>
        <w:spacing w:line="360" w:lineRule="auto"/>
        <w:ind w:left="5670"/>
        <w:jc w:val="both"/>
        <w:rPr>
          <w:rFonts w:ascii="Arial" w:hAnsi="Arial" w:cs="Arial"/>
          <w:b/>
          <w:sz w:val="16"/>
          <w:szCs w:val="16"/>
        </w:rPr>
      </w:pPr>
    </w:p>
    <w:p w14:paraId="26295A93" w14:textId="77777777" w:rsidR="00C558A3" w:rsidRDefault="00C558A3" w:rsidP="00C558A3">
      <w:pPr>
        <w:tabs>
          <w:tab w:val="left" w:pos="5670"/>
        </w:tabs>
        <w:spacing w:line="360" w:lineRule="auto"/>
        <w:ind w:left="5670"/>
        <w:jc w:val="both"/>
        <w:rPr>
          <w:rFonts w:ascii="Arial" w:hAnsi="Arial" w:cs="Arial"/>
          <w:b/>
          <w:sz w:val="16"/>
          <w:szCs w:val="16"/>
        </w:rPr>
      </w:pPr>
    </w:p>
    <w:p w14:paraId="1B847ECA" w14:textId="77777777" w:rsidR="00C558A3" w:rsidRDefault="00C558A3" w:rsidP="00C558A3">
      <w:pPr>
        <w:tabs>
          <w:tab w:val="left" w:pos="5670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4500C680" w14:textId="77777777" w:rsidR="00C558A3" w:rsidRPr="001D557E" w:rsidRDefault="00C558A3" w:rsidP="00C558A3">
      <w:pPr>
        <w:spacing w:line="360" w:lineRule="auto"/>
        <w:rPr>
          <w:rFonts w:ascii="Arial" w:hAnsi="Arial" w:cs="Arial"/>
          <w:sz w:val="18"/>
          <w:szCs w:val="18"/>
        </w:rPr>
      </w:pPr>
    </w:p>
    <w:p w14:paraId="1F4E5A12" w14:textId="748ED9F2" w:rsidR="00054082" w:rsidRDefault="00054082" w:rsidP="00C558A3">
      <w:pPr>
        <w:rPr>
          <w:rFonts w:ascii="Arial" w:hAnsi="Arial" w:cs="Arial"/>
          <w:sz w:val="22"/>
          <w:szCs w:val="22"/>
        </w:rPr>
      </w:pPr>
    </w:p>
    <w:p w14:paraId="274C1B11" w14:textId="2DB72249" w:rsidR="00CE3081" w:rsidRDefault="00CE3081" w:rsidP="00C558A3">
      <w:pPr>
        <w:rPr>
          <w:rFonts w:ascii="Arial" w:hAnsi="Arial" w:cs="Arial"/>
          <w:sz w:val="22"/>
          <w:szCs w:val="22"/>
        </w:rPr>
      </w:pPr>
    </w:p>
    <w:p w14:paraId="79A91D9A" w14:textId="77777777" w:rsidR="00CE3081" w:rsidRPr="00A3716E" w:rsidRDefault="00CE3081" w:rsidP="00CE3081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A3716E">
        <w:rPr>
          <w:rFonts w:ascii="Arial" w:hAnsi="Arial" w:cs="Arial"/>
          <w:b/>
          <w:sz w:val="22"/>
          <w:szCs w:val="22"/>
        </w:rPr>
        <w:lastRenderedPageBreak/>
        <w:t xml:space="preserve">Załącznik nr 3 do zapytania ofertowego </w:t>
      </w:r>
    </w:p>
    <w:p w14:paraId="67E19A4C" w14:textId="77777777" w:rsidR="00CE3081" w:rsidRPr="00A3716E" w:rsidRDefault="00CE3081" w:rsidP="00CE3081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7696C591" w14:textId="77777777" w:rsidR="00CE3081" w:rsidRPr="00A37E8F" w:rsidRDefault="00CE3081" w:rsidP="00CE3081">
      <w:pPr>
        <w:spacing w:line="360" w:lineRule="auto"/>
        <w:rPr>
          <w:rFonts w:ascii="Arial" w:hAnsi="Arial" w:cs="Arial"/>
          <w:sz w:val="18"/>
          <w:szCs w:val="18"/>
        </w:rPr>
      </w:pPr>
      <w:r w:rsidRPr="00A37E8F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A37E8F">
        <w:rPr>
          <w:rFonts w:ascii="Arial" w:eastAsia="Calibri" w:hAnsi="Arial" w:cs="Arial"/>
          <w:sz w:val="18"/>
          <w:szCs w:val="18"/>
        </w:rPr>
        <w:tab/>
      </w:r>
      <w:r w:rsidRPr="00A37E8F">
        <w:rPr>
          <w:rFonts w:ascii="Arial" w:eastAsia="Calibri" w:hAnsi="Arial" w:cs="Arial"/>
          <w:sz w:val="18"/>
          <w:szCs w:val="18"/>
        </w:rPr>
        <w:tab/>
      </w:r>
    </w:p>
    <w:p w14:paraId="11264882" w14:textId="77777777" w:rsidR="00CE3081" w:rsidRPr="00A37E8F" w:rsidRDefault="00CE3081" w:rsidP="00CE3081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A37E8F"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04B86E62" w14:textId="77777777" w:rsidR="00CE3081" w:rsidRPr="00A37E8F" w:rsidRDefault="00CE3081" w:rsidP="00CE3081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</w:p>
    <w:p w14:paraId="326F6032" w14:textId="77777777" w:rsidR="00CE3081" w:rsidRPr="00A37E8F" w:rsidRDefault="00CE3081" w:rsidP="00CE3081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75CA39A6" w14:textId="77777777" w:rsidR="00CE3081" w:rsidRDefault="00CE3081" w:rsidP="00CE3081">
      <w:pPr>
        <w:autoSpaceDE w:val="0"/>
        <w:autoSpaceDN w:val="0"/>
        <w:adjustRightInd w:val="0"/>
        <w:spacing w:line="360" w:lineRule="auto"/>
        <w:ind w:left="708" w:firstLine="708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Adres</w:t>
      </w:r>
    </w:p>
    <w:p w14:paraId="35752C1D" w14:textId="77777777" w:rsidR="00CE3081" w:rsidRPr="00A3716E" w:rsidRDefault="00CE3081" w:rsidP="00CE3081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B2A2767" w14:textId="4208CA8E" w:rsidR="00CE3081" w:rsidRPr="00A3716E" w:rsidRDefault="00CE3081" w:rsidP="00CE3081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3716E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WUPIII/0724/116/2021</w:t>
      </w:r>
    </w:p>
    <w:p w14:paraId="4B369693" w14:textId="77777777" w:rsidR="00CE3081" w:rsidRPr="00A3716E" w:rsidRDefault="00CE3081" w:rsidP="00CE3081">
      <w:pPr>
        <w:spacing w:line="276" w:lineRule="auto"/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A3716E">
        <w:rPr>
          <w:rFonts w:ascii="Arial" w:hAnsi="Arial" w:cs="Arial"/>
          <w:b/>
          <w:bCs/>
          <w:sz w:val="22"/>
          <w:szCs w:val="22"/>
        </w:rPr>
        <w:t xml:space="preserve">Wykaz dostaw </w:t>
      </w:r>
    </w:p>
    <w:p w14:paraId="083B5E7F" w14:textId="77777777" w:rsidR="00CE3081" w:rsidRPr="00A3716E" w:rsidRDefault="00CE3081" w:rsidP="00CE3081">
      <w:pPr>
        <w:spacing w:after="120"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A4E07D" w14:textId="63560607" w:rsidR="00CE3081" w:rsidRPr="00A3716E" w:rsidRDefault="00CE3081" w:rsidP="00CE3081">
      <w:pPr>
        <w:spacing w:line="276" w:lineRule="auto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A3716E">
        <w:rPr>
          <w:rFonts w:ascii="Arial" w:hAnsi="Arial" w:cs="Arial"/>
          <w:sz w:val="22"/>
          <w:szCs w:val="22"/>
        </w:rPr>
        <w:t xml:space="preserve">Na potrzeby postępowania o udzielenie zamówienia publicznego w trybie zapytania ofertowego pn.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„</w:t>
      </w:r>
      <w:r w:rsidR="00AD5098">
        <w:rPr>
          <w:rFonts w:ascii="Arial" w:hAnsi="Arial" w:cs="Arial"/>
          <w:sz w:val="22"/>
          <w:szCs w:val="22"/>
        </w:rPr>
        <w:t>Świadczenie usługi monitorowania systemu alarmowego</w:t>
      </w:r>
      <w:r>
        <w:rPr>
          <w:rFonts w:ascii="Arial" w:hAnsi="Arial" w:cs="Arial"/>
          <w:sz w:val="22"/>
          <w:szCs w:val="22"/>
        </w:rPr>
        <w:t xml:space="preserve"> w Wojewódzkim Urzędzie Pracy w Poznaniu – Oddział Zamiejscowy w Pile, Koninie i Lesznie.</w:t>
      </w:r>
      <w:r>
        <w:rPr>
          <w:rFonts w:ascii="Arial" w:eastAsia="Calibri" w:hAnsi="Arial" w:cs="Arial"/>
          <w:sz w:val="22"/>
          <w:szCs w:val="22"/>
          <w:lang w:eastAsia="en-US"/>
        </w:rPr>
        <w:t>”</w:t>
      </w:r>
      <w:r w:rsidRPr="00A3716E">
        <w:rPr>
          <w:rFonts w:ascii="Arial" w:hAnsi="Arial" w:cs="Arial"/>
          <w:sz w:val="22"/>
          <w:szCs w:val="22"/>
        </w:rPr>
        <w:t>, prowadzonego przez Wojewódzki Urząd Pracy w Poznaniu,</w:t>
      </w:r>
      <w:r w:rsidRPr="00A3716E">
        <w:rPr>
          <w:rFonts w:ascii="Arial" w:hAnsi="Arial" w:cs="Arial"/>
          <w:i/>
          <w:sz w:val="22"/>
          <w:szCs w:val="22"/>
        </w:rPr>
        <w:t xml:space="preserve"> </w:t>
      </w:r>
      <w:r w:rsidRPr="00A3716E">
        <w:rPr>
          <w:rFonts w:ascii="Arial" w:hAnsi="Arial" w:cs="Arial"/>
          <w:snapToGrid w:val="0"/>
          <w:sz w:val="22"/>
          <w:szCs w:val="22"/>
        </w:rPr>
        <w:t xml:space="preserve">przedstawiam wykaz wykonanej </w:t>
      </w:r>
      <w:r>
        <w:rPr>
          <w:rFonts w:ascii="Arial" w:hAnsi="Arial" w:cs="Arial"/>
          <w:snapToGrid w:val="0"/>
          <w:sz w:val="22"/>
          <w:szCs w:val="22"/>
        </w:rPr>
        <w:t>usługi</w:t>
      </w:r>
      <w:r w:rsidRPr="00A3716E">
        <w:rPr>
          <w:rFonts w:ascii="Arial" w:hAnsi="Arial" w:cs="Arial"/>
          <w:sz w:val="22"/>
          <w:szCs w:val="22"/>
        </w:rPr>
        <w:t>:</w:t>
      </w:r>
    </w:p>
    <w:p w14:paraId="1844F7A6" w14:textId="77777777" w:rsidR="00CE3081" w:rsidRPr="00A3716E" w:rsidRDefault="00CE3081" w:rsidP="00CE3081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2186"/>
        <w:gridCol w:w="2407"/>
        <w:gridCol w:w="1845"/>
        <w:gridCol w:w="1741"/>
      </w:tblGrid>
      <w:tr w:rsidR="00CE3081" w:rsidRPr="00A3716E" w14:paraId="613CA945" w14:textId="77777777" w:rsidTr="00801962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DD65C9" w14:textId="77777777" w:rsidR="00CE3081" w:rsidRPr="00A3716E" w:rsidRDefault="00CE3081" w:rsidP="00801962">
            <w:pPr>
              <w:spacing w:before="100" w:beforeAutospacing="1" w:after="100" w:afterAutospacing="1"/>
              <w:ind w:left="879" w:hanging="879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716E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9698A0" w14:textId="05A9D173" w:rsidR="00CE3081" w:rsidRPr="00A3716E" w:rsidRDefault="00CE3081" w:rsidP="00801962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716E">
              <w:rPr>
                <w:rFonts w:ascii="Calibri" w:hAnsi="Calibri" w:cs="Arial"/>
                <w:b/>
                <w:sz w:val="22"/>
                <w:szCs w:val="22"/>
              </w:rPr>
              <w:t xml:space="preserve">Przedmiot </w:t>
            </w:r>
            <w:r w:rsidR="003D0992">
              <w:rPr>
                <w:rFonts w:ascii="Calibri" w:hAnsi="Calibri" w:cs="Arial"/>
                <w:b/>
                <w:sz w:val="22"/>
                <w:szCs w:val="22"/>
              </w:rPr>
              <w:t>usługi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6A0C57" w14:textId="77777777" w:rsidR="00CE3081" w:rsidRPr="00A3716E" w:rsidRDefault="00CE3081" w:rsidP="00801962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716E">
              <w:rPr>
                <w:rFonts w:ascii="Calibri" w:hAnsi="Calibri" w:cs="Arial"/>
                <w:b/>
                <w:sz w:val="22"/>
                <w:szCs w:val="22"/>
              </w:rPr>
              <w:t xml:space="preserve">Nazwa i adres </w:t>
            </w:r>
            <w:r w:rsidRPr="00A3716E">
              <w:rPr>
                <w:rFonts w:ascii="Calibri" w:hAnsi="Calibri" w:cs="Arial"/>
                <w:b/>
                <w:sz w:val="22"/>
                <w:szCs w:val="22"/>
              </w:rPr>
              <w:br/>
              <w:t>Odbiorcy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6833C1" w14:textId="77777777" w:rsidR="00CE3081" w:rsidRPr="00A3716E" w:rsidRDefault="00CE3081" w:rsidP="0080196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716E">
              <w:rPr>
                <w:rFonts w:ascii="Calibri" w:hAnsi="Calibri" w:cs="Arial"/>
                <w:b/>
                <w:sz w:val="22"/>
                <w:szCs w:val="22"/>
              </w:rPr>
              <w:t xml:space="preserve">Data </w:t>
            </w:r>
            <w:r w:rsidRPr="00A3716E">
              <w:rPr>
                <w:rFonts w:ascii="Calibri" w:hAnsi="Calibri" w:cs="Arial"/>
                <w:b/>
                <w:sz w:val="22"/>
                <w:szCs w:val="22"/>
              </w:rPr>
              <w:br/>
              <w:t>wykonywania</w:t>
            </w:r>
          </w:p>
          <w:p w14:paraId="77965E42" w14:textId="77777777" w:rsidR="00CE3081" w:rsidRPr="00A3716E" w:rsidRDefault="00CE3081" w:rsidP="0080196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716E">
              <w:rPr>
                <w:rFonts w:ascii="Calibri" w:hAnsi="Calibri" w:cs="Arial"/>
                <w:b/>
                <w:sz w:val="22"/>
                <w:szCs w:val="22"/>
              </w:rPr>
              <w:t>(od DD-MM-RRRR do DD-MM-RRRR)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AB0070" w14:textId="77777777" w:rsidR="00CE3081" w:rsidRPr="00A3716E" w:rsidRDefault="00CE3081" w:rsidP="00801962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716E">
              <w:rPr>
                <w:rFonts w:ascii="Calibri" w:hAnsi="Calibri" w:cs="Arial"/>
                <w:b/>
                <w:sz w:val="22"/>
                <w:szCs w:val="22"/>
              </w:rPr>
              <w:t xml:space="preserve">Wartość </w:t>
            </w:r>
            <w:r w:rsidRPr="00A3716E">
              <w:rPr>
                <w:rFonts w:ascii="Calibri" w:hAnsi="Calibri" w:cs="Arial"/>
                <w:b/>
                <w:sz w:val="22"/>
                <w:szCs w:val="22"/>
              </w:rPr>
              <w:br/>
              <w:t>(w zł brutto)</w:t>
            </w:r>
          </w:p>
        </w:tc>
      </w:tr>
      <w:tr w:rsidR="00CE3081" w:rsidRPr="00A3716E" w14:paraId="3B87759C" w14:textId="77777777" w:rsidTr="00801962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9B13" w14:textId="77777777" w:rsidR="00CE3081" w:rsidRPr="00A3716E" w:rsidRDefault="00CE3081" w:rsidP="00801962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0E08" w14:textId="77777777" w:rsidR="00CE3081" w:rsidRPr="00A3716E" w:rsidRDefault="00CE3081" w:rsidP="00801962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1290" w14:textId="77777777" w:rsidR="00CE3081" w:rsidRPr="00A3716E" w:rsidRDefault="00CE3081" w:rsidP="00801962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E6FD" w14:textId="77777777" w:rsidR="00CE3081" w:rsidRPr="00A3716E" w:rsidRDefault="00CE3081" w:rsidP="00801962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7F76" w14:textId="77777777" w:rsidR="00CE3081" w:rsidRPr="00A3716E" w:rsidRDefault="00CE3081" w:rsidP="00801962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B7ADCC" w14:textId="77777777" w:rsidR="00CE3081" w:rsidRPr="00A3716E" w:rsidRDefault="00CE3081" w:rsidP="00CE3081">
      <w:pPr>
        <w:jc w:val="both"/>
        <w:rPr>
          <w:rFonts w:ascii="Arial" w:hAnsi="Arial" w:cs="Arial"/>
          <w:iCs/>
          <w:sz w:val="22"/>
          <w:szCs w:val="22"/>
        </w:rPr>
      </w:pPr>
    </w:p>
    <w:p w14:paraId="5F9359ED" w14:textId="77777777" w:rsidR="00CE3081" w:rsidRPr="00A3716E" w:rsidRDefault="00CE3081" w:rsidP="00CE3081">
      <w:pPr>
        <w:jc w:val="both"/>
        <w:rPr>
          <w:rFonts w:ascii="Arial" w:hAnsi="Arial" w:cs="Arial"/>
          <w:iCs/>
          <w:sz w:val="22"/>
          <w:szCs w:val="22"/>
        </w:rPr>
      </w:pPr>
      <w:r w:rsidRPr="00A3716E">
        <w:rPr>
          <w:rFonts w:ascii="Arial" w:hAnsi="Arial" w:cs="Arial"/>
          <w:iCs/>
          <w:sz w:val="22"/>
          <w:szCs w:val="22"/>
        </w:rPr>
        <w:t>Załączniki:</w:t>
      </w:r>
    </w:p>
    <w:p w14:paraId="32EDCBBD" w14:textId="77777777" w:rsidR="00CE3081" w:rsidRPr="00A3716E" w:rsidRDefault="00CE3081" w:rsidP="00CE3081">
      <w:pPr>
        <w:jc w:val="both"/>
        <w:rPr>
          <w:rFonts w:ascii="Arial" w:hAnsi="Arial"/>
          <w:sz w:val="22"/>
          <w:szCs w:val="22"/>
        </w:rPr>
      </w:pPr>
      <w:r w:rsidRPr="00A3716E">
        <w:rPr>
          <w:rFonts w:ascii="Arial" w:hAnsi="Arial" w:cs="Arial"/>
          <w:sz w:val="22"/>
          <w:szCs w:val="22"/>
        </w:rPr>
        <w:t xml:space="preserve">- dowody, </w:t>
      </w:r>
      <w:r w:rsidRPr="00A3716E">
        <w:rPr>
          <w:rFonts w:ascii="Arial" w:hAnsi="Arial"/>
          <w:sz w:val="22"/>
          <w:szCs w:val="22"/>
        </w:rPr>
        <w:t>że ww. dostawy zostały wykonane należycie.</w:t>
      </w:r>
    </w:p>
    <w:p w14:paraId="67ADE80D" w14:textId="77777777" w:rsidR="00CE3081" w:rsidRPr="00A3716E" w:rsidRDefault="00CE3081" w:rsidP="00CE3081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5AC2520" w14:textId="77777777" w:rsidR="00CE3081" w:rsidRPr="00A3716E" w:rsidRDefault="00CE3081" w:rsidP="00CE3081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0818ED68" w14:textId="5ED4ED43" w:rsidR="00CE3081" w:rsidRPr="00A3716E" w:rsidRDefault="00CE3081" w:rsidP="00CE3081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3716E">
        <w:rPr>
          <w:rFonts w:ascii="Arial" w:hAnsi="Arial" w:cs="Arial"/>
          <w:i/>
          <w:iCs/>
          <w:sz w:val="22"/>
          <w:szCs w:val="22"/>
        </w:rPr>
        <w:tab/>
      </w:r>
      <w:r w:rsidRPr="00A3716E">
        <w:rPr>
          <w:rFonts w:ascii="Arial" w:hAnsi="Arial" w:cs="Arial"/>
          <w:i/>
          <w:iCs/>
          <w:sz w:val="22"/>
          <w:szCs w:val="22"/>
        </w:rPr>
        <w:tab/>
      </w:r>
      <w:r w:rsidRPr="00A3716E">
        <w:rPr>
          <w:rFonts w:ascii="Arial" w:hAnsi="Arial" w:cs="Arial"/>
          <w:i/>
          <w:iCs/>
          <w:sz w:val="22"/>
          <w:szCs w:val="22"/>
        </w:rPr>
        <w:tab/>
      </w:r>
      <w:r w:rsidRPr="00A3716E">
        <w:rPr>
          <w:rFonts w:ascii="Arial" w:hAnsi="Arial" w:cs="Arial"/>
          <w:i/>
          <w:iCs/>
          <w:sz w:val="22"/>
          <w:szCs w:val="22"/>
        </w:rPr>
        <w:tab/>
      </w:r>
      <w:r w:rsidRPr="00A3716E">
        <w:rPr>
          <w:rFonts w:ascii="Arial" w:hAnsi="Arial" w:cs="Arial"/>
          <w:i/>
          <w:iCs/>
          <w:sz w:val="22"/>
          <w:szCs w:val="22"/>
        </w:rPr>
        <w:tab/>
      </w:r>
      <w:r w:rsidRPr="00A3716E">
        <w:rPr>
          <w:rFonts w:ascii="Arial" w:hAnsi="Arial" w:cs="Arial"/>
          <w:i/>
          <w:iCs/>
          <w:sz w:val="22"/>
          <w:szCs w:val="22"/>
        </w:rPr>
        <w:tab/>
        <w:t xml:space="preserve">   </w:t>
      </w:r>
      <w:r w:rsidR="003D0992">
        <w:rPr>
          <w:rFonts w:ascii="Arial" w:hAnsi="Arial" w:cs="Arial"/>
          <w:i/>
          <w:iCs/>
          <w:sz w:val="22"/>
          <w:szCs w:val="22"/>
        </w:rPr>
        <w:tab/>
      </w:r>
      <w:r w:rsidRPr="00A3716E">
        <w:rPr>
          <w:rFonts w:ascii="Arial" w:hAnsi="Arial" w:cs="Arial"/>
          <w:i/>
          <w:iCs/>
          <w:sz w:val="22"/>
          <w:szCs w:val="22"/>
        </w:rPr>
        <w:t xml:space="preserve">   …………………………………………</w:t>
      </w:r>
    </w:p>
    <w:p w14:paraId="3F586BC6" w14:textId="77777777" w:rsidR="00CE3081" w:rsidRPr="00A3716E" w:rsidRDefault="00CE3081" w:rsidP="00CE3081">
      <w:pPr>
        <w:autoSpaceDE w:val="0"/>
        <w:autoSpaceDN w:val="0"/>
        <w:adjustRightInd w:val="0"/>
        <w:spacing w:line="276" w:lineRule="auto"/>
        <w:ind w:left="4956"/>
        <w:jc w:val="center"/>
        <w:rPr>
          <w:rFonts w:ascii="Arial" w:hAnsi="Arial" w:cs="Arial"/>
          <w:sz w:val="16"/>
          <w:szCs w:val="16"/>
        </w:rPr>
      </w:pPr>
      <w:r w:rsidRPr="00A3716E">
        <w:rPr>
          <w:rFonts w:ascii="Arial" w:hAnsi="Arial" w:cs="Arial"/>
          <w:sz w:val="16"/>
          <w:szCs w:val="16"/>
        </w:rPr>
        <w:t>(pieczęć i podpis osoby uprawnionej  do składania oświadczeń woli w imieniu wykonawcy)</w:t>
      </w:r>
    </w:p>
    <w:p w14:paraId="3E2B5F39" w14:textId="77777777" w:rsidR="00CE3081" w:rsidRPr="00A3716E" w:rsidRDefault="00CE3081" w:rsidP="00CE308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20F0F4D0" w14:textId="77777777" w:rsidR="00CE3081" w:rsidRPr="00A3716E" w:rsidRDefault="00CE3081" w:rsidP="00CE30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EC80A4" w14:textId="77777777" w:rsidR="00CE3081" w:rsidRPr="00A3716E" w:rsidRDefault="00CE3081" w:rsidP="00CE30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0FEC71" w14:textId="77777777" w:rsidR="00CE3081" w:rsidRPr="00A3716E" w:rsidRDefault="00CE3081" w:rsidP="00CE308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65AB0C74" w14:textId="5FEE9539" w:rsidR="00CE3081" w:rsidRPr="00C558A3" w:rsidRDefault="00CE3081" w:rsidP="00CE3081">
      <w:pPr>
        <w:rPr>
          <w:rFonts w:ascii="Arial" w:hAnsi="Arial" w:cs="Arial"/>
          <w:sz w:val="22"/>
          <w:szCs w:val="22"/>
        </w:rPr>
      </w:pPr>
      <w:r w:rsidRPr="00A3716E"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........................................... roku.</w:t>
      </w:r>
    </w:p>
    <w:sectPr w:rsidR="00CE3081" w:rsidRPr="00C558A3" w:rsidSect="00C82E6A">
      <w:headerReference w:type="first" r:id="rId10"/>
      <w:footerReference w:type="first" r:id="rId11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A07F" w14:textId="77777777" w:rsidR="00EB6DC4" w:rsidRDefault="00EB6DC4">
      <w:r>
        <w:separator/>
      </w:r>
    </w:p>
  </w:endnote>
  <w:endnote w:type="continuationSeparator" w:id="0">
    <w:p w14:paraId="60433FDF" w14:textId="77777777" w:rsidR="00EB6DC4" w:rsidRDefault="00EB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24E5" w14:textId="77777777" w:rsidR="00020013" w:rsidRDefault="00EB6DC4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30D60E75">
        <v:line id="Łącznik prostoliniowy 2" o:spid="_x0000_s1025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14:paraId="73B83AFB" w14:textId="77777777"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14:paraId="7DBBAE8F" w14:textId="77777777"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24249C10" w14:textId="77777777"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29489" w14:textId="77777777" w:rsidR="00EB6DC4" w:rsidRDefault="00EB6DC4">
      <w:r>
        <w:separator/>
      </w:r>
    </w:p>
  </w:footnote>
  <w:footnote w:type="continuationSeparator" w:id="0">
    <w:p w14:paraId="0F56C686" w14:textId="77777777" w:rsidR="00EB6DC4" w:rsidRDefault="00EB6DC4">
      <w:r>
        <w:continuationSeparator/>
      </w:r>
    </w:p>
  </w:footnote>
  <w:footnote w:id="1">
    <w:p w14:paraId="49CC0267" w14:textId="77777777" w:rsidR="00C558A3" w:rsidRPr="00404F5A" w:rsidRDefault="00C558A3" w:rsidP="00C558A3">
      <w:pPr>
        <w:pStyle w:val="Tekstprzypisudolnego"/>
        <w:rPr>
          <w:rFonts w:ascii="Arial" w:hAnsi="Arial" w:cs="Arial"/>
          <w:sz w:val="16"/>
          <w:szCs w:val="16"/>
        </w:rPr>
      </w:pPr>
      <w:r w:rsidRPr="00404F5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04F5A">
        <w:rPr>
          <w:rFonts w:ascii="Arial" w:hAnsi="Arial" w:cs="Arial"/>
          <w:sz w:val="16"/>
          <w:szCs w:val="16"/>
        </w:rPr>
        <w:t xml:space="preserve"> Zapis zależny od części zamówienia.</w:t>
      </w:r>
    </w:p>
  </w:footnote>
  <w:footnote w:id="2">
    <w:p w14:paraId="32850475" w14:textId="77777777" w:rsidR="00C558A3" w:rsidRDefault="00C558A3" w:rsidP="00C558A3">
      <w:pPr>
        <w:pStyle w:val="Tekstprzypisudolnego"/>
      </w:pPr>
      <w:r w:rsidRPr="00404F5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04F5A">
        <w:rPr>
          <w:rFonts w:ascii="Arial" w:hAnsi="Arial" w:cs="Arial"/>
          <w:sz w:val="16"/>
          <w:szCs w:val="16"/>
        </w:rPr>
        <w:t xml:space="preserve"> Zapis zależny od wyboru kryterium pozacenowego.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353E" w14:textId="77777777" w:rsidR="004262EB" w:rsidRDefault="004262EB" w:rsidP="004262EB"/>
  <w:p w14:paraId="047644B3" w14:textId="77777777" w:rsidR="00AC0288" w:rsidRDefault="00AC0288" w:rsidP="004262EB"/>
  <w:p w14:paraId="48362AD8" w14:textId="77777777" w:rsidR="004262EB" w:rsidRDefault="001B62F4" w:rsidP="000B6D43">
    <w:pPr>
      <w:jc w:val="center"/>
    </w:pPr>
    <w:r>
      <w:rPr>
        <w:noProof/>
      </w:rPr>
      <w:drawing>
        <wp:inline distT="0" distB="0" distL="0" distR="0" wp14:anchorId="555C7C5A" wp14:editId="581B77F6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167390" w14:textId="77777777" w:rsidR="004262EB" w:rsidRDefault="004262EB" w:rsidP="004262EB">
    <w:r>
      <w:t>_________________________________________________________________________</w:t>
    </w:r>
  </w:p>
  <w:p w14:paraId="355C4603" w14:textId="77777777"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4E6"/>
    <w:multiLevelType w:val="hybridMultilevel"/>
    <w:tmpl w:val="1180B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7356D"/>
    <w:multiLevelType w:val="hybridMultilevel"/>
    <w:tmpl w:val="17882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BF4AC9C">
      <w:start w:val="1"/>
      <w:numFmt w:val="lowerLetter"/>
      <w:suff w:val="space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3690F"/>
    <w:multiLevelType w:val="hybridMultilevel"/>
    <w:tmpl w:val="0E38D8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44557"/>
    <w:multiLevelType w:val="hybridMultilevel"/>
    <w:tmpl w:val="BAAA7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A7F41"/>
    <w:multiLevelType w:val="hybridMultilevel"/>
    <w:tmpl w:val="A46AD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B5649"/>
    <w:multiLevelType w:val="hybridMultilevel"/>
    <w:tmpl w:val="ED2C4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D529FB8">
      <w:start w:val="1"/>
      <w:numFmt w:val="lowerLetter"/>
      <w:suff w:val="space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A0A43"/>
    <w:multiLevelType w:val="hybridMultilevel"/>
    <w:tmpl w:val="ABDA3A3A"/>
    <w:lvl w:ilvl="0" w:tplc="61F44FCC">
      <w:start w:val="1"/>
      <w:numFmt w:val="bullet"/>
      <w:lvlText w:val=""/>
      <w:lvlJc w:val="left"/>
      <w:pPr>
        <w:ind w:left="49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9" w15:restartNumberingAfterBreak="0">
    <w:nsid w:val="10B40759"/>
    <w:multiLevelType w:val="hybridMultilevel"/>
    <w:tmpl w:val="0680C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56756"/>
    <w:multiLevelType w:val="hybridMultilevel"/>
    <w:tmpl w:val="49D25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CA5DC2"/>
    <w:multiLevelType w:val="hybridMultilevel"/>
    <w:tmpl w:val="7E2AB4E8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3" w15:restartNumberingAfterBreak="0">
    <w:nsid w:val="1BB22B8A"/>
    <w:multiLevelType w:val="hybridMultilevel"/>
    <w:tmpl w:val="E12AB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27613"/>
    <w:multiLevelType w:val="hybridMultilevel"/>
    <w:tmpl w:val="28D6F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C7838AC"/>
    <w:multiLevelType w:val="hybridMultilevel"/>
    <w:tmpl w:val="BE5AF7C2"/>
    <w:lvl w:ilvl="0" w:tplc="78908D5E">
      <w:start w:val="1"/>
      <w:numFmt w:val="decimal"/>
      <w:pStyle w:val="Listapunktowana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6337B5"/>
    <w:multiLevelType w:val="hybridMultilevel"/>
    <w:tmpl w:val="5816A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D967FD4">
      <w:start w:val="1"/>
      <w:numFmt w:val="lowerLetter"/>
      <w:suff w:val="space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575348"/>
    <w:multiLevelType w:val="hybridMultilevel"/>
    <w:tmpl w:val="BE08A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B73B1"/>
    <w:multiLevelType w:val="hybridMultilevel"/>
    <w:tmpl w:val="83BAF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694482"/>
    <w:multiLevelType w:val="hybridMultilevel"/>
    <w:tmpl w:val="E4BEFD24"/>
    <w:lvl w:ilvl="0" w:tplc="063C85C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5C202A"/>
    <w:multiLevelType w:val="hybridMultilevel"/>
    <w:tmpl w:val="0ED4586C"/>
    <w:lvl w:ilvl="0" w:tplc="0108E68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E826023"/>
    <w:multiLevelType w:val="hybridMultilevel"/>
    <w:tmpl w:val="0AB6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C020C8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9C87686"/>
    <w:multiLevelType w:val="hybridMultilevel"/>
    <w:tmpl w:val="AC20C91C"/>
    <w:lvl w:ilvl="0" w:tplc="0415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41" w15:restartNumberingAfterBreak="0">
    <w:nsid w:val="6FBE1DB4"/>
    <w:multiLevelType w:val="hybridMultilevel"/>
    <w:tmpl w:val="B70AA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66CA6"/>
    <w:multiLevelType w:val="hybridMultilevel"/>
    <w:tmpl w:val="8EB42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00081A"/>
    <w:multiLevelType w:val="hybridMultilevel"/>
    <w:tmpl w:val="0E38D8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A1675"/>
    <w:multiLevelType w:val="hybridMultilevel"/>
    <w:tmpl w:val="03682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C0E19"/>
    <w:multiLevelType w:val="hybridMultilevel"/>
    <w:tmpl w:val="18E4490E"/>
    <w:lvl w:ilvl="0" w:tplc="61F44F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7EF42F36"/>
    <w:multiLevelType w:val="hybridMultilevel"/>
    <w:tmpl w:val="AC20C91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3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8"/>
  </w:num>
  <w:num w:numId="23">
    <w:abstractNumId w:val="15"/>
  </w:num>
  <w:num w:numId="24">
    <w:abstractNumId w:val="32"/>
  </w:num>
  <w:num w:numId="25">
    <w:abstractNumId w:val="27"/>
  </w:num>
  <w:num w:numId="26">
    <w:abstractNumId w:val="16"/>
  </w:num>
  <w:num w:numId="27">
    <w:abstractNumId w:val="1"/>
  </w:num>
  <w:num w:numId="28">
    <w:abstractNumId w:val="11"/>
  </w:num>
  <w:num w:numId="29">
    <w:abstractNumId w:val="2"/>
  </w:num>
  <w:num w:numId="30">
    <w:abstractNumId w:val="42"/>
  </w:num>
  <w:num w:numId="31">
    <w:abstractNumId w:val="30"/>
  </w:num>
  <w:num w:numId="32">
    <w:abstractNumId w:val="40"/>
  </w:num>
  <w:num w:numId="33">
    <w:abstractNumId w:val="17"/>
  </w:num>
  <w:num w:numId="34">
    <w:abstractNumId w:val="24"/>
  </w:num>
  <w:num w:numId="35">
    <w:abstractNumId w:val="26"/>
  </w:num>
  <w:num w:numId="36">
    <w:abstractNumId w:val="22"/>
  </w:num>
  <w:num w:numId="37">
    <w:abstractNumId w:val="23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36"/>
  </w:num>
  <w:num w:numId="41">
    <w:abstractNumId w:val="31"/>
  </w:num>
  <w:num w:numId="42">
    <w:abstractNumId w:val="28"/>
  </w:num>
  <w:num w:numId="43">
    <w:abstractNumId w:val="35"/>
  </w:num>
  <w:num w:numId="44">
    <w:abstractNumId w:val="8"/>
  </w:num>
  <w:num w:numId="45">
    <w:abstractNumId w:val="46"/>
  </w:num>
  <w:num w:numId="46">
    <w:abstractNumId w:val="12"/>
  </w:num>
  <w:num w:numId="47">
    <w:abstractNumId w:val="14"/>
  </w:num>
  <w:num w:numId="48">
    <w:abstractNumId w:val="0"/>
  </w:num>
  <w:num w:numId="49">
    <w:abstractNumId w:val="3"/>
  </w:num>
  <w:num w:numId="50">
    <w:abstractNumId w:val="44"/>
  </w:num>
  <w:num w:numId="51">
    <w:abstractNumId w:val="39"/>
  </w:num>
  <w:num w:numId="52">
    <w:abstractNumId w:val="48"/>
  </w:num>
  <w:num w:numId="53">
    <w:abstractNumId w:val="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A46"/>
    <w:rsid w:val="000100D3"/>
    <w:rsid w:val="00016692"/>
    <w:rsid w:val="00020013"/>
    <w:rsid w:val="000326C6"/>
    <w:rsid w:val="000349D0"/>
    <w:rsid w:val="00044576"/>
    <w:rsid w:val="00046007"/>
    <w:rsid w:val="00054082"/>
    <w:rsid w:val="00060037"/>
    <w:rsid w:val="00062829"/>
    <w:rsid w:val="00064E20"/>
    <w:rsid w:val="000737F5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24B46"/>
    <w:rsid w:val="00137ED4"/>
    <w:rsid w:val="001738E7"/>
    <w:rsid w:val="001A3ECB"/>
    <w:rsid w:val="001B62F4"/>
    <w:rsid w:val="001D770D"/>
    <w:rsid w:val="001E2631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B1DAA"/>
    <w:rsid w:val="002C4165"/>
    <w:rsid w:val="002C4A46"/>
    <w:rsid w:val="002C7855"/>
    <w:rsid w:val="002D0D66"/>
    <w:rsid w:val="002D7CD1"/>
    <w:rsid w:val="002E079C"/>
    <w:rsid w:val="00301225"/>
    <w:rsid w:val="00310AF5"/>
    <w:rsid w:val="00315DC4"/>
    <w:rsid w:val="003242FD"/>
    <w:rsid w:val="00331815"/>
    <w:rsid w:val="00337907"/>
    <w:rsid w:val="00365C74"/>
    <w:rsid w:val="00367FEA"/>
    <w:rsid w:val="00373A9E"/>
    <w:rsid w:val="00373FAB"/>
    <w:rsid w:val="00376B43"/>
    <w:rsid w:val="00384528"/>
    <w:rsid w:val="003955F4"/>
    <w:rsid w:val="00396802"/>
    <w:rsid w:val="00397FD3"/>
    <w:rsid w:val="003B10D8"/>
    <w:rsid w:val="003B7B08"/>
    <w:rsid w:val="003C6395"/>
    <w:rsid w:val="003D0992"/>
    <w:rsid w:val="003F6D79"/>
    <w:rsid w:val="00405030"/>
    <w:rsid w:val="00407978"/>
    <w:rsid w:val="0041589D"/>
    <w:rsid w:val="004262EB"/>
    <w:rsid w:val="00431216"/>
    <w:rsid w:val="00456756"/>
    <w:rsid w:val="00466B83"/>
    <w:rsid w:val="0047290A"/>
    <w:rsid w:val="00480239"/>
    <w:rsid w:val="004B4DD3"/>
    <w:rsid w:val="004D4E9B"/>
    <w:rsid w:val="004E4017"/>
    <w:rsid w:val="00506F52"/>
    <w:rsid w:val="0052687F"/>
    <w:rsid w:val="00540A11"/>
    <w:rsid w:val="00545D6F"/>
    <w:rsid w:val="005523C9"/>
    <w:rsid w:val="0055357D"/>
    <w:rsid w:val="005557F8"/>
    <w:rsid w:val="0057012A"/>
    <w:rsid w:val="0057219B"/>
    <w:rsid w:val="005B6936"/>
    <w:rsid w:val="005C6EE1"/>
    <w:rsid w:val="005F36D7"/>
    <w:rsid w:val="005F66DD"/>
    <w:rsid w:val="006032C7"/>
    <w:rsid w:val="00623504"/>
    <w:rsid w:val="00624A9E"/>
    <w:rsid w:val="00634FB2"/>
    <w:rsid w:val="0064312F"/>
    <w:rsid w:val="006438DA"/>
    <w:rsid w:val="0064548E"/>
    <w:rsid w:val="0064662B"/>
    <w:rsid w:val="00646CFB"/>
    <w:rsid w:val="00660C75"/>
    <w:rsid w:val="00666D86"/>
    <w:rsid w:val="0067216E"/>
    <w:rsid w:val="00673737"/>
    <w:rsid w:val="00680AC2"/>
    <w:rsid w:val="00694F2B"/>
    <w:rsid w:val="006B35EB"/>
    <w:rsid w:val="006B4616"/>
    <w:rsid w:val="006C22C3"/>
    <w:rsid w:val="006C2D02"/>
    <w:rsid w:val="006C7B4C"/>
    <w:rsid w:val="006F542B"/>
    <w:rsid w:val="006F5446"/>
    <w:rsid w:val="00713416"/>
    <w:rsid w:val="0071350E"/>
    <w:rsid w:val="00752380"/>
    <w:rsid w:val="00752E90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824DC"/>
    <w:rsid w:val="00891849"/>
    <w:rsid w:val="00891DA6"/>
    <w:rsid w:val="00896B25"/>
    <w:rsid w:val="008A2A40"/>
    <w:rsid w:val="008C2F31"/>
    <w:rsid w:val="008C5393"/>
    <w:rsid w:val="008D7DB6"/>
    <w:rsid w:val="008E1142"/>
    <w:rsid w:val="008E6C2C"/>
    <w:rsid w:val="00901102"/>
    <w:rsid w:val="00907CEB"/>
    <w:rsid w:val="00921245"/>
    <w:rsid w:val="0092510E"/>
    <w:rsid w:val="00945F30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02AF3"/>
    <w:rsid w:val="00A25E5E"/>
    <w:rsid w:val="00A276CB"/>
    <w:rsid w:val="00A3348B"/>
    <w:rsid w:val="00A4223C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D307B"/>
    <w:rsid w:val="00AD45D5"/>
    <w:rsid w:val="00AD5098"/>
    <w:rsid w:val="00AE52AE"/>
    <w:rsid w:val="00AF553B"/>
    <w:rsid w:val="00B07FDE"/>
    <w:rsid w:val="00B20488"/>
    <w:rsid w:val="00B26732"/>
    <w:rsid w:val="00B42120"/>
    <w:rsid w:val="00B73F70"/>
    <w:rsid w:val="00B81FEE"/>
    <w:rsid w:val="00B90272"/>
    <w:rsid w:val="00B97506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558A3"/>
    <w:rsid w:val="00C650D3"/>
    <w:rsid w:val="00C663D3"/>
    <w:rsid w:val="00C72039"/>
    <w:rsid w:val="00C740A0"/>
    <w:rsid w:val="00C82E6A"/>
    <w:rsid w:val="00C82EFF"/>
    <w:rsid w:val="00CA2C8D"/>
    <w:rsid w:val="00CB50CC"/>
    <w:rsid w:val="00CB608E"/>
    <w:rsid w:val="00CD3EE1"/>
    <w:rsid w:val="00CE3081"/>
    <w:rsid w:val="00CF2575"/>
    <w:rsid w:val="00CF68F2"/>
    <w:rsid w:val="00CF6B20"/>
    <w:rsid w:val="00D0632B"/>
    <w:rsid w:val="00D07AF6"/>
    <w:rsid w:val="00D15678"/>
    <w:rsid w:val="00D339CC"/>
    <w:rsid w:val="00D41341"/>
    <w:rsid w:val="00D51A8A"/>
    <w:rsid w:val="00D52E21"/>
    <w:rsid w:val="00D561DC"/>
    <w:rsid w:val="00D62902"/>
    <w:rsid w:val="00D63CC8"/>
    <w:rsid w:val="00D64F90"/>
    <w:rsid w:val="00D66106"/>
    <w:rsid w:val="00D83E30"/>
    <w:rsid w:val="00D849F7"/>
    <w:rsid w:val="00D8543A"/>
    <w:rsid w:val="00DA68EB"/>
    <w:rsid w:val="00DB73C9"/>
    <w:rsid w:val="00DB7C25"/>
    <w:rsid w:val="00DC003B"/>
    <w:rsid w:val="00DE60F6"/>
    <w:rsid w:val="00DE63D1"/>
    <w:rsid w:val="00DF7D54"/>
    <w:rsid w:val="00E11187"/>
    <w:rsid w:val="00E12D0B"/>
    <w:rsid w:val="00E1333B"/>
    <w:rsid w:val="00E22240"/>
    <w:rsid w:val="00E31B24"/>
    <w:rsid w:val="00E44E37"/>
    <w:rsid w:val="00E56431"/>
    <w:rsid w:val="00EA3816"/>
    <w:rsid w:val="00EB6DC4"/>
    <w:rsid w:val="00EC45AF"/>
    <w:rsid w:val="00ED6019"/>
    <w:rsid w:val="00EF0933"/>
    <w:rsid w:val="00EF7374"/>
    <w:rsid w:val="00F05230"/>
    <w:rsid w:val="00F12AC0"/>
    <w:rsid w:val="00F161A0"/>
    <w:rsid w:val="00F509B8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930398A"/>
  <w15:docId w15:val="{6BF643FA-67D5-4A04-9585-BE3599B6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52984"/>
    <w:pPr>
      <w:keepNext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C558A3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C558A3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51E4E"/>
  </w:style>
  <w:style w:type="character" w:styleId="Odwoanieprzypisukocowego">
    <w:name w:val="endnote reference"/>
    <w:basedOn w:val="Domylnaczcionkaakapitu"/>
    <w:uiPriority w:val="99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7134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3416"/>
  </w:style>
  <w:style w:type="paragraph" w:styleId="Listapunktowana2">
    <w:name w:val="List Bullet 2"/>
    <w:basedOn w:val="Normalny"/>
    <w:autoRedefine/>
    <w:unhideWhenUsed/>
    <w:rsid w:val="00713416"/>
    <w:pPr>
      <w:numPr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locked/>
    <w:rsid w:val="00713416"/>
    <w:rPr>
      <w:rFonts w:ascii="Calibri" w:hAnsi="Calibri" w:cs="Calibri"/>
      <w:sz w:val="22"/>
      <w:szCs w:val="22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713416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character" w:styleId="Odwoanieprzypisudolnego">
    <w:name w:val="footnote reference"/>
    <w:unhideWhenUsed/>
    <w:rsid w:val="00713416"/>
    <w:rPr>
      <w:vertAlign w:val="superscript"/>
    </w:rPr>
  </w:style>
  <w:style w:type="table" w:styleId="Tabela-Siatka">
    <w:name w:val="Table Grid"/>
    <w:basedOn w:val="Standardowy"/>
    <w:uiPriority w:val="59"/>
    <w:rsid w:val="0071341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C558A3"/>
    <w:rPr>
      <w:b/>
      <w:bCs/>
      <w:sz w:val="28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rsid w:val="00C558A3"/>
    <w:rPr>
      <w:rFonts w:ascii="Arial" w:hAnsi="Arial" w:cs="Arial"/>
      <w:b/>
      <w:bCs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C558A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C558A3"/>
    <w:rPr>
      <w:rFonts w:eastAsia="Arial Unicode MS"/>
      <w:b/>
      <w:bCs/>
      <w:sz w:val="24"/>
      <w:szCs w:val="24"/>
    </w:rPr>
  </w:style>
  <w:style w:type="character" w:customStyle="1" w:styleId="Nagwek2Znak">
    <w:name w:val="Nagłówek 2 Znak"/>
    <w:link w:val="Nagwek2"/>
    <w:rsid w:val="00C558A3"/>
    <w:rPr>
      <w:b/>
      <w:bCs/>
      <w:sz w:val="24"/>
      <w:szCs w:val="24"/>
    </w:rPr>
  </w:style>
  <w:style w:type="character" w:customStyle="1" w:styleId="Nagwek3Znak">
    <w:name w:val="Nagłówek 3 Znak"/>
    <w:link w:val="Nagwek3"/>
    <w:rsid w:val="00C558A3"/>
    <w:rPr>
      <w:rFonts w:eastAsia="Arial Unicode MS"/>
      <w:b/>
      <w:bCs/>
      <w:sz w:val="24"/>
      <w:szCs w:val="24"/>
    </w:rPr>
  </w:style>
  <w:style w:type="character" w:customStyle="1" w:styleId="Nagwek4Znak">
    <w:name w:val="Nagłówek 4 Znak"/>
    <w:link w:val="Nagwek4"/>
    <w:rsid w:val="00C558A3"/>
    <w:rPr>
      <w:b/>
      <w:szCs w:val="24"/>
    </w:rPr>
  </w:style>
  <w:style w:type="character" w:customStyle="1" w:styleId="Nagwek5Znak">
    <w:name w:val="Nagłówek 5 Znak"/>
    <w:link w:val="Nagwek5"/>
    <w:rsid w:val="00C558A3"/>
    <w:rPr>
      <w:b/>
      <w:sz w:val="24"/>
      <w:szCs w:val="24"/>
    </w:rPr>
  </w:style>
  <w:style w:type="character" w:customStyle="1" w:styleId="Nagwek6Znak">
    <w:name w:val="Nagłówek 6 Znak"/>
    <w:link w:val="Nagwek6"/>
    <w:rsid w:val="00C558A3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C558A3"/>
    <w:rPr>
      <w:b/>
      <w:bCs/>
      <w:sz w:val="28"/>
      <w:szCs w:val="24"/>
    </w:rPr>
  </w:style>
  <w:style w:type="paragraph" w:styleId="Tytu">
    <w:name w:val="Title"/>
    <w:basedOn w:val="Normalny"/>
    <w:link w:val="TytuZnak"/>
    <w:qFormat/>
    <w:rsid w:val="00C558A3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C558A3"/>
    <w:rPr>
      <w:b/>
      <w:bCs/>
      <w:sz w:val="28"/>
      <w:szCs w:val="24"/>
      <w:lang w:eastAsia="en-US"/>
    </w:rPr>
  </w:style>
  <w:style w:type="character" w:styleId="Pogrubienie">
    <w:name w:val="Strong"/>
    <w:uiPriority w:val="22"/>
    <w:qFormat/>
    <w:rsid w:val="00C558A3"/>
    <w:rPr>
      <w:b/>
      <w:bCs/>
    </w:rPr>
  </w:style>
  <w:style w:type="character" w:styleId="Uwydatnienie">
    <w:name w:val="Emphasis"/>
    <w:qFormat/>
    <w:rsid w:val="00C558A3"/>
    <w:rPr>
      <w:i/>
      <w:iCs/>
    </w:rPr>
  </w:style>
  <w:style w:type="paragraph" w:customStyle="1" w:styleId="Akapitzlist2">
    <w:name w:val="Akapit z listą2"/>
    <w:basedOn w:val="Normalny"/>
    <w:qFormat/>
    <w:rsid w:val="00C558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C558A3"/>
  </w:style>
  <w:style w:type="paragraph" w:styleId="NormalnyWeb">
    <w:name w:val="Normal (Web)"/>
    <w:basedOn w:val="Normalny"/>
    <w:uiPriority w:val="99"/>
    <w:unhideWhenUsed/>
    <w:rsid w:val="00C558A3"/>
    <w:pPr>
      <w:spacing w:before="100" w:beforeAutospacing="1" w:after="100" w:afterAutospacing="1"/>
    </w:pPr>
  </w:style>
  <w:style w:type="character" w:customStyle="1" w:styleId="ff2fc3fs12">
    <w:name w:val="ff2 fc3 fs12"/>
    <w:rsid w:val="00C558A3"/>
  </w:style>
  <w:style w:type="paragraph" w:styleId="Tekstblokowy">
    <w:name w:val="Block Text"/>
    <w:basedOn w:val="Normalny"/>
    <w:rsid w:val="00C558A3"/>
    <w:pPr>
      <w:spacing w:before="120"/>
      <w:ind w:left="-1080" w:right="-1135"/>
      <w:jc w:val="center"/>
    </w:pPr>
    <w:rPr>
      <w:b/>
    </w:rPr>
  </w:style>
  <w:style w:type="character" w:customStyle="1" w:styleId="NagwekZnak">
    <w:name w:val="Nagłówek Znak"/>
    <w:basedOn w:val="Domylnaczcionkaakapitu"/>
    <w:link w:val="Nagwek"/>
    <w:uiPriority w:val="99"/>
    <w:rsid w:val="00C558A3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558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558A3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8A3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5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pozna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istracja@wup.pozna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chronadanych@wup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204</TotalTime>
  <Pages>36</Pages>
  <Words>9653</Words>
  <Characters>57918</Characters>
  <Application>Microsoft Office Word</Application>
  <DocSecurity>0</DocSecurity>
  <Lines>482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67437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54</cp:revision>
  <cp:lastPrinted>2021-11-17T07:44:00Z</cp:lastPrinted>
  <dcterms:created xsi:type="dcterms:W3CDTF">2016-05-13T11:49:00Z</dcterms:created>
  <dcterms:modified xsi:type="dcterms:W3CDTF">2021-11-18T10:40:00Z</dcterms:modified>
</cp:coreProperties>
</file>