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D2" w:rsidRPr="00475F6A" w:rsidRDefault="00CA33D2" w:rsidP="00CA33D2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 w:rsidR="00EB0465">
        <w:rPr>
          <w:rFonts w:ascii="Arial" w:hAnsi="Arial" w:cs="Arial"/>
          <w:sz w:val="22"/>
        </w:rPr>
        <w:t xml:space="preserve"> 13.</w:t>
      </w:r>
      <w:r>
        <w:rPr>
          <w:rFonts w:ascii="Arial" w:hAnsi="Arial" w:cs="Arial"/>
          <w:sz w:val="22"/>
        </w:rPr>
        <w:t>10.2015 r.</w:t>
      </w:r>
    </w:p>
    <w:p w:rsidR="00CA33D2" w:rsidRPr="00CA33D2" w:rsidRDefault="00CA33D2" w:rsidP="00CA33D2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CA33D2" w:rsidRPr="007D423F" w:rsidRDefault="00CA33D2" w:rsidP="00CA33D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WUPXXV/</w:t>
      </w:r>
      <w:r w:rsidRPr="00226D24">
        <w:rPr>
          <w:rFonts w:ascii="Arial" w:eastAsia="Calibri" w:hAnsi="Arial" w:cs="Arial"/>
          <w:sz w:val="22"/>
          <w:szCs w:val="22"/>
          <w:lang w:eastAsia="en-US"/>
        </w:rPr>
        <w:t>4/0724/44/2015</w:t>
      </w:r>
    </w:p>
    <w:p w:rsidR="00CA33D2" w:rsidRPr="002F53EA" w:rsidRDefault="00CA33D2" w:rsidP="00CA33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CA33D2" w:rsidRDefault="00CA33D2" w:rsidP="00CA33D2">
      <w:pPr>
        <w:rPr>
          <w:rFonts w:ascii="Arial" w:hAnsi="Arial" w:cs="Arial"/>
          <w:b/>
          <w:bCs/>
          <w:sz w:val="22"/>
        </w:rPr>
      </w:pPr>
    </w:p>
    <w:p w:rsidR="00CA33D2" w:rsidRPr="00475F6A" w:rsidRDefault="00CA33D2" w:rsidP="00CA33D2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CA33D2" w:rsidRPr="00475F6A" w:rsidRDefault="00CA33D2" w:rsidP="00CA33D2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CA33D2" w:rsidRPr="00475F6A" w:rsidRDefault="00CA33D2" w:rsidP="00CA33D2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CA33D2" w:rsidRDefault="00CA33D2" w:rsidP="00CA3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CA33D2" w:rsidRDefault="00CA33D2" w:rsidP="00CA3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33D2" w:rsidRPr="0066263A" w:rsidRDefault="00CA33D2" w:rsidP="00CA33D2">
      <w:pPr>
        <w:jc w:val="both"/>
        <w:rPr>
          <w:rFonts w:ascii="Arial" w:hAnsi="Arial" w:cs="Arial"/>
          <w:sz w:val="22"/>
          <w:szCs w:val="22"/>
        </w:rPr>
      </w:pPr>
      <w:r w:rsidRPr="0066263A">
        <w:rPr>
          <w:rFonts w:ascii="Arial" w:hAnsi="Arial" w:cs="Arial"/>
          <w:sz w:val="22"/>
          <w:szCs w:val="22"/>
        </w:rPr>
        <w:t>Przedmiotem zamówienia jest świadczenie usług przewozu i doręczania w obrocie krajowym, na tereny wiejskie, przekazów pieniężnych</w:t>
      </w:r>
      <w:r>
        <w:rPr>
          <w:rFonts w:ascii="Arial" w:hAnsi="Arial" w:cs="Arial"/>
          <w:sz w:val="22"/>
          <w:szCs w:val="22"/>
        </w:rPr>
        <w:t xml:space="preserve"> w gotówce</w:t>
      </w:r>
      <w:r w:rsidRPr="0066263A">
        <w:rPr>
          <w:rFonts w:ascii="Arial" w:hAnsi="Arial" w:cs="Arial"/>
          <w:sz w:val="22"/>
          <w:szCs w:val="22"/>
        </w:rPr>
        <w:t>.</w:t>
      </w:r>
    </w:p>
    <w:p w:rsidR="00CA33D2" w:rsidRDefault="00CA33D2" w:rsidP="00CA33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CA33D2" w:rsidRDefault="00CA33D2" w:rsidP="00CA33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A33D2" w:rsidRPr="00CA33D2" w:rsidRDefault="00CA33D2" w:rsidP="004875F5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CA33D2">
        <w:rPr>
          <w:rFonts w:ascii="Arial" w:hAnsi="Arial" w:cs="Arial"/>
        </w:rPr>
        <w:t>Świadczenie usługi przewozu i doręczania w obrocie krajowym, na tereny wiejskie, przekazów pieniężnych w gotówce, realizowane będzie zgodnie z następującymi zasadami:</w:t>
      </w:r>
    </w:p>
    <w:p w:rsidR="00CA33D2" w:rsidRP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Style w:val="FontStyle47"/>
          <w:rFonts w:ascii="Arial" w:hAnsi="Arial" w:cs="Arial"/>
          <w:sz w:val="22"/>
          <w:szCs w:val="22"/>
        </w:rPr>
      </w:pPr>
      <w:r w:rsidRPr="00CA33D2">
        <w:rPr>
          <w:rStyle w:val="FontStyle47"/>
          <w:rFonts w:ascii="Arial" w:hAnsi="Arial" w:cs="Arial"/>
          <w:sz w:val="22"/>
          <w:szCs w:val="22"/>
        </w:rPr>
        <w:t xml:space="preserve">nadawanie kwot przekazów pocztowych przez Zamawiającego będzie realizowane </w:t>
      </w:r>
      <w:r w:rsidRPr="00CA33D2">
        <w:rPr>
          <w:rStyle w:val="FontStyle47"/>
          <w:rFonts w:ascii="Arial" w:hAnsi="Arial" w:cs="Arial"/>
          <w:sz w:val="22"/>
          <w:szCs w:val="22"/>
        </w:rPr>
        <w:br/>
        <w:t>w formie bezgotówkowej, przed nadaniem przekazów, przelewem na rachunek bankowy Wykonawcy,</w:t>
      </w:r>
    </w:p>
    <w:p w:rsidR="00CA33D2" w:rsidRP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CA33D2">
        <w:rPr>
          <w:rStyle w:val="FontStyle47"/>
          <w:rFonts w:ascii="Arial" w:hAnsi="Arial" w:cs="Arial"/>
          <w:sz w:val="22"/>
          <w:szCs w:val="22"/>
        </w:rPr>
        <w:t xml:space="preserve">Zamawiający zobowiązuje się nadawać wypełnione przekazy zawierające dane dotyczące w szczególności: imienia i nazwiska, adresu osoby uprawnionej </w:t>
      </w:r>
      <w:r w:rsidRPr="00CA33D2">
        <w:rPr>
          <w:rStyle w:val="FontStyle47"/>
          <w:rFonts w:ascii="Arial" w:hAnsi="Arial" w:cs="Arial"/>
          <w:sz w:val="22"/>
          <w:szCs w:val="22"/>
        </w:rPr>
        <w:br/>
        <w:t>do otrzymania przekazu oraz kwoty do wypłaty,</w:t>
      </w:r>
    </w:p>
    <w:p w:rsidR="00CA33D2" w:rsidRP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CA33D2">
        <w:rPr>
          <w:rFonts w:ascii="Arial" w:hAnsi="Arial" w:cs="Arial"/>
        </w:rPr>
        <w:t xml:space="preserve">maksymalny termin doręczenia adresatowi kwoty pieniężnej przypada najpóźniej </w:t>
      </w:r>
      <w:r w:rsidRPr="00CA33D2">
        <w:rPr>
          <w:rFonts w:ascii="Arial" w:hAnsi="Arial" w:cs="Arial"/>
        </w:rPr>
        <w:br/>
        <w:t>w piątym dniu roboczym po dniu, w którym Zamawiający przekazał Wykonawcy wypełniony przekaz pieniężny,</w:t>
      </w:r>
    </w:p>
    <w:p w:rsidR="00CA33D2" w:rsidRP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CA33D2">
        <w:rPr>
          <w:rFonts w:ascii="Arial" w:hAnsi="Arial" w:cs="Arial"/>
        </w:rPr>
        <w:t xml:space="preserve">przekazanie przez Zamawiającego wypełnionych przekazów będzie odbywało się przez wypełnienie druku przelewu, który zostanie odebrany przez Wykonawcę </w:t>
      </w:r>
      <w:r w:rsidRPr="00CA33D2">
        <w:rPr>
          <w:rFonts w:ascii="Arial" w:hAnsi="Arial" w:cs="Arial"/>
        </w:rPr>
        <w:br/>
        <w:t>z siedziby Zamawiającego lub poprzez przekaz elektroniczny, nadawany przez aplikację udostępnioną Zamawiającemu przez Wykonawcę na stronie internetowej Wykonawcy,</w:t>
      </w:r>
    </w:p>
    <w:p w:rsid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CA33D2">
        <w:rPr>
          <w:rFonts w:ascii="Arial" w:hAnsi="Arial" w:cs="Arial"/>
        </w:rPr>
        <w:t>w przypadku nieobecności adresata</w:t>
      </w:r>
      <w:r>
        <w:rPr>
          <w:rFonts w:ascii="Arial" w:hAnsi="Arial" w:cs="Arial"/>
        </w:rPr>
        <w:t xml:space="preserve"> lub innych osób uprawnionych do odbioru kwoty przekazu pieniężnego należy wystawić awizo, na podstawie którego będzie można odebrać kwotę pieniężną w wyznaczonej placówce zlokalizowanej na terenie gminy właściwej dla adresu doręczenia kwoty przekazu, od poniedziałku do piątku </w:t>
      </w:r>
      <w:r>
        <w:rPr>
          <w:rFonts w:ascii="Arial" w:hAnsi="Arial" w:cs="Arial"/>
        </w:rPr>
        <w:br/>
        <w:t>z wyłączeniem dni ustawowo wolnych od pracy, przynajmniej przez 5 godzin dziennie. W przypadku nie odebrania awizowanego przekazu, po upływie 7 dni, należy zostawić powtórne awizo. Awizo powinno zawierać następujące informacje: datę obecności doręczyciela u adresata, podpis lub identyfikator umożliwiający jednoznaczne ustalenie danych osobowych doręczyciel</w:t>
      </w:r>
      <w:r w:rsidR="005A7550">
        <w:rPr>
          <w:rFonts w:ascii="Arial" w:hAnsi="Arial" w:cs="Arial"/>
        </w:rPr>
        <w:t>a</w:t>
      </w:r>
      <w:r>
        <w:rPr>
          <w:rFonts w:ascii="Arial" w:hAnsi="Arial" w:cs="Arial"/>
        </w:rPr>
        <w:t>, informację zawierającą adres placówki i godziny, w jakich można osobiście odebrać kwotę przekazu,</w:t>
      </w:r>
    </w:p>
    <w:p w:rsidR="00CA33D2" w:rsidRPr="00037AD6" w:rsidRDefault="00CA33D2" w:rsidP="002A5890">
      <w:pPr>
        <w:pStyle w:val="Akapitzlist"/>
        <w:numPr>
          <w:ilvl w:val="0"/>
          <w:numId w:val="22"/>
        </w:numPr>
        <w:spacing w:after="0"/>
        <w:ind w:left="644"/>
        <w:contextualSpacing w:val="0"/>
        <w:jc w:val="both"/>
        <w:rPr>
          <w:rFonts w:ascii="Arial" w:hAnsi="Arial" w:cs="Arial"/>
        </w:rPr>
      </w:pPr>
      <w:r w:rsidRPr="00037AD6">
        <w:rPr>
          <w:rFonts w:ascii="Arial" w:hAnsi="Arial" w:cs="Arial"/>
        </w:rPr>
        <w:lastRenderedPageBreak/>
        <w:t xml:space="preserve">Wykonawca ma obowiązek </w:t>
      </w:r>
      <w:r>
        <w:rPr>
          <w:rFonts w:ascii="Arial" w:hAnsi="Arial" w:cs="Arial"/>
        </w:rPr>
        <w:t xml:space="preserve">przesłać </w:t>
      </w:r>
      <w:r w:rsidRPr="00037AD6">
        <w:rPr>
          <w:rFonts w:ascii="Arial" w:hAnsi="Arial" w:cs="Arial"/>
        </w:rPr>
        <w:t>niedoręczoną kwotę pieniężną na rachunek bankowy Zamawiającego w ciągu 48 godzin od momentu wyczerpania możliwości jej doręczenia adresatowi.</w:t>
      </w:r>
    </w:p>
    <w:p w:rsidR="00CA33D2" w:rsidRPr="00037AD6" w:rsidRDefault="00CA33D2" w:rsidP="00CA33D2">
      <w:pPr>
        <w:pStyle w:val="Akapitzlist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CA33D2" w:rsidRDefault="00CA33D2" w:rsidP="00CA33D2">
      <w:pPr>
        <w:rPr>
          <w:rFonts w:ascii="Verdana" w:hAnsi="Verdana" w:cs="Arial"/>
          <w:sz w:val="20"/>
          <w:szCs w:val="20"/>
        </w:rPr>
      </w:pPr>
    </w:p>
    <w:p w:rsidR="00CA33D2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Od dnia podpisania umowy do </w:t>
      </w:r>
      <w:r w:rsidR="00B702D3">
        <w:rPr>
          <w:rFonts w:ascii="Arial" w:hAnsi="Arial" w:cs="Arial"/>
          <w:color w:val="000000"/>
          <w:sz w:val="21"/>
          <w:szCs w:val="21"/>
        </w:rPr>
        <w:t>18</w:t>
      </w:r>
      <w:r>
        <w:rPr>
          <w:rFonts w:ascii="Arial" w:hAnsi="Arial" w:cs="Arial"/>
          <w:color w:val="000000"/>
          <w:sz w:val="21"/>
          <w:szCs w:val="21"/>
        </w:rPr>
        <w:t xml:space="preserve"> grudnia 2015 r. lub do wykorzystania wartości umowy.</w:t>
      </w:r>
    </w:p>
    <w:p w:rsidR="00CA33D2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rPr>
          <w:trHeight w:val="255"/>
        </w:trPr>
        <w:tc>
          <w:tcPr>
            <w:tcW w:w="9212" w:type="dxa"/>
            <w:shd w:val="pct12" w:color="auto" w:fill="auto"/>
          </w:tcPr>
          <w:p w:rsidR="00CA33D2" w:rsidRPr="00426ADB" w:rsidRDefault="00CA33D2" w:rsidP="00CA3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CA33D2" w:rsidRDefault="00CA33D2" w:rsidP="00CA33D2">
      <w:pPr>
        <w:rPr>
          <w:rFonts w:ascii="Arial" w:hAnsi="Arial" w:cs="Arial"/>
          <w:sz w:val="22"/>
          <w:szCs w:val="22"/>
        </w:rPr>
      </w:pPr>
    </w:p>
    <w:p w:rsidR="00CA33D2" w:rsidRPr="00475F6A" w:rsidRDefault="00CA33D2" w:rsidP="00CA33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związany ofertą przez okres</w:t>
      </w:r>
      <w:r w:rsidRPr="00475F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Pr="00475F6A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od terminu składania ofert.</w:t>
      </w:r>
    </w:p>
    <w:p w:rsidR="00CA33D2" w:rsidRDefault="00CA33D2" w:rsidP="00CA33D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75F6A">
        <w:rPr>
          <w:rFonts w:ascii="Arial" w:hAnsi="Arial" w:cs="Arial"/>
          <w:color w:val="000000"/>
          <w:sz w:val="22"/>
          <w:szCs w:val="22"/>
        </w:rPr>
        <w:t>Bieg terminu związania ofertą rozpoczyna się wr</w:t>
      </w:r>
      <w:r>
        <w:rPr>
          <w:rFonts w:ascii="Arial" w:hAnsi="Arial" w:cs="Arial"/>
          <w:color w:val="000000"/>
          <w:sz w:val="22"/>
          <w:szCs w:val="22"/>
        </w:rPr>
        <w:t xml:space="preserve">az z upływem terminu składania </w:t>
      </w:r>
      <w:r w:rsidRPr="00475F6A">
        <w:rPr>
          <w:rFonts w:ascii="Arial" w:hAnsi="Arial" w:cs="Arial"/>
          <w:color w:val="000000"/>
          <w:sz w:val="22"/>
          <w:szCs w:val="22"/>
        </w:rPr>
        <w:t>ofert.</w:t>
      </w:r>
    </w:p>
    <w:p w:rsidR="00CA33D2" w:rsidRDefault="00CA33D2" w:rsidP="00CA33D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1B7D39" w:rsidTr="00CA33D2">
        <w:tc>
          <w:tcPr>
            <w:tcW w:w="9212" w:type="dxa"/>
            <w:shd w:val="pct12" w:color="auto" w:fill="auto"/>
          </w:tcPr>
          <w:p w:rsidR="00CA33D2" w:rsidRPr="001B7D39" w:rsidRDefault="00CA33D2" w:rsidP="00CA33D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CA33D2" w:rsidRPr="00475F6A" w:rsidRDefault="00CA33D2" w:rsidP="00CA33D2">
      <w:pPr>
        <w:rPr>
          <w:rFonts w:ascii="Arial" w:eastAsia="Calibri" w:hAnsi="Arial" w:cs="Arial"/>
          <w:sz w:val="22"/>
          <w:szCs w:val="22"/>
        </w:rPr>
      </w:pPr>
    </w:p>
    <w:p w:rsidR="004875F5" w:rsidRDefault="00CA33D2" w:rsidP="004875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63A">
        <w:rPr>
          <w:rFonts w:ascii="Arial" w:hAnsi="Arial" w:cs="Arial"/>
          <w:sz w:val="22"/>
          <w:szCs w:val="22"/>
        </w:rPr>
        <w:t>W celu potwierdzenia spełnienia wymagań dotyczących udziału w postępowaniu, Wykonawca składa</w:t>
      </w:r>
      <w:r w:rsidR="004875F5">
        <w:rPr>
          <w:rFonts w:ascii="Arial" w:hAnsi="Arial" w:cs="Arial"/>
          <w:sz w:val="22"/>
          <w:szCs w:val="22"/>
        </w:rPr>
        <w:t>:</w:t>
      </w:r>
    </w:p>
    <w:p w:rsidR="00CA33D2" w:rsidRDefault="004875F5" w:rsidP="004875F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A33D2" w:rsidRPr="004875F5">
        <w:rPr>
          <w:rFonts w:ascii="Arial" w:hAnsi="Arial" w:cs="Arial"/>
        </w:rPr>
        <w:t xml:space="preserve">świadczenie Wykonawcy o spełnianiu warunków – stanowiące </w:t>
      </w:r>
      <w:r w:rsidR="00CA33D2" w:rsidRPr="004875F5">
        <w:rPr>
          <w:rFonts w:ascii="Arial" w:hAnsi="Arial" w:cs="Arial"/>
          <w:b/>
        </w:rPr>
        <w:t>załącznik nr 2</w:t>
      </w:r>
      <w:r>
        <w:rPr>
          <w:rFonts w:ascii="Arial" w:hAnsi="Arial" w:cs="Arial"/>
        </w:rPr>
        <w:t xml:space="preserve"> do zapytania ofertowego;</w:t>
      </w:r>
    </w:p>
    <w:p w:rsidR="00CA33D2" w:rsidRPr="004875F5" w:rsidRDefault="004875F5" w:rsidP="004875F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75F5">
        <w:rPr>
          <w:rFonts w:ascii="Arial" w:hAnsi="Arial" w:cs="Arial"/>
          <w:color w:val="000000"/>
        </w:rPr>
        <w:t xml:space="preserve">Aktualny odpis z właściwego rejestru lub z centralnej ewidencji i informacji </w:t>
      </w:r>
      <w:r w:rsidRPr="004875F5">
        <w:rPr>
          <w:rFonts w:ascii="Arial" w:hAnsi="Arial" w:cs="Arial"/>
          <w:color w:val="000000"/>
        </w:rPr>
        <w:br/>
        <w:t>o działalności gospodarczej, jeżeli odrębne przepisy wymagają wpisu do rejestru lub ewidencji (</w:t>
      </w:r>
      <w:r w:rsidRPr="004875F5">
        <w:rPr>
          <w:rFonts w:ascii="Arial" w:hAnsi="Arial" w:cs="Arial"/>
          <w:iCs/>
          <w:color w:val="000000"/>
        </w:rPr>
        <w:t xml:space="preserve">wystawione nie wcześniej niż 6 miesięcy przed upływem terminu składania ofert). 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CA33D2" w:rsidRDefault="00CA33D2" w:rsidP="00CA33D2">
      <w:pPr>
        <w:pStyle w:val="Akapitzlist"/>
        <w:spacing w:after="0"/>
        <w:ind w:left="0"/>
        <w:rPr>
          <w:rFonts w:ascii="Arial" w:hAnsi="Arial" w:cs="Arial"/>
        </w:rPr>
      </w:pPr>
    </w:p>
    <w:p w:rsidR="00CA33D2" w:rsidRDefault="00CA33D2" w:rsidP="00914267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4E01F2">
        <w:rPr>
          <w:rFonts w:ascii="Arial" w:hAnsi="Arial" w:cs="Arial"/>
        </w:rPr>
        <w:t xml:space="preserve">Ofertę wraz z niezbędnymi informacjami, koniecznymi do </w:t>
      </w:r>
      <w:r>
        <w:rPr>
          <w:rFonts w:ascii="Arial" w:hAnsi="Arial" w:cs="Arial"/>
        </w:rPr>
        <w:t>wyboru</w:t>
      </w:r>
      <w:r w:rsidRPr="004E01F2">
        <w:rPr>
          <w:rFonts w:ascii="Arial" w:hAnsi="Arial" w:cs="Arial"/>
        </w:rPr>
        <w:t xml:space="preserve"> najkorzystniejszej oferty </w:t>
      </w:r>
      <w:r>
        <w:rPr>
          <w:rFonts w:ascii="Arial" w:hAnsi="Arial" w:cs="Arial"/>
        </w:rPr>
        <w:br/>
      </w:r>
      <w:r w:rsidRPr="004E01F2">
        <w:rPr>
          <w:rFonts w:ascii="Arial" w:hAnsi="Arial" w:cs="Arial"/>
        </w:rPr>
        <w:t>wg załączonego Formularza oferty (</w:t>
      </w:r>
      <w:r w:rsidRPr="00F83A21">
        <w:rPr>
          <w:rFonts w:ascii="Arial" w:hAnsi="Arial" w:cs="Arial"/>
          <w:b/>
        </w:rPr>
        <w:t>załącznik nr 1</w:t>
      </w:r>
      <w:r w:rsidRPr="004E01F2">
        <w:rPr>
          <w:rFonts w:ascii="Arial" w:hAnsi="Arial" w:cs="Arial"/>
        </w:rPr>
        <w:t xml:space="preserve">) należy złożyć w terminie do dnia </w:t>
      </w:r>
      <w:r>
        <w:rPr>
          <w:rFonts w:ascii="Arial" w:hAnsi="Arial" w:cs="Arial"/>
        </w:rPr>
        <w:t>1</w:t>
      </w:r>
      <w:r w:rsidR="00914267">
        <w:rPr>
          <w:rFonts w:ascii="Arial" w:hAnsi="Arial" w:cs="Arial"/>
        </w:rPr>
        <w:t>9</w:t>
      </w:r>
      <w:r>
        <w:rPr>
          <w:rFonts w:ascii="Arial" w:hAnsi="Arial" w:cs="Arial"/>
        </w:rPr>
        <w:t>.10.2015 r.</w:t>
      </w:r>
      <w:r w:rsidRPr="004E01F2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11:00</w:t>
      </w:r>
      <w:r w:rsidRPr="004E01F2">
        <w:rPr>
          <w:rFonts w:ascii="Arial" w:hAnsi="Arial" w:cs="Arial"/>
        </w:rPr>
        <w:t xml:space="preserve"> w formie pisemnej (osobiście albo listownie) na adres: Woje</w:t>
      </w:r>
      <w:r>
        <w:rPr>
          <w:rFonts w:ascii="Arial" w:hAnsi="Arial" w:cs="Arial"/>
        </w:rPr>
        <w:t xml:space="preserve">wódzki Urząd Pracy w Poznaniu, </w:t>
      </w:r>
      <w:r w:rsidRPr="004E01F2">
        <w:rPr>
          <w:rFonts w:ascii="Arial" w:hAnsi="Arial" w:cs="Arial"/>
        </w:rPr>
        <w:t>ul. Kościelna 37, 60-537 Poznań.</w:t>
      </w:r>
    </w:p>
    <w:p w:rsidR="00CA33D2" w:rsidRDefault="00CA33D2" w:rsidP="00CA33D2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pStyle w:val="Akapitzlist"/>
              <w:spacing w:after="0"/>
              <w:ind w:left="0"/>
              <w:rPr>
                <w:rFonts w:ascii="Arial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CA33D2" w:rsidRPr="00AA0548" w:rsidRDefault="00CA33D2" w:rsidP="00CA33D2">
      <w:pPr>
        <w:pStyle w:val="Akapitzlist"/>
        <w:spacing w:after="0"/>
        <w:ind w:left="644"/>
        <w:rPr>
          <w:rFonts w:ascii="Arial" w:hAnsi="Arial" w:cs="Arial"/>
        </w:rPr>
      </w:pPr>
    </w:p>
    <w:p w:rsidR="00CA33D2" w:rsidRPr="00694764" w:rsidRDefault="00CA33D2" w:rsidP="002A5890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Oferty złożone po terminie </w:t>
      </w:r>
      <w:r>
        <w:rPr>
          <w:rFonts w:ascii="Arial" w:hAnsi="Arial" w:cs="Arial"/>
        </w:rPr>
        <w:t xml:space="preserve">lub w większej liczbie niż 1, </w:t>
      </w:r>
      <w:r w:rsidRPr="00694764">
        <w:rPr>
          <w:rFonts w:ascii="Arial" w:hAnsi="Arial" w:cs="Arial"/>
        </w:rPr>
        <w:t>zostaną odesłane bez ich otwierania wraz ze stosowną adnotacją.</w:t>
      </w:r>
    </w:p>
    <w:p w:rsidR="00CA33D2" w:rsidRPr="006136BA" w:rsidRDefault="00CA33D2" w:rsidP="002A5890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CA33D2" w:rsidRPr="006136BA" w:rsidRDefault="00CA33D2" w:rsidP="002A5890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nie później niż </w:t>
      </w:r>
      <w:r>
        <w:rPr>
          <w:rFonts w:ascii="Arial" w:hAnsi="Arial" w:cs="Arial"/>
          <w:sz w:val="22"/>
          <w:szCs w:val="22"/>
        </w:rPr>
        <w:br/>
      </w:r>
      <w:r w:rsidRPr="006136BA">
        <w:rPr>
          <w:rFonts w:ascii="Arial" w:hAnsi="Arial" w:cs="Arial"/>
          <w:sz w:val="22"/>
          <w:szCs w:val="22"/>
        </w:rPr>
        <w:t xml:space="preserve">w terminie wyznaczonym </w:t>
      </w:r>
      <w:r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CA33D2" w:rsidRPr="004A3773" w:rsidRDefault="00CA33D2" w:rsidP="002A5890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CA33D2" w:rsidRPr="004A3773" w:rsidRDefault="00CA33D2" w:rsidP="002A5890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musi przedstawić upoważnienie </w:t>
      </w:r>
      <w:r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CA33D2" w:rsidRPr="004875F5" w:rsidRDefault="00CA33D2" w:rsidP="00CA33D2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lastRenderedPageBreak/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A33D2" w:rsidRPr="002F53EA" w:rsidTr="00CA33D2">
        <w:trPr>
          <w:tblCellSpacing w:w="20" w:type="dxa"/>
        </w:trPr>
        <w:tc>
          <w:tcPr>
            <w:tcW w:w="9316" w:type="dxa"/>
          </w:tcPr>
          <w:p w:rsidR="00CA33D2" w:rsidRPr="002F53EA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CA33D2" w:rsidRPr="002F53EA" w:rsidRDefault="00CA33D2" w:rsidP="00CA33D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CA33D2" w:rsidRPr="002F53EA" w:rsidRDefault="00CA33D2" w:rsidP="00CA33D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CA33D2" w:rsidRPr="002F53EA" w:rsidRDefault="00CA33D2" w:rsidP="00CA33D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CA33D2" w:rsidRPr="002F53EA" w:rsidRDefault="00CA33D2" w:rsidP="00CA33D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CA33D2" w:rsidRPr="002F53EA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CA33D2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263A">
              <w:rPr>
                <w:rFonts w:ascii="Arial" w:hAnsi="Arial" w:cs="Arial"/>
                <w:b/>
                <w:sz w:val="20"/>
                <w:szCs w:val="20"/>
              </w:rPr>
              <w:t>na świadczenie usług przewozu i doręczania w obrocie krajowym, na tereny wiejskie, przekazów pieniężnych w gotówce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62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CA33D2" w:rsidRPr="0066263A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A33D2" w:rsidRPr="002F53EA" w:rsidRDefault="00CA33D2" w:rsidP="0091426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14267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.10.2015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11:00.</w:t>
            </w:r>
          </w:p>
        </w:tc>
      </w:tr>
    </w:tbl>
    <w:p w:rsidR="00CA33D2" w:rsidRPr="006136BA" w:rsidRDefault="00CA33D2" w:rsidP="00CA33D2">
      <w:pPr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A33D2" w:rsidRPr="00694764" w:rsidRDefault="00CA33D2" w:rsidP="002A589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CA33D2" w:rsidRPr="00B2209D" w:rsidRDefault="00CA33D2" w:rsidP="002A5890">
      <w:pPr>
        <w:pStyle w:val="Akapitzlist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CA33D2" w:rsidRPr="00B34DE8" w:rsidRDefault="00CA33D2" w:rsidP="002A5890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CA33D2" w:rsidRPr="004875F5" w:rsidRDefault="004875F5" w:rsidP="002A5890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</w:t>
      </w:r>
      <w:r w:rsidR="00CA33D2" w:rsidRPr="007F4320">
        <w:rPr>
          <w:rFonts w:ascii="Arial" w:eastAsia="Calibri" w:hAnsi="Arial" w:cs="Arial"/>
          <w:sz w:val="22"/>
          <w:szCs w:val="22"/>
        </w:rPr>
        <w:t>świadczenie Wykonawcy o spełnianiu warunków</w:t>
      </w:r>
      <w:r>
        <w:rPr>
          <w:rFonts w:ascii="Arial" w:eastAsia="Calibri" w:hAnsi="Arial" w:cs="Arial"/>
          <w:sz w:val="22"/>
          <w:szCs w:val="22"/>
        </w:rPr>
        <w:t>,</w:t>
      </w:r>
    </w:p>
    <w:p w:rsidR="004875F5" w:rsidRPr="007F4320" w:rsidRDefault="004875F5" w:rsidP="002A5890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875F5">
        <w:rPr>
          <w:rFonts w:ascii="Arial" w:hAnsi="Arial" w:cs="Arial"/>
          <w:color w:val="000000"/>
          <w:sz w:val="22"/>
          <w:szCs w:val="22"/>
        </w:rPr>
        <w:t xml:space="preserve">odpis z właściwego rejestru lub z centralnej ewidencji i informacji </w:t>
      </w:r>
      <w:r w:rsidRPr="004875F5">
        <w:rPr>
          <w:rFonts w:ascii="Arial" w:hAnsi="Arial" w:cs="Arial"/>
          <w:color w:val="000000"/>
          <w:sz w:val="22"/>
          <w:szCs w:val="22"/>
        </w:rPr>
        <w:br/>
        <w:t>o działalności gospodarczej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A33D2" w:rsidRPr="00E81D2B" w:rsidRDefault="00CA33D2" w:rsidP="002A58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CA33D2" w:rsidRDefault="00CA33D2" w:rsidP="002A58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CA33D2" w:rsidRDefault="00CA33D2" w:rsidP="002A58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CA33D2" w:rsidRPr="00002F39" w:rsidRDefault="00CA33D2" w:rsidP="00CA33D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CA33D2" w:rsidRDefault="00CA33D2" w:rsidP="00CA33D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A33D2" w:rsidRDefault="00CA33D2" w:rsidP="002A5890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CA33D2" w:rsidRPr="007C1FC3" w:rsidRDefault="00CA33D2" w:rsidP="002A5890">
      <w:pPr>
        <w:pStyle w:val="Akapitzlist"/>
        <w:numPr>
          <w:ilvl w:val="3"/>
          <w:numId w:val="4"/>
        </w:numPr>
        <w:tabs>
          <w:tab w:val="clear" w:pos="2880"/>
        </w:tabs>
        <w:ind w:left="426" w:hanging="426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CA33D2" w:rsidRDefault="00CA33D2" w:rsidP="002A5890">
      <w:pPr>
        <w:pStyle w:val="Akapitzlist"/>
        <w:numPr>
          <w:ilvl w:val="0"/>
          <w:numId w:val="6"/>
        </w:numPr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brutto, </w:t>
      </w:r>
      <w:r w:rsidRPr="00316B08">
        <w:rPr>
          <w:rFonts w:ascii="Arial" w:hAnsi="Arial" w:cs="Arial"/>
        </w:rPr>
        <w:t>ranga</w:t>
      </w:r>
      <w:r>
        <w:rPr>
          <w:rFonts w:ascii="Arial" w:hAnsi="Arial" w:cs="Arial"/>
        </w:rPr>
        <w:t>: 100 %</w:t>
      </w:r>
    </w:p>
    <w:p w:rsidR="00CA33D2" w:rsidRPr="00285024" w:rsidRDefault="00CA33D2" w:rsidP="00CA33D2">
      <w:pPr>
        <w:pStyle w:val="Akapitzlist"/>
        <w:tabs>
          <w:tab w:val="left" w:pos="426"/>
          <w:tab w:val="left" w:pos="851"/>
        </w:tabs>
        <w:spacing w:after="120"/>
        <w:ind w:left="426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CA33D2" w:rsidRPr="00285024" w:rsidRDefault="00CA33D2" w:rsidP="00CA33D2">
      <w:pPr>
        <w:pStyle w:val="Akapitzlist"/>
        <w:tabs>
          <w:tab w:val="left" w:pos="426"/>
          <w:tab w:val="left" w:pos="851"/>
        </w:tabs>
        <w:spacing w:after="0"/>
        <w:ind w:left="426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CA33D2" w:rsidRDefault="00CA33D2" w:rsidP="002A5890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CA33D2" w:rsidRPr="007C1FC3" w:rsidRDefault="00CA33D2" w:rsidP="00CA33D2">
      <w:pPr>
        <w:pStyle w:val="Akapitzlist"/>
        <w:tabs>
          <w:tab w:val="left" w:pos="426"/>
          <w:tab w:val="left" w:pos="851"/>
        </w:tabs>
        <w:spacing w:after="0"/>
        <w:ind w:left="426"/>
        <w:rPr>
          <w:rFonts w:ascii="Arial" w:hAnsi="Arial" w:cs="Arial"/>
        </w:rPr>
      </w:pPr>
      <w:r w:rsidRPr="007C1FC3">
        <w:rPr>
          <w:rFonts w:ascii="Arial" w:hAnsi="Arial" w:cs="Arial"/>
        </w:rPr>
        <w:t xml:space="preserve">Zamawiający przy wyborze oferty przyjmuje kryterium </w:t>
      </w:r>
      <w:r>
        <w:rPr>
          <w:rFonts w:ascii="Arial" w:hAnsi="Arial" w:cs="Arial"/>
        </w:rPr>
        <w:t>ceny brutto</w:t>
      </w:r>
      <w:r w:rsidRPr="007C1FC3">
        <w:rPr>
          <w:rFonts w:ascii="Arial" w:hAnsi="Arial" w:cs="Arial"/>
        </w:rPr>
        <w:t xml:space="preserve"> obliczając punktację </w:t>
      </w:r>
      <w:r>
        <w:rPr>
          <w:rFonts w:ascii="Arial" w:hAnsi="Arial" w:cs="Arial"/>
        </w:rPr>
        <w:br/>
      </w:r>
      <w:r w:rsidRPr="007C1FC3">
        <w:rPr>
          <w:rFonts w:ascii="Arial" w:hAnsi="Arial" w:cs="Arial"/>
        </w:rPr>
        <w:t xml:space="preserve">wg wzoru: </w:t>
      </w:r>
    </w:p>
    <w:p w:rsidR="00CA33D2" w:rsidRPr="00E26737" w:rsidRDefault="00CA33D2" w:rsidP="00CA33D2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 xml:space="preserve">Cena najniższa </w:t>
      </w:r>
    </w:p>
    <w:p w:rsidR="00CA33D2" w:rsidRPr="00E26737" w:rsidRDefault="00CA33D2" w:rsidP="00CA33D2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 xml:space="preserve">----------------------------------- x 100 pkt </w:t>
      </w:r>
    </w:p>
    <w:p w:rsidR="00CA33D2" w:rsidRPr="00E26737" w:rsidRDefault="00CA33D2" w:rsidP="00CA33D2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 xml:space="preserve">Cena badanej oferty </w:t>
      </w:r>
    </w:p>
    <w:p w:rsidR="00CA33D2" w:rsidRDefault="00CA33D2" w:rsidP="002A5890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CA33D2" w:rsidRPr="007C1FC3" w:rsidRDefault="00CA33D2" w:rsidP="002A5890">
      <w:pPr>
        <w:pStyle w:val="Akapitzlist"/>
        <w:numPr>
          <w:ilvl w:val="0"/>
          <w:numId w:val="10"/>
        </w:numPr>
        <w:tabs>
          <w:tab w:val="clear" w:pos="720"/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CA33D2" w:rsidRDefault="00CA33D2" w:rsidP="00CA33D2">
      <w:pPr>
        <w:tabs>
          <w:tab w:val="left" w:pos="709"/>
          <w:tab w:val="left" w:pos="851"/>
        </w:tabs>
        <w:ind w:left="426" w:hanging="426"/>
        <w:rPr>
          <w:rFonts w:eastAsia="Arial Unicode MS"/>
          <w:bCs/>
        </w:rPr>
      </w:pPr>
    </w:p>
    <w:p w:rsidR="004875F5" w:rsidRPr="007C1FC3" w:rsidRDefault="004875F5" w:rsidP="00CA33D2">
      <w:pPr>
        <w:tabs>
          <w:tab w:val="left" w:pos="709"/>
          <w:tab w:val="left" w:pos="851"/>
        </w:tabs>
        <w:ind w:left="426" w:hanging="426"/>
        <w:rPr>
          <w:rFonts w:eastAsia="Arial Unicode MS"/>
          <w:bCs/>
          <w:vanish/>
        </w:rPr>
      </w:pPr>
    </w:p>
    <w:p w:rsidR="00CA33D2" w:rsidRPr="002F53EA" w:rsidRDefault="00CA33D2" w:rsidP="002A5890">
      <w:pPr>
        <w:keepNext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outlineLvl w:val="0"/>
        <w:rPr>
          <w:rFonts w:eastAsia="Arial Unicode MS"/>
          <w:b/>
          <w:bCs/>
          <w:vanish/>
        </w:rPr>
      </w:pPr>
    </w:p>
    <w:p w:rsidR="00CA33D2" w:rsidRPr="002F53EA" w:rsidRDefault="00CA33D2" w:rsidP="002A5890">
      <w:pPr>
        <w:keepNext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outlineLvl w:val="0"/>
        <w:rPr>
          <w:rFonts w:eastAsia="Arial Unicode MS"/>
          <w:b/>
          <w:bCs/>
          <w:vanish/>
        </w:rPr>
      </w:pPr>
    </w:p>
    <w:p w:rsidR="00CA33D2" w:rsidRPr="002F53EA" w:rsidRDefault="00CA33D2" w:rsidP="002A5890">
      <w:pPr>
        <w:keepNext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outlineLvl w:val="0"/>
        <w:rPr>
          <w:rFonts w:eastAsia="Arial Unicode MS"/>
          <w:b/>
          <w:bCs/>
          <w:vanish/>
        </w:rPr>
      </w:pPr>
    </w:p>
    <w:p w:rsidR="00CA33D2" w:rsidRDefault="00CA33D2" w:rsidP="00CA33D2">
      <w:pPr>
        <w:ind w:left="426" w:hanging="42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CA33D2" w:rsidRPr="007C1FC3" w:rsidTr="00CA33D2">
        <w:tc>
          <w:tcPr>
            <w:tcW w:w="9212" w:type="dxa"/>
            <w:shd w:val="pct10" w:color="auto" w:fill="auto"/>
          </w:tcPr>
          <w:p w:rsidR="00CA33D2" w:rsidRPr="007C1FC3" w:rsidRDefault="00CA33D2" w:rsidP="00CA33D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CA33D2" w:rsidRDefault="00CA33D2" w:rsidP="00CA33D2">
      <w:pPr>
        <w:tabs>
          <w:tab w:val="left" w:pos="284"/>
          <w:tab w:val="left" w:pos="851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CA33D2" w:rsidRDefault="00CA33D2" w:rsidP="00CA33D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CA33D2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</w:t>
      </w:r>
      <w:r>
        <w:rPr>
          <w:rFonts w:ascii="Arial" w:hAnsi="Arial" w:cs="Arial"/>
        </w:rPr>
        <w:br/>
      </w:r>
      <w:r w:rsidRPr="00183113">
        <w:rPr>
          <w:rFonts w:ascii="Arial" w:hAnsi="Arial" w:cs="Arial"/>
        </w:rPr>
        <w:t xml:space="preserve">i pełnego wykonania przedmiotu zamówienia oraz uwzględnić inne opłaty i podatki, </w:t>
      </w:r>
      <w:r>
        <w:rPr>
          <w:rFonts w:ascii="Arial" w:hAnsi="Arial" w:cs="Arial"/>
        </w:rPr>
        <w:br/>
      </w:r>
      <w:r w:rsidRPr="00183113">
        <w:rPr>
          <w:rFonts w:ascii="Arial" w:hAnsi="Arial" w:cs="Arial"/>
        </w:rPr>
        <w:t xml:space="preserve">a także ewentualne upusty i rabaty zastosowane przez Wykonawcę. </w:t>
      </w:r>
    </w:p>
    <w:p w:rsidR="00CA33D2" w:rsidRDefault="00CA33D2" w:rsidP="00CA33D2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CA33D2" w:rsidRPr="00183113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CA33D2" w:rsidRPr="00183113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CA33D2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CA33D2" w:rsidRPr="00E26737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E26737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E26737">
        <w:rPr>
          <w:rFonts w:ascii="Arial" w:hAnsi="Arial" w:cs="Arial"/>
        </w:rPr>
        <w:t>z przepisami ustawy o podatku od towarów i usług oraz podatku akcyzowym.</w:t>
      </w:r>
    </w:p>
    <w:p w:rsidR="00CA33D2" w:rsidRDefault="00CA33D2" w:rsidP="00CA33D2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CA33D2" w:rsidRPr="007C1FC3" w:rsidTr="00CA33D2">
        <w:tc>
          <w:tcPr>
            <w:tcW w:w="8644" w:type="dxa"/>
            <w:shd w:val="pct10" w:color="auto" w:fill="auto"/>
          </w:tcPr>
          <w:p w:rsidR="00CA33D2" w:rsidRPr="007C1FC3" w:rsidRDefault="00CA33D2" w:rsidP="00CA33D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CA33D2" w:rsidRPr="00CA33D2" w:rsidRDefault="00CA33D2" w:rsidP="00CA33D2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A33D2" w:rsidRPr="007C1FC3" w:rsidRDefault="00CA33D2" w:rsidP="002A5890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CA33D2" w:rsidRDefault="00CA33D2" w:rsidP="002A5890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>
        <w:rPr>
          <w:rFonts w:ascii="Arial" w:hAnsi="Arial" w:cs="Arial"/>
          <w:bCs/>
          <w:color w:val="000000"/>
        </w:rPr>
        <w:t>:</w:t>
      </w:r>
    </w:p>
    <w:p w:rsidR="00CA33D2" w:rsidRDefault="00CA33D2" w:rsidP="002A5890">
      <w:pPr>
        <w:pStyle w:val="Akapitzlist"/>
        <w:numPr>
          <w:ilvl w:val="0"/>
          <w:numId w:val="17"/>
        </w:numPr>
        <w:ind w:left="851" w:hanging="425"/>
        <w:jc w:val="both"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CA33D2" w:rsidRDefault="00CA33D2" w:rsidP="002A5890">
      <w:pPr>
        <w:pStyle w:val="Akapitzlist"/>
        <w:numPr>
          <w:ilvl w:val="0"/>
          <w:numId w:val="17"/>
        </w:numPr>
        <w:ind w:left="851" w:hanging="425"/>
        <w:jc w:val="both"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CA33D2" w:rsidRPr="00D17315" w:rsidRDefault="00CA33D2" w:rsidP="002A5890">
      <w:pPr>
        <w:pStyle w:val="Akapitzlist"/>
        <w:numPr>
          <w:ilvl w:val="0"/>
          <w:numId w:val="17"/>
        </w:numPr>
        <w:ind w:left="851" w:hanging="425"/>
        <w:jc w:val="both"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>
        <w:rPr>
          <w:rFonts w:ascii="Arial" w:hAnsi="Arial" w:cs="Arial"/>
        </w:rPr>
        <w:t>.</w:t>
      </w:r>
    </w:p>
    <w:p w:rsidR="00CA33D2" w:rsidRPr="00C92BA0" w:rsidRDefault="00CA33D2" w:rsidP="002A5890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A33D2" w:rsidRDefault="00CA33D2" w:rsidP="002A5890">
      <w:pPr>
        <w:pStyle w:val="Akapitzlist"/>
        <w:numPr>
          <w:ilvl w:val="0"/>
          <w:numId w:val="12"/>
        </w:numPr>
        <w:tabs>
          <w:tab w:val="left" w:pos="851"/>
        </w:tabs>
        <w:spacing w:after="0" w:line="300" w:lineRule="auto"/>
        <w:ind w:left="851" w:hanging="425"/>
        <w:contextualSpacing w:val="0"/>
        <w:jc w:val="both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A33D2" w:rsidRDefault="00CA33D2" w:rsidP="002A5890">
      <w:pPr>
        <w:pStyle w:val="Akapitzlist"/>
        <w:numPr>
          <w:ilvl w:val="0"/>
          <w:numId w:val="12"/>
        </w:numPr>
        <w:tabs>
          <w:tab w:val="left" w:pos="851"/>
        </w:tabs>
        <w:spacing w:after="0" w:line="300" w:lineRule="auto"/>
        <w:ind w:left="851" w:hanging="425"/>
        <w:contextualSpacing w:val="0"/>
        <w:jc w:val="both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A33D2" w:rsidRPr="00C92BA0" w:rsidRDefault="00CA33D2" w:rsidP="002A5890">
      <w:pPr>
        <w:pStyle w:val="Akapitzlist"/>
        <w:numPr>
          <w:ilvl w:val="0"/>
          <w:numId w:val="12"/>
        </w:numPr>
        <w:tabs>
          <w:tab w:val="left" w:pos="851"/>
        </w:tabs>
        <w:spacing w:after="0" w:line="300" w:lineRule="auto"/>
        <w:ind w:left="851" w:hanging="425"/>
        <w:contextualSpacing w:val="0"/>
        <w:jc w:val="both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A33D2" w:rsidRDefault="00CA33D2" w:rsidP="00CA33D2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CA33D2" w:rsidRPr="00E8559C" w:rsidRDefault="00CA33D2" w:rsidP="002A5890">
      <w:pPr>
        <w:pStyle w:val="Akapitzlist"/>
        <w:numPr>
          <w:ilvl w:val="0"/>
          <w:numId w:val="11"/>
        </w:numPr>
        <w:tabs>
          <w:tab w:val="left" w:pos="426"/>
        </w:tabs>
        <w:spacing w:after="0" w:line="300" w:lineRule="auto"/>
        <w:ind w:left="426" w:hanging="426"/>
        <w:contextualSpacing w:val="0"/>
        <w:jc w:val="both"/>
        <w:rPr>
          <w:rFonts w:ascii="Arial" w:hAnsi="Arial" w:cs="Arial"/>
        </w:rPr>
      </w:pPr>
      <w:r w:rsidRPr="00E8559C">
        <w:rPr>
          <w:rFonts w:ascii="Arial" w:hAnsi="Arial" w:cs="Arial"/>
        </w:rPr>
        <w:t>Jeżeli ceny złożone w ofertach:</w:t>
      </w:r>
    </w:p>
    <w:p w:rsidR="00CA33D2" w:rsidRDefault="00CA33D2" w:rsidP="002A5890">
      <w:pPr>
        <w:numPr>
          <w:ilvl w:val="2"/>
          <w:numId w:val="18"/>
        </w:numPr>
        <w:tabs>
          <w:tab w:val="left" w:pos="426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CA33D2" w:rsidRDefault="00CA33D2" w:rsidP="002A5890">
      <w:pPr>
        <w:numPr>
          <w:ilvl w:val="2"/>
          <w:numId w:val="18"/>
        </w:numPr>
        <w:tabs>
          <w:tab w:val="left" w:pos="426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</w:p>
    <w:p w:rsidR="00CA33D2" w:rsidRPr="00E8559C" w:rsidRDefault="00CA33D2" w:rsidP="00CA33D2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8559C">
        <w:rPr>
          <w:rFonts w:ascii="Arial" w:hAnsi="Arial" w:cs="Arial"/>
          <w:sz w:val="22"/>
          <w:szCs w:val="22"/>
        </w:rPr>
        <w:t>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CA33D2" w:rsidRPr="00E8559C" w:rsidRDefault="00CA33D2" w:rsidP="002A5890">
      <w:pPr>
        <w:pStyle w:val="Akapitzlist"/>
        <w:numPr>
          <w:ilvl w:val="0"/>
          <w:numId w:val="11"/>
        </w:numPr>
        <w:tabs>
          <w:tab w:val="left" w:pos="426"/>
        </w:tabs>
        <w:spacing w:after="0" w:line="300" w:lineRule="auto"/>
        <w:ind w:left="426" w:hanging="426"/>
        <w:contextualSpacing w:val="0"/>
        <w:jc w:val="both"/>
        <w:rPr>
          <w:rFonts w:ascii="Arial" w:hAnsi="Arial" w:cs="Arial"/>
        </w:rPr>
      </w:pPr>
      <w:r w:rsidRPr="00E8559C">
        <w:rPr>
          <w:rFonts w:ascii="Arial" w:hAnsi="Arial" w:cs="Arial"/>
          <w:bCs/>
          <w:color w:val="000000"/>
        </w:rPr>
        <w:t>Niezwłocznie po wyborze najkorzystniejszej oferty Zamawiający zawiadamia Wykonawców, którzy złożyli oferty, o:</w:t>
      </w:r>
    </w:p>
    <w:p w:rsidR="00CA33D2" w:rsidRPr="00C92BA0" w:rsidRDefault="00CA33D2" w:rsidP="002A589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851" w:hanging="425"/>
        <w:contextualSpacing w:val="0"/>
        <w:jc w:val="both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>
        <w:rPr>
          <w:rFonts w:ascii="Arial" w:hAnsi="Arial" w:cs="Arial"/>
          <w:bCs/>
          <w:color w:val="000000"/>
        </w:rPr>
        <w:t xml:space="preserve">, </w:t>
      </w:r>
      <w:r w:rsidRPr="00C92BA0">
        <w:rPr>
          <w:rFonts w:ascii="Arial" w:hAnsi="Arial" w:cs="Arial"/>
          <w:bCs/>
          <w:color w:val="000000"/>
        </w:rPr>
        <w:t>a także</w:t>
      </w:r>
      <w:r>
        <w:rPr>
          <w:rFonts w:ascii="Arial" w:hAnsi="Arial" w:cs="Arial"/>
          <w:bCs/>
          <w:color w:val="000000"/>
        </w:rPr>
        <w:t xml:space="preserve"> termin zawarcia umowy</w:t>
      </w:r>
      <w:r w:rsidRPr="00C92BA0">
        <w:rPr>
          <w:rFonts w:ascii="Arial" w:hAnsi="Arial" w:cs="Arial"/>
          <w:bCs/>
          <w:color w:val="000000"/>
        </w:rPr>
        <w:t>;</w:t>
      </w:r>
    </w:p>
    <w:p w:rsidR="00CA33D2" w:rsidRPr="00C92BA0" w:rsidRDefault="00CA33D2" w:rsidP="002A589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851" w:hanging="425"/>
        <w:contextualSpacing w:val="0"/>
        <w:jc w:val="both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CA33D2" w:rsidRDefault="00CA33D2" w:rsidP="005A755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851" w:hanging="425"/>
        <w:contextualSpacing w:val="0"/>
        <w:jc w:val="both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unieważnieniu postępowania.</w:t>
      </w:r>
    </w:p>
    <w:p w:rsidR="005A7550" w:rsidRPr="005A7550" w:rsidRDefault="005A7550" w:rsidP="005A7550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A7550">
        <w:rPr>
          <w:rFonts w:ascii="Arial" w:hAnsi="Arial" w:cs="Arial"/>
          <w:bCs/>
          <w:color w:val="000000"/>
          <w:sz w:val="22"/>
          <w:szCs w:val="22"/>
        </w:rPr>
        <w:t>Inf</w:t>
      </w:r>
      <w:r>
        <w:rPr>
          <w:rFonts w:ascii="Arial" w:hAnsi="Arial" w:cs="Arial"/>
          <w:bCs/>
          <w:color w:val="000000"/>
          <w:sz w:val="22"/>
          <w:szCs w:val="22"/>
        </w:rPr>
        <w:t>ormacje, o których mowa w pkt a i c</w:t>
      </w:r>
      <w:r w:rsidRPr="005A7550">
        <w:rPr>
          <w:rFonts w:ascii="Arial" w:hAnsi="Arial" w:cs="Arial"/>
          <w:bCs/>
          <w:color w:val="000000"/>
          <w:sz w:val="22"/>
          <w:szCs w:val="22"/>
        </w:rPr>
        <w:t xml:space="preserve"> niniejszego punktu, Zamawiający zamieszcza również na własnej stronie Internetowej</w:t>
      </w:r>
    </w:p>
    <w:p w:rsidR="00CA33D2" w:rsidRDefault="00CA33D2" w:rsidP="005A7550">
      <w:pPr>
        <w:pStyle w:val="Akapitzlist"/>
        <w:numPr>
          <w:ilvl w:val="0"/>
          <w:numId w:val="11"/>
        </w:numPr>
        <w:spacing w:after="240"/>
        <w:ind w:left="426" w:hanging="426"/>
        <w:jc w:val="both"/>
        <w:rPr>
          <w:rFonts w:ascii="Arial" w:hAnsi="Arial" w:cs="Arial"/>
        </w:rPr>
      </w:pPr>
      <w:r w:rsidRPr="00E8559C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CA33D2" w:rsidRPr="0066263A" w:rsidRDefault="00CA33D2" w:rsidP="00CA33D2">
      <w:pPr>
        <w:pStyle w:val="Akapitzlist"/>
        <w:spacing w:after="240" w:line="300" w:lineRule="auto"/>
        <w:ind w:left="426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A33D2" w:rsidRPr="00C92BA0" w:rsidTr="00CA33D2">
        <w:tc>
          <w:tcPr>
            <w:tcW w:w="9212" w:type="dxa"/>
            <w:shd w:val="clear" w:color="auto" w:fill="D9D9D9" w:themeFill="background1" w:themeFillShade="D9"/>
          </w:tcPr>
          <w:p w:rsidR="00CA33D2" w:rsidRPr="00C92BA0" w:rsidRDefault="00CA33D2" w:rsidP="00CA33D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A33D2" w:rsidRDefault="00CA33D2" w:rsidP="00CA33D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A33D2" w:rsidRPr="005A7550" w:rsidRDefault="00CA33D2" w:rsidP="005A7550">
      <w:pPr>
        <w:pStyle w:val="Akapitzlist"/>
        <w:numPr>
          <w:ilvl w:val="0"/>
          <w:numId w:val="25"/>
        </w:numPr>
        <w:tabs>
          <w:tab w:val="left" w:pos="0"/>
        </w:tabs>
        <w:spacing w:after="0" w:line="300" w:lineRule="auto"/>
        <w:ind w:left="426" w:hanging="426"/>
        <w:jc w:val="both"/>
        <w:rPr>
          <w:rFonts w:ascii="Arial" w:hAnsi="Arial" w:cs="Arial"/>
        </w:rPr>
      </w:pPr>
      <w:r w:rsidRPr="005A7550">
        <w:rPr>
          <w:rFonts w:ascii="Arial" w:hAnsi="Arial" w:cs="Arial"/>
        </w:rPr>
        <w:t>Zamawiający odrzuca ofertę, jeżeli:</w:t>
      </w:r>
    </w:p>
    <w:p w:rsidR="00CA33D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A33D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A33D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>
        <w:rPr>
          <w:rFonts w:ascii="Arial" w:hAnsi="Arial" w:cs="Arial"/>
          <w:sz w:val="22"/>
          <w:szCs w:val="22"/>
        </w:rPr>
        <w:t xml:space="preserve">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CA33D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E8559C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której mowa </w:t>
      </w:r>
      <w:r>
        <w:rPr>
          <w:rFonts w:ascii="Arial" w:hAnsi="Arial" w:cs="Arial"/>
          <w:sz w:val="22"/>
          <w:szCs w:val="22"/>
        </w:rPr>
        <w:br/>
        <w:t xml:space="preserve">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CA33D2" w:rsidRPr="00A65FB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>
        <w:rPr>
          <w:rFonts w:ascii="Arial" w:hAnsi="Arial" w:cs="Arial"/>
          <w:sz w:val="22"/>
          <w:szCs w:val="22"/>
        </w:rPr>
        <w:t>rozdziale 11 ust.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5A7550" w:rsidRPr="00A10FBA" w:rsidRDefault="005A7550" w:rsidP="005A7550">
      <w:pPr>
        <w:numPr>
          <w:ilvl w:val="0"/>
          <w:numId w:val="25"/>
        </w:numPr>
        <w:tabs>
          <w:tab w:val="left" w:pos="426"/>
        </w:tabs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5A7550" w:rsidRDefault="005A7550" w:rsidP="005A7550">
      <w:pPr>
        <w:numPr>
          <w:ilvl w:val="0"/>
          <w:numId w:val="24"/>
        </w:numPr>
        <w:tabs>
          <w:tab w:val="left" w:pos="851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10FBA">
        <w:rPr>
          <w:rFonts w:ascii="Arial" w:hAnsi="Arial" w:cs="Arial"/>
          <w:sz w:val="22"/>
          <w:szCs w:val="22"/>
        </w:rPr>
        <w:t>nie wykonał zamówienia w umówionym terminie,</w:t>
      </w:r>
    </w:p>
    <w:p w:rsidR="005A7550" w:rsidRDefault="005A7550" w:rsidP="005A7550">
      <w:pPr>
        <w:numPr>
          <w:ilvl w:val="0"/>
          <w:numId w:val="24"/>
        </w:numPr>
        <w:tabs>
          <w:tab w:val="left" w:pos="851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5A7550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5A7550" w:rsidRPr="005A7550" w:rsidRDefault="005A7550" w:rsidP="005A7550">
      <w:pPr>
        <w:numPr>
          <w:ilvl w:val="0"/>
          <w:numId w:val="24"/>
        </w:numPr>
        <w:tabs>
          <w:tab w:val="left" w:pos="851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5A7550">
        <w:rPr>
          <w:rFonts w:ascii="Arial" w:hAnsi="Arial" w:cs="Arial"/>
          <w:sz w:val="22"/>
          <w:szCs w:val="22"/>
        </w:rPr>
        <w:t>nie wywiązał się w terminie z warunków gwarancji lub rękojmi,</w:t>
      </w:r>
    </w:p>
    <w:p w:rsidR="00CA33D2" w:rsidRDefault="005A7550" w:rsidP="005A7550">
      <w:pPr>
        <w:tabs>
          <w:tab w:val="left" w:pos="426"/>
          <w:tab w:val="left" w:pos="851"/>
        </w:tabs>
        <w:spacing w:line="30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zamawiającego.</w:t>
      </w:r>
    </w:p>
    <w:p w:rsidR="005A7550" w:rsidRPr="0082261A" w:rsidRDefault="005A7550" w:rsidP="005A7550">
      <w:pPr>
        <w:tabs>
          <w:tab w:val="left" w:pos="426"/>
          <w:tab w:val="left" w:pos="851"/>
        </w:tabs>
        <w:spacing w:line="300" w:lineRule="auto"/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A33D2" w:rsidRPr="00C92BA0" w:rsidTr="00CA33D2">
        <w:tc>
          <w:tcPr>
            <w:tcW w:w="9212" w:type="dxa"/>
            <w:shd w:val="clear" w:color="auto" w:fill="D9D9D9" w:themeFill="background1" w:themeFillShade="D9"/>
          </w:tcPr>
          <w:p w:rsidR="00CA33D2" w:rsidRPr="00C92BA0" w:rsidRDefault="00CA33D2" w:rsidP="00CA33D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A33D2" w:rsidRDefault="00CA33D2" w:rsidP="00CA33D2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A33D2" w:rsidRPr="006136BA" w:rsidRDefault="00CA33D2" w:rsidP="00CA33D2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A33D2" w:rsidRPr="006136BA" w:rsidRDefault="00CA33D2" w:rsidP="002A5890">
      <w:pPr>
        <w:numPr>
          <w:ilvl w:val="0"/>
          <w:numId w:val="15"/>
        </w:numPr>
        <w:tabs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A33D2" w:rsidRPr="006136BA" w:rsidRDefault="00CA33D2" w:rsidP="002A5890">
      <w:pPr>
        <w:numPr>
          <w:ilvl w:val="0"/>
          <w:numId w:val="15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A33D2" w:rsidRPr="000F4F23" w:rsidRDefault="00CA33D2" w:rsidP="002A5890">
      <w:pPr>
        <w:numPr>
          <w:ilvl w:val="0"/>
          <w:numId w:val="15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</w:p>
    <w:p w:rsidR="00CA33D2" w:rsidRDefault="00CA33D2" w:rsidP="00CA33D2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FF57F1" w:rsidTr="00CA33D2">
        <w:tc>
          <w:tcPr>
            <w:tcW w:w="9212" w:type="dxa"/>
            <w:shd w:val="pct10" w:color="auto" w:fill="auto"/>
          </w:tcPr>
          <w:p w:rsidR="00CA33D2" w:rsidRPr="00FF57F1" w:rsidRDefault="00CA33D2" w:rsidP="00CA33D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CA33D2" w:rsidRPr="00226D24" w:rsidRDefault="00CA33D2" w:rsidP="00CA33D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6D24">
        <w:rPr>
          <w:rFonts w:ascii="Arial" w:hAnsi="Arial" w:cs="Arial"/>
          <w:b/>
          <w:sz w:val="22"/>
          <w:szCs w:val="22"/>
        </w:rPr>
        <w:t>§ 1</w:t>
      </w:r>
    </w:p>
    <w:p w:rsidR="00CA33D2" w:rsidRPr="00226D24" w:rsidRDefault="00CA33D2" w:rsidP="00CA3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D24">
        <w:rPr>
          <w:rFonts w:ascii="Arial" w:hAnsi="Arial" w:cs="Arial"/>
          <w:sz w:val="22"/>
          <w:szCs w:val="22"/>
        </w:rPr>
        <w:t xml:space="preserve">Przedmiotem umowy jest świadczenie przez Wykonawcę na rzecz Wojewódzkiego Urzędu Pracy w Poznaniu, usług przewozu i doręczania w obrocie krajowym, na tereny wiejskie, przekazów pieniężnych w gotówce oraz ewentualnych ich zwrotów w przypadku braku możliwości ich doręczenia, zgodnie z zapytaniem ofertowym i ofertą Wykonawcy z dnia ……….…..  </w:t>
      </w:r>
    </w:p>
    <w:p w:rsidR="00CA33D2" w:rsidRPr="006D06CC" w:rsidRDefault="00CA33D2" w:rsidP="00CA33D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06CC">
        <w:rPr>
          <w:rFonts w:ascii="Arial" w:hAnsi="Arial" w:cs="Arial"/>
          <w:b/>
          <w:sz w:val="22"/>
          <w:szCs w:val="22"/>
        </w:rPr>
        <w:t>§ 2</w:t>
      </w:r>
    </w:p>
    <w:p w:rsidR="00CA33D2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Style w:val="FontStyle47"/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>Z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amówienie będzie realizowane </w:t>
      </w:r>
      <w:r>
        <w:rPr>
          <w:rStyle w:val="FontStyle47"/>
          <w:rFonts w:ascii="Arial" w:hAnsi="Arial" w:cs="Arial"/>
          <w:sz w:val="22"/>
          <w:szCs w:val="22"/>
        </w:rPr>
        <w:t xml:space="preserve">sukcesywnie 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poprzez zlecanie usług, zgodnie </w:t>
      </w:r>
      <w:r>
        <w:rPr>
          <w:rStyle w:val="FontStyle47"/>
          <w:rFonts w:ascii="Arial" w:hAnsi="Arial" w:cs="Arial"/>
          <w:sz w:val="22"/>
          <w:szCs w:val="22"/>
        </w:rPr>
        <w:br/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z zapotrzebowaniem Zamawiającego, w okresie od dnia </w:t>
      </w:r>
      <w:r>
        <w:rPr>
          <w:rStyle w:val="FontStyle47"/>
          <w:rFonts w:ascii="Arial" w:hAnsi="Arial" w:cs="Arial"/>
          <w:sz w:val="22"/>
          <w:szCs w:val="22"/>
        </w:rPr>
        <w:t>podpisania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umowy </w:t>
      </w:r>
      <w:r>
        <w:rPr>
          <w:rStyle w:val="FontStyle47"/>
          <w:rFonts w:ascii="Arial" w:hAnsi="Arial" w:cs="Arial"/>
          <w:sz w:val="22"/>
          <w:szCs w:val="22"/>
        </w:rPr>
        <w:br/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do </w:t>
      </w:r>
      <w:r w:rsidR="00B702D3">
        <w:rPr>
          <w:rStyle w:val="FontStyle47"/>
          <w:rFonts w:ascii="Arial" w:hAnsi="Arial" w:cs="Arial"/>
          <w:sz w:val="22"/>
          <w:szCs w:val="22"/>
        </w:rPr>
        <w:t>18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grudnia 201</w:t>
      </w:r>
      <w:r>
        <w:rPr>
          <w:rStyle w:val="FontStyle47"/>
          <w:rFonts w:ascii="Arial" w:hAnsi="Arial" w:cs="Arial"/>
          <w:sz w:val="22"/>
          <w:szCs w:val="22"/>
        </w:rPr>
        <w:t>5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r. lub do czasu wy</w:t>
      </w:r>
      <w:r>
        <w:rPr>
          <w:rStyle w:val="FontStyle47"/>
          <w:rFonts w:ascii="Arial" w:hAnsi="Arial" w:cs="Arial"/>
          <w:sz w:val="22"/>
          <w:szCs w:val="22"/>
        </w:rPr>
        <w:t>korzystania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maksymalnego wynagrodzenia, </w:t>
      </w:r>
      <w:r>
        <w:rPr>
          <w:rStyle w:val="FontStyle47"/>
          <w:rFonts w:ascii="Arial" w:hAnsi="Arial" w:cs="Arial"/>
          <w:sz w:val="22"/>
          <w:szCs w:val="22"/>
        </w:rPr>
        <w:br/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o którym mowa w </w:t>
      </w:r>
      <w:r w:rsidRPr="006D06CC">
        <w:rPr>
          <w:rFonts w:ascii="Arial" w:hAnsi="Arial" w:cs="Arial"/>
          <w:sz w:val="22"/>
          <w:szCs w:val="22"/>
        </w:rPr>
        <w:t>§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3 ust. 1 umowy.</w:t>
      </w:r>
    </w:p>
    <w:p w:rsidR="00CA33D2" w:rsidRPr="00D52737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</w:t>
      </w:r>
      <w:r w:rsidRPr="00E31DFE">
        <w:rPr>
          <w:rFonts w:ascii="Arial" w:hAnsi="Arial" w:cs="Arial"/>
          <w:color w:val="000000"/>
          <w:sz w:val="22"/>
          <w:szCs w:val="22"/>
        </w:rPr>
        <w:t xml:space="preserve"> oraz łączna wartość przekazów </w:t>
      </w:r>
      <w:r>
        <w:rPr>
          <w:rFonts w:ascii="Arial" w:hAnsi="Arial" w:cs="Arial"/>
          <w:color w:val="000000"/>
          <w:sz w:val="22"/>
          <w:szCs w:val="22"/>
        </w:rPr>
        <w:t>pocztowych</w:t>
      </w:r>
      <w:r w:rsidRPr="00E31DFE">
        <w:rPr>
          <w:rFonts w:ascii="Arial" w:hAnsi="Arial" w:cs="Arial"/>
          <w:color w:val="000000"/>
          <w:sz w:val="22"/>
          <w:szCs w:val="22"/>
        </w:rPr>
        <w:t xml:space="preserve"> określone w Formularzu </w:t>
      </w:r>
      <w:r>
        <w:rPr>
          <w:rFonts w:ascii="Arial" w:hAnsi="Arial" w:cs="Arial"/>
          <w:color w:val="000000"/>
          <w:sz w:val="22"/>
          <w:szCs w:val="22"/>
        </w:rPr>
        <w:t>ofertowym</w:t>
      </w:r>
      <w:r w:rsidRPr="00E31DF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31DFE">
        <w:rPr>
          <w:rFonts w:ascii="Arial" w:hAnsi="Arial" w:cs="Arial"/>
          <w:color w:val="000000"/>
          <w:sz w:val="22"/>
          <w:szCs w:val="22"/>
        </w:rPr>
        <w:t xml:space="preserve">są szacunkowe i nie mogą być podstawą jakichkolwiek roszczeń ze strony Wykonawcy. Realizowane przez Zamawiającego w ramach przedmiotu umowy przekazy, zależne będą od </w:t>
      </w:r>
      <w:r>
        <w:rPr>
          <w:rFonts w:ascii="Arial" w:hAnsi="Arial" w:cs="Arial"/>
          <w:color w:val="000000"/>
          <w:sz w:val="22"/>
          <w:szCs w:val="22"/>
        </w:rPr>
        <w:t>liczby</w:t>
      </w:r>
      <w:r w:rsidRPr="00E31DFE">
        <w:rPr>
          <w:rFonts w:ascii="Arial" w:hAnsi="Arial" w:cs="Arial"/>
          <w:color w:val="000000"/>
          <w:sz w:val="22"/>
          <w:szCs w:val="22"/>
        </w:rPr>
        <w:t xml:space="preserve"> składanych wniosków, a wysokość uzależniona od indywidualnych wynagrodzeń byłych pracowników objętych świadczeniami wypłaconymi przez Fundusz </w:t>
      </w:r>
      <w:r w:rsidRPr="00D52737">
        <w:rPr>
          <w:rFonts w:ascii="Arial" w:hAnsi="Arial" w:cs="Arial"/>
          <w:color w:val="000000"/>
          <w:sz w:val="22"/>
          <w:szCs w:val="22"/>
        </w:rPr>
        <w:t>Gwarantowanych Świadczeń Pracowniczych.</w:t>
      </w:r>
    </w:p>
    <w:p w:rsidR="00CA33D2" w:rsidRPr="00D52737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Style w:val="FontStyle47"/>
          <w:rFonts w:ascii="Arial" w:hAnsi="Arial" w:cs="Arial"/>
          <w:sz w:val="22"/>
          <w:szCs w:val="22"/>
        </w:rPr>
      </w:pPr>
      <w:r w:rsidRPr="00D52737">
        <w:rPr>
          <w:rStyle w:val="FontStyle47"/>
          <w:rFonts w:ascii="Arial" w:hAnsi="Arial" w:cs="Arial"/>
          <w:sz w:val="22"/>
          <w:szCs w:val="22"/>
        </w:rPr>
        <w:t xml:space="preserve">Nadawanie kwot przekazów pocztowych przez Zamawiającego będzie realizowane </w:t>
      </w:r>
      <w:r w:rsidRPr="00D52737">
        <w:rPr>
          <w:rStyle w:val="FontStyle47"/>
          <w:rFonts w:ascii="Arial" w:hAnsi="Arial" w:cs="Arial"/>
          <w:sz w:val="22"/>
          <w:szCs w:val="22"/>
        </w:rPr>
        <w:br/>
        <w:t>w formie bezgotówkowej, przed nadaniem przekazów, przelewem na rachunek bankowy Wykonawcy nr …………………..</w:t>
      </w:r>
    </w:p>
    <w:p w:rsidR="00CA33D2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Style w:val="FontStyle47"/>
          <w:rFonts w:ascii="Arial" w:hAnsi="Arial" w:cs="Arial"/>
          <w:sz w:val="22"/>
          <w:szCs w:val="22"/>
        </w:rPr>
      </w:pPr>
      <w:r w:rsidRPr="00D52737">
        <w:rPr>
          <w:rStyle w:val="FontStyle47"/>
          <w:rFonts w:ascii="Arial" w:hAnsi="Arial" w:cs="Arial"/>
          <w:sz w:val="22"/>
          <w:szCs w:val="22"/>
        </w:rPr>
        <w:t xml:space="preserve">Zamawiający zobowiązuje się nadawać wypełnione przekazy zawierające dane dotyczące w szczególności: imienia i nazwiska, adresu osoby uprawnionej </w:t>
      </w:r>
      <w:r w:rsidRPr="00D52737">
        <w:rPr>
          <w:rStyle w:val="FontStyle47"/>
          <w:rFonts w:ascii="Arial" w:hAnsi="Arial" w:cs="Arial"/>
          <w:sz w:val="22"/>
          <w:szCs w:val="22"/>
        </w:rPr>
        <w:br/>
      </w:r>
      <w:r w:rsidRPr="00037AD6">
        <w:rPr>
          <w:rStyle w:val="FontStyle47"/>
          <w:rFonts w:ascii="Arial" w:hAnsi="Arial" w:cs="Arial"/>
          <w:sz w:val="22"/>
          <w:szCs w:val="22"/>
        </w:rPr>
        <w:t>do otrzymania przekazu oraz kwoty do wypłaty.</w:t>
      </w:r>
    </w:p>
    <w:p w:rsidR="00CA33D2" w:rsidRPr="00037AD6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Style w:val="FontStyle47"/>
          <w:rFonts w:ascii="Arial" w:hAnsi="Arial" w:cs="Arial"/>
          <w:sz w:val="22"/>
          <w:szCs w:val="22"/>
        </w:rPr>
      </w:pPr>
      <w:r w:rsidRPr="00037AD6">
        <w:rPr>
          <w:rFonts w:ascii="Arial" w:hAnsi="Arial" w:cs="Arial"/>
          <w:sz w:val="22"/>
          <w:szCs w:val="22"/>
        </w:rPr>
        <w:t>Przekazanie przez Zamawiającego wypełnionych przekazów będzie odbywało się przez wypełnienie druku przelewu, który zostanie odebrany przez Wykonawcę z siedziby Zamawiającego lub poprzez przekaz elektroniczny, nadawany przez aplikację udostępnioną Zamawiającemu przez Wykonawcę na stronie internetowej Wykonawcy.</w:t>
      </w:r>
    </w:p>
    <w:p w:rsidR="00CA33D2" w:rsidRPr="00037AD6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37AD6">
        <w:rPr>
          <w:rStyle w:val="FontStyle47"/>
          <w:rFonts w:ascii="Arial" w:hAnsi="Arial" w:cs="Arial"/>
          <w:sz w:val="22"/>
          <w:szCs w:val="22"/>
        </w:rPr>
        <w:t xml:space="preserve">Wykonawca zobowiązany jest </w:t>
      </w:r>
      <w:r w:rsidRPr="00037AD6">
        <w:rPr>
          <w:rFonts w:ascii="Arial" w:hAnsi="Arial" w:cs="Arial"/>
          <w:sz w:val="22"/>
          <w:szCs w:val="22"/>
        </w:rPr>
        <w:t>doręczyć adresatowi kwotę pieniężną maksymalnie najpóźniej w piątym dniu roboczym po dniu, w którym Zamawiający przekazał Wykonawcy wypełniony przekaz pieniężny.</w:t>
      </w:r>
    </w:p>
    <w:p w:rsidR="00CA33D2" w:rsidRPr="00037AD6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37AD6">
        <w:rPr>
          <w:rFonts w:ascii="Arial" w:hAnsi="Arial" w:cs="Arial"/>
          <w:sz w:val="22"/>
          <w:szCs w:val="22"/>
        </w:rPr>
        <w:t xml:space="preserve">W </w:t>
      </w:r>
      <w:r w:rsidRPr="00333BE9">
        <w:rPr>
          <w:rFonts w:ascii="Arial" w:hAnsi="Arial" w:cs="Arial"/>
          <w:sz w:val="22"/>
          <w:szCs w:val="22"/>
        </w:rPr>
        <w:t xml:space="preserve">przypadku nieobecności adresata lub innych osób uprawnionych do odbioru kwoty przekazu pieniężnego, Wykonawca zobowiązany jest wystawić awizo, na podstawie którego będzie można odebrać kwotę pieniężną w wyznaczonej placówce zlokalizowanej na terenie gminy właściwej dla adresu doręczenia kwoty przekazu, </w:t>
      </w:r>
      <w:r>
        <w:rPr>
          <w:rFonts w:ascii="Arial" w:hAnsi="Arial" w:cs="Arial"/>
          <w:sz w:val="22"/>
          <w:szCs w:val="22"/>
        </w:rPr>
        <w:br/>
      </w:r>
      <w:r w:rsidRPr="00333BE9">
        <w:rPr>
          <w:rFonts w:ascii="Arial" w:hAnsi="Arial" w:cs="Arial"/>
          <w:sz w:val="22"/>
          <w:szCs w:val="22"/>
        </w:rPr>
        <w:t>od poniedziałku do piątku z wyłączeniem dni ustawowo wolnych od pracy, przynajmniej przez</w:t>
      </w:r>
      <w:r w:rsidRPr="00037AD6">
        <w:rPr>
          <w:rFonts w:ascii="Arial" w:hAnsi="Arial" w:cs="Arial"/>
          <w:sz w:val="22"/>
          <w:szCs w:val="22"/>
        </w:rPr>
        <w:t xml:space="preserve"> 5 godzin dziennie. W przypadku nie odebrania awizowanego przekazu, po upływie 7 dni, Wykonawca zobowiązany jest zostawić powtórne awizo. Awizo powinno zawierać następujące informacje: datę obecności doręczyciela u adresata, podpis lub identyfikator umożliwiający jednoznaczne ustalenie danych osobowych doręczyciel, informację zawierającą adres placówki i godziny, w jakich można osobiście odebrać kwotę przekazu.</w:t>
      </w:r>
    </w:p>
    <w:p w:rsidR="00CA33D2" w:rsidRPr="005A7550" w:rsidRDefault="00CA33D2" w:rsidP="005A755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37AD6">
        <w:rPr>
          <w:rFonts w:ascii="Arial" w:hAnsi="Arial" w:cs="Arial"/>
          <w:sz w:val="22"/>
          <w:szCs w:val="22"/>
        </w:rPr>
        <w:t>Wykonawca ma obowiązek przesłać niedoręczoną kwotę pieniężną na rachunek bankowy Zamawiającego nr ……………w ciągu 48 godzin od momentu wyczerpania możliwości jej doręczenia adresatowi.</w:t>
      </w:r>
    </w:p>
    <w:p w:rsidR="00CA33D2" w:rsidRPr="006D06CC" w:rsidRDefault="00CA33D2" w:rsidP="00CA33D2">
      <w:pPr>
        <w:spacing w:before="120" w:after="120"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D06CC">
        <w:rPr>
          <w:rFonts w:ascii="Arial" w:hAnsi="Arial" w:cs="Arial"/>
          <w:b/>
          <w:sz w:val="22"/>
          <w:szCs w:val="22"/>
        </w:rPr>
        <w:t>§ 3</w:t>
      </w:r>
    </w:p>
    <w:p w:rsidR="00CA33D2" w:rsidRPr="006D06CC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 xml:space="preserve">Maksymalne wynagrodzenie za wykonanie przedmiotu umowy </w:t>
      </w:r>
      <w:r>
        <w:rPr>
          <w:rFonts w:ascii="Arial" w:hAnsi="Arial" w:cs="Arial"/>
          <w:sz w:val="22"/>
          <w:szCs w:val="22"/>
        </w:rPr>
        <w:t>w</w:t>
      </w:r>
      <w:r w:rsidRPr="006D06CC">
        <w:rPr>
          <w:rFonts w:ascii="Arial" w:hAnsi="Arial" w:cs="Arial"/>
          <w:sz w:val="22"/>
          <w:szCs w:val="22"/>
        </w:rPr>
        <w:t>ynosi</w:t>
      </w:r>
      <w:r>
        <w:rPr>
          <w:rFonts w:ascii="Arial" w:hAnsi="Arial" w:cs="Arial"/>
          <w:sz w:val="22"/>
          <w:szCs w:val="22"/>
        </w:rPr>
        <w:t xml:space="preserve"> </w:t>
      </w:r>
      <w:r w:rsidRPr="006D06CC">
        <w:rPr>
          <w:rFonts w:ascii="Arial" w:hAnsi="Arial" w:cs="Arial"/>
          <w:sz w:val="22"/>
          <w:szCs w:val="22"/>
        </w:rPr>
        <w:t>…….. zł brutto (słownie ………………… /100).</w:t>
      </w:r>
    </w:p>
    <w:p w:rsidR="00CA33D2" w:rsidRPr="006D06CC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Style w:val="FontStyle47"/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 xml:space="preserve">Wykonawcy nie będą przysługiwały żadne roszczenia wobec Zamawiającego, </w:t>
      </w:r>
      <w:r w:rsidRPr="006D06CC">
        <w:rPr>
          <w:rFonts w:ascii="Arial" w:hAnsi="Arial" w:cs="Arial"/>
          <w:sz w:val="22"/>
          <w:szCs w:val="22"/>
        </w:rPr>
        <w:br/>
        <w:t>w przypadku, gdy łączne wynagrodzenie za zrealizowanie przedmiotu zamówienia określonego niniejszą umową, będzie niższe od wynagrodzenia maksymalnego, o którym</w:t>
      </w:r>
      <w:r w:rsidRPr="006D06CC">
        <w:rPr>
          <w:rFonts w:ascii="Arial" w:hAnsi="Arial" w:cs="Arial"/>
          <w:color w:val="99CC00"/>
          <w:sz w:val="22"/>
          <w:szCs w:val="22"/>
        </w:rPr>
        <w:t xml:space="preserve"> </w:t>
      </w:r>
      <w:r w:rsidRPr="006D06CC">
        <w:rPr>
          <w:rFonts w:ascii="Arial" w:hAnsi="Arial" w:cs="Arial"/>
          <w:sz w:val="22"/>
          <w:szCs w:val="22"/>
        </w:rPr>
        <w:t>mowa w ust. 1.</w:t>
      </w:r>
    </w:p>
    <w:p w:rsidR="00CA33D2" w:rsidRPr="00F541A3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541A3">
        <w:rPr>
          <w:rFonts w:ascii="Arial" w:hAnsi="Arial" w:cs="Arial"/>
          <w:bCs/>
          <w:sz w:val="22"/>
          <w:szCs w:val="22"/>
        </w:rPr>
        <w:t xml:space="preserve">Do obliczenia należności Wykonawcy stosowana będzie opłata podstawowa </w:t>
      </w:r>
      <w:r w:rsidRPr="00F541A3">
        <w:rPr>
          <w:rFonts w:ascii="Arial" w:hAnsi="Arial" w:cs="Arial"/>
          <w:bCs/>
          <w:sz w:val="22"/>
          <w:szCs w:val="22"/>
        </w:rPr>
        <w:br/>
        <w:t>w kwocie……, ………% prowizji oraz za zwrot w kwocie……, zgodn</w:t>
      </w:r>
      <w:r>
        <w:rPr>
          <w:rFonts w:ascii="Arial" w:hAnsi="Arial" w:cs="Arial"/>
          <w:bCs/>
          <w:sz w:val="22"/>
          <w:szCs w:val="22"/>
        </w:rPr>
        <w:t>i</w:t>
      </w:r>
      <w:r w:rsidRPr="00F541A3">
        <w:rPr>
          <w:rFonts w:ascii="Arial" w:hAnsi="Arial" w:cs="Arial"/>
          <w:bCs/>
          <w:sz w:val="22"/>
          <w:szCs w:val="22"/>
        </w:rPr>
        <w:t xml:space="preserve">e z Formularzem </w:t>
      </w:r>
      <w:r>
        <w:rPr>
          <w:rFonts w:ascii="Arial" w:hAnsi="Arial" w:cs="Arial"/>
          <w:bCs/>
          <w:sz w:val="22"/>
          <w:szCs w:val="22"/>
        </w:rPr>
        <w:t>oferty</w:t>
      </w:r>
      <w:r w:rsidRPr="00F541A3">
        <w:rPr>
          <w:rFonts w:ascii="Arial" w:hAnsi="Arial" w:cs="Arial"/>
          <w:sz w:val="22"/>
          <w:szCs w:val="22"/>
        </w:rPr>
        <w:t>.</w:t>
      </w:r>
    </w:p>
    <w:p w:rsidR="00CA33D2" w:rsidRPr="00B702D3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0185">
        <w:rPr>
          <w:rFonts w:ascii="Arial" w:hAnsi="Arial" w:cs="Arial"/>
          <w:bCs/>
          <w:color w:val="000000"/>
          <w:sz w:val="22"/>
          <w:szCs w:val="22"/>
        </w:rPr>
        <w:t xml:space="preserve">Wykonawca zobowiązany jest każdorazowo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po zrealizowaniu przekazu pocztowego </w:t>
      </w:r>
      <w:r>
        <w:rPr>
          <w:rFonts w:ascii="Arial" w:hAnsi="Arial" w:cs="Arial"/>
          <w:bCs/>
          <w:color w:val="000000"/>
          <w:sz w:val="22"/>
          <w:szCs w:val="22"/>
        </w:rPr>
        <w:br/>
        <w:t>do wystawienia faktury VAT.</w:t>
      </w:r>
      <w:r w:rsidRPr="00B6018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B702D3" w:rsidRPr="00B702D3" w:rsidRDefault="00B702D3" w:rsidP="00B702D3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02D3">
        <w:rPr>
          <w:rFonts w:ascii="Arial" w:hAnsi="Arial" w:cs="Arial"/>
          <w:sz w:val="22"/>
          <w:szCs w:val="22"/>
        </w:rPr>
        <w:t>Wykonawca zobowiązany jest do</w:t>
      </w:r>
      <w:r>
        <w:rPr>
          <w:rFonts w:ascii="Arial" w:hAnsi="Arial" w:cs="Arial"/>
          <w:sz w:val="22"/>
          <w:szCs w:val="22"/>
        </w:rPr>
        <w:t>ręczyć</w:t>
      </w:r>
      <w:r w:rsidRPr="00B702D3">
        <w:rPr>
          <w:rFonts w:ascii="Arial" w:hAnsi="Arial" w:cs="Arial"/>
          <w:sz w:val="22"/>
          <w:szCs w:val="22"/>
        </w:rPr>
        <w:t xml:space="preserve"> ostatnią fakturę </w:t>
      </w:r>
      <w:r>
        <w:rPr>
          <w:rFonts w:ascii="Arial" w:hAnsi="Arial" w:cs="Arial"/>
          <w:sz w:val="22"/>
          <w:szCs w:val="22"/>
        </w:rPr>
        <w:t xml:space="preserve">do siedziby Zamawiającego </w:t>
      </w:r>
      <w:r>
        <w:rPr>
          <w:rFonts w:ascii="Arial" w:hAnsi="Arial" w:cs="Arial"/>
          <w:sz w:val="22"/>
          <w:szCs w:val="22"/>
        </w:rPr>
        <w:br/>
      </w:r>
      <w:r w:rsidRPr="00B702D3">
        <w:rPr>
          <w:rFonts w:ascii="Arial" w:hAnsi="Arial" w:cs="Arial"/>
          <w:sz w:val="22"/>
          <w:szCs w:val="22"/>
        </w:rPr>
        <w:t>do dnia 23.12.2015 r</w:t>
      </w:r>
      <w:r>
        <w:rPr>
          <w:rFonts w:ascii="Arial" w:hAnsi="Arial" w:cs="Arial"/>
          <w:sz w:val="22"/>
          <w:szCs w:val="22"/>
        </w:rPr>
        <w:t>oku.</w:t>
      </w:r>
    </w:p>
    <w:p w:rsidR="00CA33D2" w:rsidRPr="006D06CC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bCs/>
          <w:color w:val="000000"/>
          <w:sz w:val="22"/>
          <w:szCs w:val="22"/>
        </w:rPr>
        <w:t xml:space="preserve">Zamawiający dokona zapłaty za </w:t>
      </w:r>
      <w:r>
        <w:rPr>
          <w:rFonts w:ascii="Arial" w:hAnsi="Arial" w:cs="Arial"/>
          <w:bCs/>
          <w:color w:val="000000"/>
          <w:sz w:val="22"/>
          <w:szCs w:val="22"/>
        </w:rPr>
        <w:t>przedmiot umowy</w:t>
      </w:r>
      <w:r w:rsidRPr="006D06CC">
        <w:rPr>
          <w:rFonts w:ascii="Arial" w:hAnsi="Arial" w:cs="Arial"/>
          <w:bCs/>
          <w:color w:val="000000"/>
          <w:sz w:val="22"/>
          <w:szCs w:val="22"/>
        </w:rPr>
        <w:t xml:space="preserve"> w terminie </w:t>
      </w:r>
      <w:r w:rsidR="0085018A">
        <w:rPr>
          <w:rFonts w:ascii="Arial" w:hAnsi="Arial" w:cs="Arial"/>
          <w:bCs/>
          <w:color w:val="000000"/>
          <w:sz w:val="22"/>
          <w:szCs w:val="22"/>
        </w:rPr>
        <w:t>14</w:t>
      </w:r>
      <w:r w:rsidRPr="006D06CC">
        <w:rPr>
          <w:rFonts w:ascii="Arial" w:hAnsi="Arial" w:cs="Arial"/>
          <w:bCs/>
          <w:color w:val="000000"/>
          <w:sz w:val="22"/>
          <w:szCs w:val="22"/>
        </w:rPr>
        <w:t xml:space="preserve"> dni od dnia doręczenia prawidłowo wystawionej faktury VAT do siedziby Zamawiającego, przelewem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Pr="006D06CC">
        <w:rPr>
          <w:rFonts w:ascii="Arial" w:hAnsi="Arial" w:cs="Arial"/>
          <w:bCs/>
          <w:color w:val="000000"/>
          <w:sz w:val="22"/>
          <w:szCs w:val="22"/>
        </w:rPr>
        <w:t>na rachunek Wykonawcy nr: ………………………………………………………</w:t>
      </w:r>
    </w:p>
    <w:p w:rsidR="00CA33D2" w:rsidRPr="001167EF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>Wynagrodzenie przysługujące Wykonawcy jest płatne ze środków budżetu Funduszu Gwarantowanych Świadczeń Pracowniczych.</w:t>
      </w:r>
    </w:p>
    <w:p w:rsidR="00CA33D2" w:rsidRPr="006D06CC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CA33D2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>Zamawiający wyraża zgodę na wystawienie i otrzymanie faktury w dowolnym formacie elektronicznym.*</w:t>
      </w:r>
    </w:p>
    <w:p w:rsidR="00CA33D2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……………………*</w:t>
      </w:r>
    </w:p>
    <w:p w:rsidR="00CA33D2" w:rsidRPr="006D06CC" w:rsidRDefault="00CA33D2" w:rsidP="00CA33D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276" w:lineRule="auto"/>
        <w:ind w:left="360"/>
        <w:jc w:val="both"/>
        <w:rPr>
          <w:rFonts w:ascii="Arial" w:hAnsi="Arial" w:cs="Arial"/>
        </w:rPr>
      </w:pPr>
      <w:r w:rsidRPr="00B60185">
        <w:rPr>
          <w:rFonts w:ascii="Arial" w:hAnsi="Arial" w:cs="Arial"/>
          <w:sz w:val="16"/>
          <w:szCs w:val="16"/>
        </w:rPr>
        <w:t xml:space="preserve">* umieszczenie treści ust. </w:t>
      </w:r>
      <w:r>
        <w:rPr>
          <w:rFonts w:ascii="Arial" w:hAnsi="Arial" w:cs="Arial"/>
          <w:sz w:val="16"/>
          <w:szCs w:val="16"/>
        </w:rPr>
        <w:t>8</w:t>
      </w:r>
      <w:r w:rsidRPr="00B60185"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sz w:val="16"/>
          <w:szCs w:val="16"/>
        </w:rPr>
        <w:t>9</w:t>
      </w:r>
      <w:r w:rsidRPr="00B60185">
        <w:rPr>
          <w:rFonts w:ascii="Arial" w:hAnsi="Arial" w:cs="Arial"/>
          <w:sz w:val="16"/>
          <w:szCs w:val="16"/>
        </w:rPr>
        <w:t xml:space="preserve">  w umowie uzależnione od oświadczenia Wykonawcy</w:t>
      </w:r>
    </w:p>
    <w:p w:rsidR="00CA33D2" w:rsidRPr="006D06CC" w:rsidRDefault="00CA33D2" w:rsidP="00CA33D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D06CC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CA33D2" w:rsidRPr="00C35FAB" w:rsidRDefault="00CA33D2" w:rsidP="002A5890">
      <w:pPr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5FAB">
        <w:rPr>
          <w:rFonts w:ascii="Arial" w:eastAsia="Calibri" w:hAnsi="Arial" w:cs="Arial"/>
          <w:color w:val="000000"/>
          <w:sz w:val="22"/>
          <w:szCs w:val="22"/>
          <w:lang w:eastAsia="en-US"/>
        </w:rPr>
        <w:t>Do niniejszej umowy mają zastosowanie przepisy Kodeksu Cywilnego</w:t>
      </w:r>
      <w:r w:rsidR="0085018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CA33D2" w:rsidRPr="00E93FE7" w:rsidRDefault="00CA33D2" w:rsidP="002A5890">
      <w:pPr>
        <w:numPr>
          <w:ilvl w:val="0"/>
          <w:numId w:val="20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5FAB">
        <w:rPr>
          <w:rFonts w:ascii="Arial" w:eastAsia="Calibri" w:hAnsi="Arial" w:cs="Arial"/>
          <w:sz w:val="22"/>
          <w:szCs w:val="22"/>
          <w:lang w:eastAsia="en-US"/>
        </w:rPr>
        <w:t>Zmiany umowy wymagają dla swej ważności formy pisemnej pod rygorem nieważności.</w:t>
      </w:r>
    </w:p>
    <w:p w:rsidR="004875F5" w:rsidRDefault="004875F5" w:rsidP="00B702D3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CA33D2" w:rsidRPr="0008322E" w:rsidRDefault="00CA33D2" w:rsidP="00CA33D2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322E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:rsidR="00CA33D2" w:rsidRDefault="00CA33D2" w:rsidP="00CA33D2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E2F2F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4875F5" w:rsidRPr="00CA33D2" w:rsidRDefault="004875F5" w:rsidP="00CA33D2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906187" w:rsidTr="00CA33D2">
        <w:tc>
          <w:tcPr>
            <w:tcW w:w="9212" w:type="dxa"/>
            <w:shd w:val="pct10" w:color="auto" w:fill="auto"/>
          </w:tcPr>
          <w:p w:rsidR="00CA33D2" w:rsidRPr="00906187" w:rsidRDefault="00CA33D2" w:rsidP="00CA33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CA33D2" w:rsidRPr="00AA0548" w:rsidRDefault="00CA33D2" w:rsidP="00CA33D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A33D2" w:rsidRDefault="00CA33D2" w:rsidP="002A5890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CA33D2" w:rsidRPr="00906187" w:rsidRDefault="00CA33D2" w:rsidP="002A5890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CA33D2" w:rsidRPr="00906187" w:rsidRDefault="00CA33D2" w:rsidP="002A5890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6187">
        <w:rPr>
          <w:rFonts w:ascii="Arial" w:hAnsi="Arial" w:cs="Arial"/>
          <w:sz w:val="22"/>
          <w:szCs w:val="22"/>
        </w:rPr>
        <w:t>Osobą uprawnioną do porozumiewania się z Wykonawcami jest:</w:t>
      </w:r>
    </w:p>
    <w:p w:rsidR="00CA33D2" w:rsidRPr="00906187" w:rsidRDefault="00CA33D2" w:rsidP="00CA33D2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Alicja Ciężak, fax: 61 846 38 33, e-mail: </w:t>
      </w:r>
      <w:hyperlink r:id="rId9" w:history="1">
        <w:r w:rsidRPr="0031661D">
          <w:rPr>
            <w:rStyle w:val="Hipercze"/>
            <w:rFonts w:ascii="Arial" w:hAnsi="Arial" w:cs="Arial"/>
          </w:rPr>
          <w:t>zamowienia.publiczne@wup.poznan.pl</w:t>
        </w:r>
      </w:hyperlink>
      <w:r>
        <w:rPr>
          <w:rFonts w:ascii="Arial" w:hAnsi="Arial" w:cs="Arial"/>
        </w:rPr>
        <w:t xml:space="preserve">  </w:t>
      </w:r>
    </w:p>
    <w:p w:rsidR="00CA33D2" w:rsidRDefault="00CA33D2" w:rsidP="00CA33D2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 w:rsidR="004875F5">
        <w:rPr>
          <w:rFonts w:ascii="Arial" w:hAnsi="Arial" w:cs="Arial"/>
        </w:rPr>
        <w:t xml:space="preserve">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4875F5" w:rsidRPr="00CA33D2" w:rsidRDefault="004875F5" w:rsidP="00CA33D2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A33D2" w:rsidRPr="00906187" w:rsidTr="00CA33D2">
        <w:tc>
          <w:tcPr>
            <w:tcW w:w="9212" w:type="dxa"/>
            <w:shd w:val="clear" w:color="auto" w:fill="D9D9D9" w:themeFill="background1" w:themeFillShade="D9"/>
          </w:tcPr>
          <w:p w:rsidR="00CA33D2" w:rsidRPr="00906187" w:rsidRDefault="00CA33D2" w:rsidP="00CA33D2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CA33D2" w:rsidRDefault="00CA33D2" w:rsidP="00CA33D2">
      <w:pPr>
        <w:spacing w:before="120" w:line="300" w:lineRule="auto"/>
        <w:jc w:val="both"/>
      </w:pPr>
      <w:r w:rsidRPr="006136BA">
        <w:rPr>
          <w:rFonts w:ascii="Arial" w:hAnsi="Arial" w:cs="Arial"/>
          <w:sz w:val="22"/>
          <w:szCs w:val="22"/>
        </w:rPr>
        <w:t>Wykonawca może zwrócić się do Zamawiającego o wyjaśnienie treści Opisu przedmiotu zamówienia. Zamawiający jest obowiązany udzielić wyjaśnień niezwłocznie.</w:t>
      </w:r>
      <w:r>
        <w:tab/>
      </w:r>
      <w:r>
        <w:tab/>
      </w:r>
    </w:p>
    <w:p w:rsidR="00CA33D2" w:rsidRPr="00CA33D2" w:rsidRDefault="00CA33D2" w:rsidP="00CA33D2">
      <w:pPr>
        <w:spacing w:before="120" w:line="300" w:lineRule="auto"/>
        <w:jc w:val="both"/>
        <w:rPr>
          <w:rFonts w:ascii="Arial" w:hAnsi="Arial" w:cs="Arial"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B0465" w:rsidRDefault="00EB0465" w:rsidP="00EB0465">
      <w:pPr>
        <w:ind w:left="3540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Sławomir Wąsiewski</w:t>
      </w:r>
    </w:p>
    <w:p w:rsidR="00EB0465" w:rsidRDefault="00EB0465" w:rsidP="00EB046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875F5" w:rsidRDefault="004875F5" w:rsidP="004875F5">
      <w:pPr>
        <w:rPr>
          <w:rFonts w:ascii="Arial" w:eastAsia="Calibri" w:hAnsi="Arial" w:cs="Arial"/>
          <w:b/>
          <w:sz w:val="22"/>
          <w:szCs w:val="22"/>
        </w:rPr>
      </w:pPr>
    </w:p>
    <w:p w:rsidR="00EB0465" w:rsidRDefault="00EB0465" w:rsidP="004875F5">
      <w:pPr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CA33D2" w:rsidRDefault="00CA33D2" w:rsidP="00CA33D2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CA33D2" w:rsidRPr="002A3470" w:rsidRDefault="00CA33D2" w:rsidP="00CA33D2">
      <w:pPr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CA33D2" w:rsidRPr="002F53EA" w:rsidRDefault="00CA33D2" w:rsidP="00CA33D2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CA33D2" w:rsidRDefault="00CA33D2" w:rsidP="00CA33D2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A33D2" w:rsidRPr="003260F5" w:rsidRDefault="00CA33D2" w:rsidP="00CA33D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CA33D2" w:rsidRPr="003260F5" w:rsidRDefault="00CA33D2" w:rsidP="00CA33D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33D2" w:rsidRPr="003260F5" w:rsidRDefault="00CA33D2" w:rsidP="00CA33D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WUPXXV/4/0724</w:t>
      </w:r>
      <w:r w:rsidRPr="00226D24">
        <w:rPr>
          <w:rFonts w:ascii="Arial" w:eastAsia="Calibri" w:hAnsi="Arial" w:cs="Arial"/>
          <w:sz w:val="22"/>
          <w:szCs w:val="22"/>
          <w:lang w:eastAsia="en-US"/>
        </w:rPr>
        <w:t>/44/2015</w:t>
      </w:r>
    </w:p>
    <w:p w:rsidR="00CA33D2" w:rsidRPr="003260F5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A33D2" w:rsidRPr="00A9606F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A33D2" w:rsidRPr="007D423F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CA33D2" w:rsidRPr="007D423F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CA33D2" w:rsidRPr="007D423F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CA33D2" w:rsidRPr="002F53EA" w:rsidRDefault="00CA33D2" w:rsidP="00CA33D2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CA33D2" w:rsidRPr="00F83A21" w:rsidRDefault="00CA33D2" w:rsidP="00CA33D2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</w:p>
    <w:p w:rsidR="00CA33D2" w:rsidRPr="002F53EA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świadczenie </w:t>
      </w:r>
      <w:r w:rsidRPr="0066263A">
        <w:rPr>
          <w:rFonts w:ascii="Arial" w:hAnsi="Arial" w:cs="Arial"/>
          <w:sz w:val="22"/>
          <w:szCs w:val="22"/>
        </w:rPr>
        <w:t>usług przewozu i doręczania w obrocie krajowym, na tereny wiejskie, przekazów pieniężnych</w:t>
      </w:r>
      <w:r>
        <w:rPr>
          <w:rFonts w:ascii="Arial" w:hAnsi="Arial" w:cs="Arial"/>
          <w:sz w:val="22"/>
          <w:szCs w:val="22"/>
        </w:rPr>
        <w:t xml:space="preserve"> w gotówce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składamy ofertę następującej treści:</w:t>
      </w:r>
    </w:p>
    <w:p w:rsidR="00CA33D2" w:rsidRPr="002F53EA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CA33D2" w:rsidRPr="002F53EA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zamówienia za całkowitą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CA33D2" w:rsidRDefault="00CA33D2" w:rsidP="00CA33D2">
      <w:pPr>
        <w:ind w:left="360"/>
      </w:pPr>
    </w:p>
    <w:p w:rsidR="00CA33D2" w:rsidRPr="00AD3569" w:rsidRDefault="00CA33D2" w:rsidP="00CA33D2">
      <w:pPr>
        <w:pStyle w:val="Tekstpodstawowy2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b/>
          <w:sz w:val="22"/>
          <w:szCs w:val="22"/>
        </w:rPr>
        <w:t>cena oferowana netto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AD3569">
        <w:rPr>
          <w:rFonts w:ascii="Arial" w:hAnsi="Arial" w:cs="Arial"/>
          <w:sz w:val="22"/>
          <w:szCs w:val="22"/>
        </w:rPr>
        <w:t xml:space="preserve">……………………. zł </w:t>
      </w:r>
    </w:p>
    <w:p w:rsidR="00CA33D2" w:rsidRPr="00AD3569" w:rsidRDefault="00CA33D2" w:rsidP="00CA33D2">
      <w:pPr>
        <w:pStyle w:val="Tekstpodstawowy2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(słownie: …………………………………………………….…………………….złotych)</w:t>
      </w:r>
    </w:p>
    <w:p w:rsidR="00CA33D2" w:rsidRPr="00AD3569" w:rsidRDefault="00CA33D2" w:rsidP="00CA33D2">
      <w:pPr>
        <w:pStyle w:val="Tekstpodstawowy2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stawka podatku VAT w % ………………………………….</w:t>
      </w:r>
    </w:p>
    <w:p w:rsidR="00CA33D2" w:rsidRPr="00AD3569" w:rsidRDefault="00CA33D2" w:rsidP="00CA33D2">
      <w:pPr>
        <w:pStyle w:val="Tekstpodstawowy2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b/>
          <w:sz w:val="22"/>
          <w:szCs w:val="22"/>
        </w:rPr>
        <w:t>cena oferowana brutto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AD3569">
        <w:rPr>
          <w:rFonts w:ascii="Arial" w:hAnsi="Arial" w:cs="Arial"/>
          <w:sz w:val="22"/>
          <w:szCs w:val="22"/>
        </w:rPr>
        <w:t xml:space="preserve">……………………. zł </w:t>
      </w:r>
    </w:p>
    <w:p w:rsidR="00CA33D2" w:rsidRPr="00AD3569" w:rsidRDefault="00CA33D2" w:rsidP="00CA33D2">
      <w:pPr>
        <w:pStyle w:val="Tekstpodstawowy2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(słownie: …………………………………………………….…………………….złotych)</w:t>
      </w:r>
    </w:p>
    <w:p w:rsidR="00CA33D2" w:rsidRPr="00AD3569" w:rsidRDefault="00CA33D2" w:rsidP="00CA33D2">
      <w:pPr>
        <w:pStyle w:val="Tekstpodstawowy2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zgodnie z poniższym formularzem cenowym:</w:t>
      </w:r>
    </w:p>
    <w:tbl>
      <w:tblPr>
        <w:tblW w:w="1022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1884"/>
        <w:gridCol w:w="1174"/>
        <w:gridCol w:w="1242"/>
        <w:gridCol w:w="1276"/>
        <w:gridCol w:w="1417"/>
        <w:gridCol w:w="1276"/>
        <w:gridCol w:w="1276"/>
      </w:tblGrid>
      <w:tr w:rsidR="00CA33D2" w:rsidRPr="00501053" w:rsidTr="00CA33D2">
        <w:trPr>
          <w:trHeight w:val="19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Szacunkowa wartość kwoty przekaz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ów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 brutto </w:t>
            </w:r>
          </w:p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Szacowana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przekazów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opłaty za </w:t>
            </w:r>
          </w:p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1 przekaz brutto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Łączna wartość za przekazy (kol. 3 x kol. 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 prowizji pobieranej od kwoty </w:t>
            </w:r>
          </w:p>
          <w:p w:rsidR="00CA33D2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przekazu wyrażona </w:t>
            </w:r>
          </w:p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w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Łączna wartość prowizji (kol. 2 x kol. 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Wartość brutto usługi w zł (kol. 5 + kol. 7)</w:t>
            </w:r>
          </w:p>
        </w:tc>
      </w:tr>
      <w:tr w:rsidR="00CA33D2" w:rsidRPr="00501053" w:rsidTr="00CA33D2">
        <w:trPr>
          <w:trHeight w:val="2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CA33D2" w:rsidRPr="00501053" w:rsidTr="00CA33D2">
        <w:trPr>
          <w:trHeight w:val="45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14 0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33D2" w:rsidRPr="00501053" w:rsidTr="00CA33D2">
        <w:trPr>
          <w:trHeight w:val="300"/>
        </w:trPr>
        <w:tc>
          <w:tcPr>
            <w:tcW w:w="10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Zwroty</w:t>
            </w:r>
          </w:p>
        </w:tc>
      </w:tr>
      <w:tr w:rsidR="00CA33D2" w:rsidRPr="00501053" w:rsidTr="00CA33D2">
        <w:trPr>
          <w:trHeight w:val="15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B63FFD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F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B63FFD" w:rsidRDefault="00CA33D2" w:rsidP="00CA3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FD">
              <w:rPr>
                <w:rFonts w:ascii="Arial" w:hAnsi="Arial" w:cs="Arial"/>
                <w:color w:val="000000"/>
                <w:sz w:val="20"/>
                <w:szCs w:val="20"/>
              </w:rPr>
              <w:t xml:space="preserve">Zwrot wpłaty na wskazany rachunek bankowy po wyczerpaniu możliwości realizacji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33D2" w:rsidRPr="00501053" w:rsidTr="00CA33D2">
        <w:trPr>
          <w:trHeight w:val="454"/>
        </w:trPr>
        <w:tc>
          <w:tcPr>
            <w:tcW w:w="8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 (poz. 1+2)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A33D2" w:rsidRPr="00AD3569" w:rsidRDefault="00CA33D2" w:rsidP="00CA33D2">
      <w:pPr>
        <w:pStyle w:val="Tekstpodstawowy"/>
        <w:rPr>
          <w:rFonts w:ascii="Arial" w:hAnsi="Arial" w:cs="Arial"/>
          <w:i/>
          <w:sz w:val="22"/>
          <w:szCs w:val="22"/>
        </w:rPr>
      </w:pPr>
      <w:r w:rsidRPr="00AD3569">
        <w:rPr>
          <w:rFonts w:ascii="Arial" w:hAnsi="Arial" w:cs="Arial"/>
          <w:i/>
          <w:sz w:val="22"/>
          <w:szCs w:val="22"/>
        </w:rPr>
        <w:t xml:space="preserve">Podana w kol. 2 formularza cenowego wartość oraz w kol. 3 liczba przekazów </w:t>
      </w:r>
      <w:r>
        <w:rPr>
          <w:rFonts w:ascii="Arial" w:hAnsi="Arial" w:cs="Arial"/>
          <w:i/>
          <w:sz w:val="22"/>
          <w:szCs w:val="22"/>
        </w:rPr>
        <w:t xml:space="preserve">oraz zwrotów </w:t>
      </w:r>
      <w:r w:rsidRPr="00AD3569">
        <w:rPr>
          <w:rFonts w:ascii="Arial" w:hAnsi="Arial" w:cs="Arial"/>
          <w:i/>
          <w:sz w:val="22"/>
          <w:szCs w:val="22"/>
        </w:rPr>
        <w:t>jest wielkością szacunkową. Szacunek ten został sporządzony na potrzeby porównania złożonych ofert i nie stanowi zobowiązania Zamawiającego wobec Wykonawcy.</w:t>
      </w:r>
    </w:p>
    <w:p w:rsidR="00CA33D2" w:rsidRPr="00582720" w:rsidRDefault="00CA33D2" w:rsidP="00CA33D2">
      <w:pPr>
        <w:spacing w:line="300" w:lineRule="auto"/>
        <w:ind w:left="360"/>
        <w:rPr>
          <w:rFonts w:ascii="Arial" w:hAnsi="Arial" w:cs="Arial"/>
          <w:iCs/>
        </w:rPr>
      </w:pPr>
    </w:p>
    <w:p w:rsidR="00CA33D2" w:rsidRPr="002F53EA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 do realizacji postawione przez Zamawiającego w zapytaniu ofertowym warunki.</w:t>
      </w:r>
    </w:p>
    <w:p w:rsidR="00CA33D2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5A7550" w:rsidRDefault="005A7550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Oświadczamy, że: </w:t>
      </w:r>
    </w:p>
    <w:p w:rsidR="005A7550" w:rsidRDefault="005A7550" w:rsidP="005A7550">
      <w:pPr>
        <w:pStyle w:val="Akapitzlist"/>
        <w:numPr>
          <w:ilvl w:val="0"/>
          <w:numId w:val="26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wykonamy zamówienie samodzielnie</w:t>
      </w:r>
    </w:p>
    <w:p w:rsidR="005A7550" w:rsidRDefault="005A7550" w:rsidP="005A755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5A7550">
        <w:rPr>
          <w:rFonts w:ascii="Arial" w:hAnsi="Arial" w:cs="Arial"/>
        </w:rPr>
        <w:t>zamierzam/y powierzyć wykonanie części zamówienia podwykonawcom</w:t>
      </w:r>
      <w:r>
        <w:rPr>
          <w:rFonts w:ascii="Arial" w:hAnsi="Arial" w:cs="Arial"/>
        </w:rPr>
        <w:t>: ……………………………………………………………………………….…………..</w:t>
      </w:r>
    </w:p>
    <w:p w:rsidR="005A7550" w:rsidRPr="005A7550" w:rsidRDefault="005A7550" w:rsidP="005A7550">
      <w:pPr>
        <w:pStyle w:val="Akapitzlist"/>
        <w:autoSpaceDE w:val="0"/>
        <w:autoSpaceDN w:val="0"/>
        <w:adjustRightInd w:val="0"/>
        <w:spacing w:line="300" w:lineRule="auto"/>
        <w:ind w:left="3828"/>
        <w:jc w:val="both"/>
        <w:rPr>
          <w:rFonts w:ascii="Arial" w:hAnsi="Arial" w:cs="Arial"/>
          <w:i/>
          <w:sz w:val="18"/>
          <w:szCs w:val="18"/>
        </w:rPr>
      </w:pPr>
      <w:r w:rsidRPr="005A7550">
        <w:rPr>
          <w:rFonts w:ascii="Arial" w:hAnsi="Arial" w:cs="Arial"/>
          <w:i/>
          <w:sz w:val="18"/>
          <w:szCs w:val="18"/>
        </w:rPr>
        <w:t xml:space="preserve">(nazwa </w:t>
      </w:r>
      <w:r w:rsidR="004875F5">
        <w:rPr>
          <w:rFonts w:ascii="Arial" w:hAnsi="Arial" w:cs="Arial"/>
          <w:i/>
          <w:sz w:val="18"/>
          <w:szCs w:val="18"/>
        </w:rPr>
        <w:t xml:space="preserve">i adres </w:t>
      </w:r>
      <w:r w:rsidRPr="005A7550">
        <w:rPr>
          <w:rFonts w:ascii="Arial" w:hAnsi="Arial" w:cs="Arial"/>
          <w:i/>
          <w:sz w:val="18"/>
          <w:szCs w:val="18"/>
        </w:rPr>
        <w:t>podwykonawcy</w:t>
      </w:r>
      <w:r>
        <w:rPr>
          <w:rFonts w:ascii="Arial" w:hAnsi="Arial" w:cs="Arial"/>
          <w:i/>
          <w:sz w:val="18"/>
          <w:szCs w:val="18"/>
        </w:rPr>
        <w:t>/-ów</w:t>
      </w:r>
      <w:r w:rsidRPr="005A7550">
        <w:rPr>
          <w:rFonts w:ascii="Arial" w:hAnsi="Arial" w:cs="Arial"/>
          <w:i/>
          <w:sz w:val="18"/>
          <w:szCs w:val="18"/>
        </w:rPr>
        <w:t xml:space="preserve">) </w:t>
      </w:r>
    </w:p>
    <w:p w:rsidR="005A7550" w:rsidRPr="005A7550" w:rsidRDefault="005A7550" w:rsidP="005A7550">
      <w:pPr>
        <w:pStyle w:val="Akapitzlist"/>
        <w:autoSpaceDE w:val="0"/>
        <w:autoSpaceDN w:val="0"/>
        <w:adjustRightInd w:val="0"/>
        <w:spacing w:line="300" w:lineRule="auto"/>
        <w:ind w:left="1146"/>
        <w:jc w:val="both"/>
        <w:rPr>
          <w:rFonts w:ascii="Arial" w:hAnsi="Arial" w:cs="Arial"/>
        </w:rPr>
      </w:pPr>
      <w:r w:rsidRPr="005A7550">
        <w:rPr>
          <w:rFonts w:ascii="Arial" w:hAnsi="Arial" w:cs="Arial"/>
        </w:rPr>
        <w:t xml:space="preserve">w następującym zakresie zamówienia: </w:t>
      </w:r>
    </w:p>
    <w:p w:rsidR="005A7550" w:rsidRPr="005A7550" w:rsidRDefault="005A7550" w:rsidP="005A7550">
      <w:pPr>
        <w:pStyle w:val="Akapitzlist"/>
        <w:tabs>
          <w:tab w:val="num" w:pos="1440"/>
        </w:tabs>
        <w:autoSpaceDE w:val="0"/>
        <w:autoSpaceDN w:val="0"/>
        <w:adjustRightInd w:val="0"/>
        <w:ind w:left="11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A33D2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Oświadczamy, że wykonam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y przedmiot zamówienia w termin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ach określonych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ofertowym.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CA33D2" w:rsidRPr="007F4320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y si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 za związan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ych niniejszą ofertą przez okres 30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który rozpoczyna się wraz z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upływ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terminu składania ofert.</w:t>
      </w:r>
    </w:p>
    <w:p w:rsidR="00CA33D2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Zobowiązujemy się w przypadku wybrania 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CA33D2" w:rsidRPr="00333BE9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6FF4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CA33D2" w:rsidRDefault="00CA33D2" w:rsidP="002A58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…………………………………………………..</w:t>
      </w:r>
    </w:p>
    <w:p w:rsidR="00CA33D2" w:rsidRDefault="00CA33D2" w:rsidP="002A58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…………………………………………………..</w:t>
      </w:r>
    </w:p>
    <w:p w:rsidR="00CA33D2" w:rsidRPr="00A74B0F" w:rsidRDefault="00CA33D2" w:rsidP="002A58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………………………………………………….</w:t>
      </w:r>
    </w:p>
    <w:p w:rsidR="00CA33D2" w:rsidRPr="002F53EA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A33D2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A33D2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A33D2" w:rsidRPr="00503E9A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A33D2" w:rsidRPr="002F53EA" w:rsidRDefault="00CA33D2" w:rsidP="00CA33D2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CA33D2" w:rsidRPr="002F53EA" w:rsidRDefault="00CA33D2" w:rsidP="00CA33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CA33D2" w:rsidRDefault="00CA33D2" w:rsidP="00CA33D2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A33D2" w:rsidRPr="002F53EA" w:rsidRDefault="00CA33D2" w:rsidP="00CA33D2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A33D2" w:rsidRDefault="00CA33D2" w:rsidP="00CA33D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4875F5" w:rsidRDefault="004875F5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CA33D2" w:rsidRPr="00B311A5" w:rsidRDefault="00CA33D2" w:rsidP="00CA33D2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CA33D2" w:rsidRPr="002B7623" w:rsidRDefault="00CA33D2" w:rsidP="00CA33D2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CA33D2" w:rsidRPr="002A3470" w:rsidRDefault="00CA33D2" w:rsidP="00CA33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Pr="002A3470" w:rsidRDefault="00CA33D2" w:rsidP="00CA33D2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Pr="002A3470" w:rsidRDefault="00CA33D2" w:rsidP="00CA33D2">
      <w:pPr>
        <w:rPr>
          <w:rFonts w:ascii="Arial" w:hAnsi="Arial" w:cs="Arial"/>
          <w:sz w:val="22"/>
          <w:szCs w:val="22"/>
        </w:rPr>
      </w:pPr>
    </w:p>
    <w:p w:rsidR="00CA33D2" w:rsidRPr="002A3470" w:rsidRDefault="00CA33D2" w:rsidP="00CA33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świadczenie </w:t>
      </w:r>
      <w:r w:rsidRPr="0066263A">
        <w:rPr>
          <w:rFonts w:ascii="Arial" w:hAnsi="Arial" w:cs="Arial"/>
          <w:sz w:val="22"/>
          <w:szCs w:val="22"/>
        </w:rPr>
        <w:t>usług przewozu i doręczania w obrocie krajowym, na tereny wiejskie, przekazów pieniężnych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 gotówce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CA33D2" w:rsidRPr="002A3470" w:rsidRDefault="00CA33D2" w:rsidP="00CA33D2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CA33D2" w:rsidRPr="002A3470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CA33D2" w:rsidRPr="002A3470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CA33D2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CA33D2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CA33D2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 z uiszczeniem podatków, opłat lub składek na ubezpieczenie społeczne lub zdrowotne.</w:t>
      </w:r>
    </w:p>
    <w:p w:rsidR="00CA33D2" w:rsidRDefault="00CA33D2" w:rsidP="00CA33D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A33D2" w:rsidRDefault="00CA33D2" w:rsidP="00CA33D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CA33D2" w:rsidRPr="007F4320" w:rsidRDefault="00CA33D2" w:rsidP="00CA33D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Nazwa Wykonawcy</w:t>
      </w:r>
    </w:p>
    <w:p w:rsidR="00CA33D2" w:rsidRPr="00966157" w:rsidRDefault="00CA33D2" w:rsidP="002A58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contextualSpacing w:val="0"/>
        <w:jc w:val="both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CA33D2" w:rsidRDefault="00CA33D2" w:rsidP="00CA33D2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CA33D2" w:rsidRPr="004951DA" w:rsidRDefault="00CA33D2" w:rsidP="00CA33D2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CA33D2" w:rsidRPr="004951DA" w:rsidRDefault="00CA33D2" w:rsidP="00CA33D2">
      <w:pPr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CA33D2" w:rsidRPr="004951DA" w:rsidRDefault="00CA33D2" w:rsidP="00CA33D2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A33D2" w:rsidRPr="004951DA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iCs/>
          <w:sz w:val="22"/>
          <w:szCs w:val="22"/>
        </w:rPr>
      </w:pPr>
    </w:p>
    <w:p w:rsidR="00CA33D2" w:rsidRDefault="00CA33D2" w:rsidP="00CA33D2">
      <w:pPr>
        <w:rPr>
          <w:rFonts w:ascii="Arial" w:hAnsi="Arial" w:cs="Arial"/>
          <w:iCs/>
          <w:sz w:val="22"/>
          <w:szCs w:val="22"/>
        </w:rPr>
      </w:pPr>
    </w:p>
    <w:p w:rsidR="00CA33D2" w:rsidRPr="004951DA" w:rsidRDefault="00CA33D2" w:rsidP="00CA33D2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9A4A20" w:rsidRDefault="009A4A20" w:rsidP="00106826">
      <w:pPr>
        <w:pStyle w:val="Nagwek"/>
        <w:tabs>
          <w:tab w:val="clear" w:pos="4536"/>
          <w:tab w:val="clear" w:pos="9072"/>
        </w:tabs>
        <w:spacing w:line="360" w:lineRule="auto"/>
      </w:pPr>
    </w:p>
    <w:sectPr w:rsidR="009A4A20" w:rsidSect="004262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50" w:rsidRDefault="005A7550">
      <w:r>
        <w:separator/>
      </w:r>
    </w:p>
  </w:endnote>
  <w:endnote w:type="continuationSeparator" w:id="0">
    <w:p w:rsidR="005A7550" w:rsidRDefault="005A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50" w:rsidRDefault="005A75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50" w:rsidRDefault="005A75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50" w:rsidRDefault="005A75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50" w:rsidRDefault="005A7550">
      <w:r>
        <w:separator/>
      </w:r>
    </w:p>
  </w:footnote>
  <w:footnote w:type="continuationSeparator" w:id="0">
    <w:p w:rsidR="005A7550" w:rsidRDefault="005A7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50" w:rsidRDefault="005A75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50" w:rsidRDefault="005A755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50" w:rsidRDefault="00EB0465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06242569" r:id="rId2"/>
      </w:pict>
    </w:r>
  </w:p>
  <w:p w:rsidR="005A7550" w:rsidRDefault="005A7550" w:rsidP="004262EB"/>
  <w:p w:rsidR="005A7550" w:rsidRDefault="005A7550" w:rsidP="004262EB"/>
  <w:p w:rsidR="005A7550" w:rsidRPr="0071350E" w:rsidRDefault="005A7550" w:rsidP="004262EB">
    <w:pPr>
      <w:rPr>
        <w:sz w:val="16"/>
        <w:szCs w:val="16"/>
      </w:rPr>
    </w:pPr>
  </w:p>
  <w:p w:rsidR="005A7550" w:rsidRPr="0071350E" w:rsidRDefault="005A7550" w:rsidP="004262EB">
    <w:pPr>
      <w:rPr>
        <w:sz w:val="16"/>
        <w:szCs w:val="16"/>
      </w:rPr>
    </w:pPr>
  </w:p>
  <w:p w:rsidR="005A7550" w:rsidRDefault="005A7550" w:rsidP="004262EB">
    <w:r>
      <w:t>_________________________________________________________________________</w:t>
    </w:r>
  </w:p>
  <w:p w:rsidR="005A7550" w:rsidRPr="0008009C" w:rsidRDefault="005A7550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5A7550" w:rsidRPr="0008009C" w:rsidRDefault="005A7550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5A7550" w:rsidRDefault="005A75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D28"/>
    <w:multiLevelType w:val="hybridMultilevel"/>
    <w:tmpl w:val="839457E4"/>
    <w:lvl w:ilvl="0" w:tplc="14DCA06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4E7E77"/>
    <w:multiLevelType w:val="hybridMultilevel"/>
    <w:tmpl w:val="ED44F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944AC"/>
    <w:multiLevelType w:val="hybridMultilevel"/>
    <w:tmpl w:val="898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4482"/>
    <w:multiLevelType w:val="hybridMultilevel"/>
    <w:tmpl w:val="4962C52C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12DD8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5192"/>
    <w:multiLevelType w:val="hybridMultilevel"/>
    <w:tmpl w:val="266C875E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CA42455"/>
    <w:multiLevelType w:val="hybridMultilevel"/>
    <w:tmpl w:val="FF3EB38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B71DF1"/>
    <w:multiLevelType w:val="multilevel"/>
    <w:tmpl w:val="AFE0B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26023"/>
    <w:multiLevelType w:val="hybridMultilevel"/>
    <w:tmpl w:val="4F14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C1AFE"/>
    <w:multiLevelType w:val="multilevel"/>
    <w:tmpl w:val="142AD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7CFB6E5A"/>
    <w:multiLevelType w:val="hybridMultilevel"/>
    <w:tmpl w:val="90A2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23"/>
  </w:num>
  <w:num w:numId="8">
    <w:abstractNumId w:val="22"/>
  </w:num>
  <w:num w:numId="9">
    <w:abstractNumId w:val="7"/>
  </w:num>
  <w:num w:numId="10">
    <w:abstractNumId w:val="19"/>
  </w:num>
  <w:num w:numId="11">
    <w:abstractNumId w:val="16"/>
  </w:num>
  <w:num w:numId="12">
    <w:abstractNumId w:val="10"/>
  </w:num>
  <w:num w:numId="13">
    <w:abstractNumId w:val="5"/>
  </w:num>
  <w:num w:numId="14">
    <w:abstractNumId w:val="13"/>
  </w:num>
  <w:num w:numId="15">
    <w:abstractNumId w:val="1"/>
  </w:num>
  <w:num w:numId="16">
    <w:abstractNumId w:val="28"/>
  </w:num>
  <w:num w:numId="17">
    <w:abstractNumId w:val="20"/>
  </w:num>
  <w:num w:numId="18">
    <w:abstractNumId w:val="24"/>
  </w:num>
  <w:num w:numId="19">
    <w:abstractNumId w:val="11"/>
  </w:num>
  <w:num w:numId="20">
    <w:abstractNumId w:val="12"/>
  </w:num>
  <w:num w:numId="21">
    <w:abstractNumId w:val="25"/>
  </w:num>
  <w:num w:numId="22">
    <w:abstractNumId w:val="3"/>
  </w:num>
  <w:num w:numId="23">
    <w:abstractNumId w:val="0"/>
  </w:num>
  <w:num w:numId="24">
    <w:abstractNumId w:val="6"/>
  </w:num>
  <w:num w:numId="25">
    <w:abstractNumId w:val="4"/>
  </w:num>
  <w:num w:numId="26">
    <w:abstractNumId w:val="2"/>
  </w:num>
  <w:num w:numId="27">
    <w:abstractNumId w:val="17"/>
  </w:num>
  <w:num w:numId="28">
    <w:abstractNumId w:val="21"/>
  </w:num>
  <w:num w:numId="29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829"/>
    <w:rsid w:val="00064E20"/>
    <w:rsid w:val="0007669D"/>
    <w:rsid w:val="00077182"/>
    <w:rsid w:val="0008009C"/>
    <w:rsid w:val="00083982"/>
    <w:rsid w:val="0009222F"/>
    <w:rsid w:val="000B369C"/>
    <w:rsid w:val="000C78EA"/>
    <w:rsid w:val="000D0C88"/>
    <w:rsid w:val="000D2710"/>
    <w:rsid w:val="000D3DEC"/>
    <w:rsid w:val="000E4275"/>
    <w:rsid w:val="001034F1"/>
    <w:rsid w:val="00105D7D"/>
    <w:rsid w:val="00106826"/>
    <w:rsid w:val="00137ED4"/>
    <w:rsid w:val="001738E7"/>
    <w:rsid w:val="001C4621"/>
    <w:rsid w:val="001D770D"/>
    <w:rsid w:val="001F0EC7"/>
    <w:rsid w:val="00204205"/>
    <w:rsid w:val="0020605F"/>
    <w:rsid w:val="0021076F"/>
    <w:rsid w:val="002230F9"/>
    <w:rsid w:val="00223375"/>
    <w:rsid w:val="00227B8B"/>
    <w:rsid w:val="00255D06"/>
    <w:rsid w:val="00266615"/>
    <w:rsid w:val="00282115"/>
    <w:rsid w:val="002A5890"/>
    <w:rsid w:val="002C4165"/>
    <w:rsid w:val="002C4A46"/>
    <w:rsid w:val="002C7855"/>
    <w:rsid w:val="002D0D66"/>
    <w:rsid w:val="002E079C"/>
    <w:rsid w:val="00301225"/>
    <w:rsid w:val="00310AF5"/>
    <w:rsid w:val="003242FD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7290A"/>
    <w:rsid w:val="004875F5"/>
    <w:rsid w:val="004B4DD3"/>
    <w:rsid w:val="004D4E9B"/>
    <w:rsid w:val="0052687F"/>
    <w:rsid w:val="00540A11"/>
    <w:rsid w:val="00545D6F"/>
    <w:rsid w:val="005523C9"/>
    <w:rsid w:val="0055357D"/>
    <w:rsid w:val="005557F8"/>
    <w:rsid w:val="005911E1"/>
    <w:rsid w:val="005A7550"/>
    <w:rsid w:val="006032C7"/>
    <w:rsid w:val="006073E6"/>
    <w:rsid w:val="00623504"/>
    <w:rsid w:val="00634FB2"/>
    <w:rsid w:val="006438DA"/>
    <w:rsid w:val="0064548E"/>
    <w:rsid w:val="0064662B"/>
    <w:rsid w:val="00646CFB"/>
    <w:rsid w:val="00666D86"/>
    <w:rsid w:val="00671CAD"/>
    <w:rsid w:val="00673737"/>
    <w:rsid w:val="00680AC2"/>
    <w:rsid w:val="00694F2B"/>
    <w:rsid w:val="006B4616"/>
    <w:rsid w:val="006C22C3"/>
    <w:rsid w:val="006C2D02"/>
    <w:rsid w:val="006C7B4C"/>
    <w:rsid w:val="006F3325"/>
    <w:rsid w:val="006F5446"/>
    <w:rsid w:val="0071350E"/>
    <w:rsid w:val="00752380"/>
    <w:rsid w:val="00752E90"/>
    <w:rsid w:val="00780932"/>
    <w:rsid w:val="00790DCF"/>
    <w:rsid w:val="007A20A0"/>
    <w:rsid w:val="007A55A1"/>
    <w:rsid w:val="007C2A12"/>
    <w:rsid w:val="007D2DCD"/>
    <w:rsid w:val="007F1CCF"/>
    <w:rsid w:val="007F2658"/>
    <w:rsid w:val="00844614"/>
    <w:rsid w:val="0085018A"/>
    <w:rsid w:val="0086046E"/>
    <w:rsid w:val="00863CCF"/>
    <w:rsid w:val="00870ED4"/>
    <w:rsid w:val="0087686F"/>
    <w:rsid w:val="00891849"/>
    <w:rsid w:val="00891DA6"/>
    <w:rsid w:val="008A0D19"/>
    <w:rsid w:val="008C5393"/>
    <w:rsid w:val="008D28BD"/>
    <w:rsid w:val="008D7DB6"/>
    <w:rsid w:val="008E1142"/>
    <w:rsid w:val="008E6C2C"/>
    <w:rsid w:val="00907CEB"/>
    <w:rsid w:val="00914267"/>
    <w:rsid w:val="0092510E"/>
    <w:rsid w:val="00951E4E"/>
    <w:rsid w:val="00952984"/>
    <w:rsid w:val="009902BD"/>
    <w:rsid w:val="00993EA6"/>
    <w:rsid w:val="009A224E"/>
    <w:rsid w:val="009A4A20"/>
    <w:rsid w:val="009C5345"/>
    <w:rsid w:val="009C7C10"/>
    <w:rsid w:val="009D5392"/>
    <w:rsid w:val="009E5C01"/>
    <w:rsid w:val="009E7D72"/>
    <w:rsid w:val="009F12E9"/>
    <w:rsid w:val="00A11D5A"/>
    <w:rsid w:val="00A25E5E"/>
    <w:rsid w:val="00A276CB"/>
    <w:rsid w:val="00A3348B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2BB3"/>
    <w:rsid w:val="00AB31AB"/>
    <w:rsid w:val="00AB4783"/>
    <w:rsid w:val="00AB542F"/>
    <w:rsid w:val="00AC04C7"/>
    <w:rsid w:val="00AC4031"/>
    <w:rsid w:val="00AD5FF2"/>
    <w:rsid w:val="00AF553B"/>
    <w:rsid w:val="00B26732"/>
    <w:rsid w:val="00B42120"/>
    <w:rsid w:val="00B702D3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036C"/>
    <w:rsid w:val="00C72039"/>
    <w:rsid w:val="00CA2C8D"/>
    <w:rsid w:val="00CA33D2"/>
    <w:rsid w:val="00CB1424"/>
    <w:rsid w:val="00CB50CC"/>
    <w:rsid w:val="00CB608E"/>
    <w:rsid w:val="00CF2575"/>
    <w:rsid w:val="00CF68F2"/>
    <w:rsid w:val="00CF6B20"/>
    <w:rsid w:val="00D339CC"/>
    <w:rsid w:val="00D41341"/>
    <w:rsid w:val="00D51A8A"/>
    <w:rsid w:val="00D561DC"/>
    <w:rsid w:val="00D62902"/>
    <w:rsid w:val="00D64F90"/>
    <w:rsid w:val="00D849F7"/>
    <w:rsid w:val="00D8543A"/>
    <w:rsid w:val="00DA68EB"/>
    <w:rsid w:val="00DB73C9"/>
    <w:rsid w:val="00DB7C25"/>
    <w:rsid w:val="00E11187"/>
    <w:rsid w:val="00E1333B"/>
    <w:rsid w:val="00E31B24"/>
    <w:rsid w:val="00E56431"/>
    <w:rsid w:val="00E91B02"/>
    <w:rsid w:val="00EA3816"/>
    <w:rsid w:val="00EB0465"/>
    <w:rsid w:val="00EC45AF"/>
    <w:rsid w:val="00ED6019"/>
    <w:rsid w:val="00EF0933"/>
    <w:rsid w:val="00EF7374"/>
    <w:rsid w:val="00F05230"/>
    <w:rsid w:val="00F55FA7"/>
    <w:rsid w:val="00FA0170"/>
    <w:rsid w:val="00FB451C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paragraph" w:styleId="Listapunktowana2">
    <w:name w:val="List Bullet 2"/>
    <w:basedOn w:val="Normalny"/>
    <w:autoRedefine/>
    <w:rsid w:val="00CA33D2"/>
    <w:pPr>
      <w:numPr>
        <w:ilvl w:val="1"/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A33D2"/>
    <w:rPr>
      <w:rFonts w:ascii="Calibri" w:eastAsia="Calibri" w:hAnsi="Calibri"/>
      <w:sz w:val="22"/>
      <w:szCs w:val="22"/>
      <w:lang w:eastAsia="en-US"/>
    </w:rPr>
  </w:style>
  <w:style w:type="character" w:customStyle="1" w:styleId="FontStyle47">
    <w:name w:val="Font Style47"/>
    <w:rsid w:val="00CA33D2"/>
    <w:rPr>
      <w:rFonts w:ascii="Verdana" w:hAnsi="Verdana" w:cs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paragraph" w:styleId="Listapunktowana2">
    <w:name w:val="List Bullet 2"/>
    <w:basedOn w:val="Normalny"/>
    <w:autoRedefine/>
    <w:rsid w:val="00CA33D2"/>
    <w:pPr>
      <w:numPr>
        <w:ilvl w:val="1"/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A33D2"/>
    <w:rPr>
      <w:rFonts w:ascii="Calibri" w:eastAsia="Calibri" w:hAnsi="Calibri"/>
      <w:sz w:val="22"/>
      <w:szCs w:val="22"/>
      <w:lang w:eastAsia="en-US"/>
    </w:rPr>
  </w:style>
  <w:style w:type="character" w:customStyle="1" w:styleId="FontStyle47">
    <w:name w:val="Font Style47"/>
    <w:rsid w:val="00CA33D2"/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29EA-0ED7-48A0-9448-229FAE81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55</TotalTime>
  <Pages>11</Pages>
  <Words>3012</Words>
  <Characters>19878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22845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9</cp:revision>
  <cp:lastPrinted>2015-10-13T07:32:00Z</cp:lastPrinted>
  <dcterms:created xsi:type="dcterms:W3CDTF">2015-08-17T10:32:00Z</dcterms:created>
  <dcterms:modified xsi:type="dcterms:W3CDTF">2015-10-13T09:56:00Z</dcterms:modified>
</cp:coreProperties>
</file>