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2C" w:rsidRPr="00691EA6" w:rsidRDefault="00E6272C" w:rsidP="00E6272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V/4/0724/6/2016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012C1D">
        <w:rPr>
          <w:rFonts w:ascii="Arial" w:hAnsi="Arial" w:cs="Arial"/>
          <w:sz w:val="22"/>
          <w:szCs w:val="22"/>
        </w:rPr>
        <w:t xml:space="preserve"> 11 </w:t>
      </w:r>
      <w:r w:rsidR="0024384F">
        <w:rPr>
          <w:rFonts w:ascii="Arial" w:hAnsi="Arial" w:cs="Arial"/>
          <w:sz w:val="22"/>
          <w:szCs w:val="22"/>
        </w:rPr>
        <w:t>kwietnia</w:t>
      </w:r>
      <w:r w:rsidR="00261C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E6272C" w:rsidRDefault="00E6272C" w:rsidP="00E6272C">
      <w:pPr>
        <w:rPr>
          <w:rFonts w:ascii="Arial" w:hAnsi="Arial" w:cs="Arial"/>
          <w:sz w:val="22"/>
          <w:szCs w:val="22"/>
        </w:rPr>
      </w:pPr>
    </w:p>
    <w:p w:rsidR="00E6272C" w:rsidRDefault="00E6272C" w:rsidP="00E6272C">
      <w:pPr>
        <w:rPr>
          <w:rFonts w:ascii="Arial" w:hAnsi="Arial" w:cs="Arial"/>
          <w:sz w:val="22"/>
          <w:szCs w:val="22"/>
        </w:rPr>
      </w:pPr>
    </w:p>
    <w:p w:rsidR="001210E5" w:rsidRDefault="001210E5" w:rsidP="00E6272C">
      <w:pPr>
        <w:rPr>
          <w:rFonts w:ascii="Arial" w:hAnsi="Arial" w:cs="Arial"/>
          <w:sz w:val="22"/>
          <w:szCs w:val="22"/>
        </w:rPr>
      </w:pPr>
    </w:p>
    <w:p w:rsidR="00E6272C" w:rsidRDefault="001210E5" w:rsidP="001210E5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E6272C" w:rsidRDefault="00E6272C" w:rsidP="00E6272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1210E5" w:rsidRPr="0024384F" w:rsidRDefault="001210E5" w:rsidP="00E6272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24384F" w:rsidRPr="0024384F" w:rsidRDefault="0024384F" w:rsidP="002438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Dotyczy zapytania ofertowego na: </w:t>
      </w:r>
      <w:r w:rsidRPr="0024384F">
        <w:rPr>
          <w:rFonts w:ascii="Arial" w:hAnsi="Arial" w:cs="Arial"/>
          <w:b/>
          <w:bCs/>
          <w:sz w:val="22"/>
          <w:szCs w:val="22"/>
        </w:rPr>
        <w:t>usługę publikacji ogłoszeń prasowych i artykułów sponsorowanych dla Wojewódzkiego Urzędu Pracy w Poznaniu</w:t>
      </w:r>
      <w:r>
        <w:rPr>
          <w:rFonts w:ascii="Arial" w:hAnsi="Arial" w:cs="Arial"/>
          <w:b/>
          <w:bCs/>
          <w:sz w:val="22"/>
          <w:szCs w:val="22"/>
        </w:rPr>
        <w:t xml:space="preserve"> w 2016 roku.</w:t>
      </w:r>
    </w:p>
    <w:p w:rsidR="00E6272C" w:rsidRDefault="00E6272C" w:rsidP="00A210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D41DE" w:rsidRDefault="00CD41DE" w:rsidP="00A210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76558" w:rsidRPr="0024384F" w:rsidRDefault="0024384F" w:rsidP="0024384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</w:t>
      </w:r>
      <w:r w:rsidR="0088388D"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Pr="0024384F">
        <w:rPr>
          <w:rFonts w:ascii="Arial" w:hAnsi="Arial" w:cs="Arial"/>
          <w:bCs/>
          <w:sz w:val="22"/>
          <w:szCs w:val="22"/>
        </w:rPr>
        <w:t>usługę publikacji ogłoszeń prasowych i artykułów sponsorowanych dla Wojewódzkiego Urzędu Pracy w Poznaniu w 2016 roku</w:t>
      </w:r>
      <w:r w:rsidRPr="0024384F">
        <w:rPr>
          <w:rFonts w:ascii="Arial" w:hAnsi="Arial" w:cs="Arial"/>
          <w:sz w:val="22"/>
          <w:szCs w:val="22"/>
        </w:rPr>
        <w:t xml:space="preserve">, wybrano ofertę </w:t>
      </w:r>
      <w:r w:rsidR="001210E5">
        <w:rPr>
          <w:rFonts w:ascii="Arial" w:hAnsi="Arial" w:cs="Arial"/>
          <w:sz w:val="22"/>
          <w:szCs w:val="22"/>
        </w:rPr>
        <w:t xml:space="preserve">nr 2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Agora Spółka akcyjna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ul. Czerska 8/10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00-732 Warszawa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Oddział w Poznaniu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ul. 27 Grudnia 3</w:t>
      </w:r>
    </w:p>
    <w:p w:rsidR="00CD41DE" w:rsidRDefault="001210E5" w:rsidP="001210E5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1210E5">
        <w:rPr>
          <w:rStyle w:val="ff2fc3fs12"/>
          <w:rFonts w:ascii="Arial" w:hAnsi="Arial" w:cs="Arial"/>
          <w:b/>
          <w:sz w:val="22"/>
          <w:szCs w:val="22"/>
        </w:rPr>
        <w:t>61-335 Poznań</w:t>
      </w:r>
    </w:p>
    <w:p w:rsidR="001210E5" w:rsidRPr="002C10BF" w:rsidRDefault="001210E5" w:rsidP="001210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t xml:space="preserve">W przedmiotowym zapytaniu ofertowym ofertę złożył również Wykonawca: </w:t>
      </w:r>
      <w:r w:rsidRPr="001210E5">
        <w:rPr>
          <w:rStyle w:val="ff2fc3fs12"/>
          <w:rFonts w:ascii="Arial" w:hAnsi="Arial" w:cs="Arial"/>
          <w:sz w:val="22"/>
          <w:szCs w:val="22"/>
        </w:rPr>
        <w:t xml:space="preserve">Polska Press </w:t>
      </w:r>
      <w:r>
        <w:rPr>
          <w:rStyle w:val="ff2fc3fs12"/>
          <w:rFonts w:ascii="Arial" w:hAnsi="Arial" w:cs="Arial"/>
          <w:sz w:val="22"/>
          <w:szCs w:val="22"/>
        </w:rPr>
        <w:br/>
      </w:r>
      <w:r w:rsidRPr="001210E5">
        <w:rPr>
          <w:rStyle w:val="ff2fc3fs12"/>
          <w:rFonts w:ascii="Arial" w:hAnsi="Arial" w:cs="Arial"/>
          <w:sz w:val="22"/>
          <w:szCs w:val="22"/>
        </w:rPr>
        <w:t xml:space="preserve">Sp. z o.o., ul. Domaniewska 45, 02-672 Warszawa, Oddział w Poznaniu, ul. Grunwaldzka 19, </w:t>
      </w:r>
      <w:r>
        <w:rPr>
          <w:rStyle w:val="ff2fc3fs12"/>
          <w:rFonts w:ascii="Arial" w:hAnsi="Arial" w:cs="Arial"/>
          <w:sz w:val="22"/>
          <w:szCs w:val="22"/>
        </w:rPr>
        <w:br/>
      </w:r>
      <w:r w:rsidRPr="001210E5">
        <w:rPr>
          <w:rStyle w:val="ff2fc3fs12"/>
          <w:rFonts w:ascii="Arial" w:hAnsi="Arial" w:cs="Arial"/>
          <w:sz w:val="22"/>
          <w:szCs w:val="22"/>
        </w:rPr>
        <w:t>60-782 Poznań, którego oferta otrzymała 95,86 pkt w kryterium cena.</w:t>
      </w:r>
    </w:p>
    <w:p w:rsidR="001210E5" w:rsidRPr="001210E5" w:rsidRDefault="001210E5" w:rsidP="001210E5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1210E5" w:rsidRPr="001210E5" w:rsidRDefault="001210E5" w:rsidP="001210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>Z wybranym Wykonawcą umowa zostanie podpisana w dniu 14.04.2016 roku.</w:t>
      </w:r>
    </w:p>
    <w:p w:rsidR="001210E5" w:rsidRDefault="001210E5" w:rsidP="001210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C1D" w:rsidRDefault="00012C1D" w:rsidP="00012C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12C1D" w:rsidRDefault="00012C1D" w:rsidP="00012C1D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012C1D" w:rsidRDefault="00012C1D" w:rsidP="00012C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12C1D" w:rsidRPr="001210E5" w:rsidRDefault="00012C1D" w:rsidP="001210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12C1D" w:rsidRPr="001210E5" w:rsidSect="00B0647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58" w:rsidRDefault="00276558">
      <w:r>
        <w:separator/>
      </w:r>
    </w:p>
  </w:endnote>
  <w:endnote w:type="continuationSeparator" w:id="0">
    <w:p w:rsidR="00276558" w:rsidRDefault="002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58" w:rsidRPr="00D02952" w:rsidRDefault="00276558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276558" w:rsidRPr="00B06475" w:rsidRDefault="00276558" w:rsidP="00B06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58" w:rsidRPr="00D02952" w:rsidRDefault="00276558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276558" w:rsidRPr="00D02952" w:rsidRDefault="00276558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2939256" wp14:editId="3261C0A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B280D6C" wp14:editId="7A97CAC3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276558" w:rsidRPr="00D169B0" w:rsidRDefault="00276558" w:rsidP="00B06475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276558" w:rsidRPr="00D02952" w:rsidRDefault="00276558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276558" w:rsidRPr="00D169B0" w:rsidRDefault="00276558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276558" w:rsidRPr="00654273" w:rsidRDefault="00012C1D" w:rsidP="00B0647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276558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276558" w:rsidRDefault="00276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58" w:rsidRDefault="00276558">
      <w:r>
        <w:separator/>
      </w:r>
    </w:p>
  </w:footnote>
  <w:footnote w:type="continuationSeparator" w:id="0">
    <w:p w:rsidR="00276558" w:rsidRDefault="0027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58" w:rsidRDefault="00012C1D" w:rsidP="00B0647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31.6pt;margin-top:-10.6pt;width:531.65pt;height:98.8pt;z-index:251658240" fillcolor="window">
          <v:imagedata r:id="rId1" o:title=""/>
          <w10:wrap type="topAndBottom"/>
        </v:shape>
        <o:OLEObject Type="Embed" ProgID="Word.Picture.8" ShapeID="_x0000_s4098" DrawAspect="Content" ObjectID="_1521883932" r:id="rId2"/>
      </w:pict>
    </w:r>
  </w:p>
  <w:p w:rsidR="00276558" w:rsidRDefault="00276558" w:rsidP="00B06475"/>
  <w:p w:rsidR="00276558" w:rsidRDefault="00276558" w:rsidP="00B06475"/>
  <w:p w:rsidR="00276558" w:rsidRPr="0071350E" w:rsidRDefault="00276558" w:rsidP="00B06475">
    <w:pPr>
      <w:rPr>
        <w:sz w:val="16"/>
        <w:szCs w:val="16"/>
      </w:rPr>
    </w:pPr>
  </w:p>
  <w:p w:rsidR="00276558" w:rsidRDefault="00276558" w:rsidP="00B06475"/>
  <w:p w:rsidR="00276558" w:rsidRPr="00443C14" w:rsidRDefault="00276558" w:rsidP="00B06475">
    <w:pPr>
      <w:pStyle w:val="Nagwek"/>
    </w:pPr>
  </w:p>
  <w:p w:rsidR="00276558" w:rsidRDefault="00276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A5"/>
    <w:multiLevelType w:val="hybridMultilevel"/>
    <w:tmpl w:val="95BCCCB2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DEE"/>
    <w:multiLevelType w:val="hybridMultilevel"/>
    <w:tmpl w:val="E4B0CE6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557FA8"/>
    <w:multiLevelType w:val="hybridMultilevel"/>
    <w:tmpl w:val="6436C37C"/>
    <w:lvl w:ilvl="0" w:tplc="04150005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>
    <w:nsid w:val="0C67075A"/>
    <w:multiLevelType w:val="hybridMultilevel"/>
    <w:tmpl w:val="A09E74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DF40642"/>
    <w:multiLevelType w:val="hybridMultilevel"/>
    <w:tmpl w:val="695C7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AD733F"/>
    <w:multiLevelType w:val="hybridMultilevel"/>
    <w:tmpl w:val="0E4264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4A33AF"/>
    <w:multiLevelType w:val="hybridMultilevel"/>
    <w:tmpl w:val="FF4E18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3272E3"/>
    <w:multiLevelType w:val="hybridMultilevel"/>
    <w:tmpl w:val="9372F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A8309B"/>
    <w:multiLevelType w:val="hybridMultilevel"/>
    <w:tmpl w:val="EE5E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3735"/>
    <w:multiLevelType w:val="hybridMultilevel"/>
    <w:tmpl w:val="3C68AB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228C2"/>
    <w:multiLevelType w:val="hybridMultilevel"/>
    <w:tmpl w:val="95508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11EF"/>
    <w:multiLevelType w:val="hybridMultilevel"/>
    <w:tmpl w:val="AB78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8530B"/>
    <w:multiLevelType w:val="hybridMultilevel"/>
    <w:tmpl w:val="D4E63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0721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F4033"/>
    <w:multiLevelType w:val="hybridMultilevel"/>
    <w:tmpl w:val="153019CE"/>
    <w:lvl w:ilvl="0" w:tplc="5C74663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0D13D5"/>
    <w:multiLevelType w:val="hybridMultilevel"/>
    <w:tmpl w:val="E7F0799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356A92"/>
    <w:multiLevelType w:val="hybridMultilevel"/>
    <w:tmpl w:val="E5F216EC"/>
    <w:lvl w:ilvl="0" w:tplc="A4DE574E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75D7217"/>
    <w:multiLevelType w:val="hybridMultilevel"/>
    <w:tmpl w:val="F3605A2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F565AE"/>
    <w:multiLevelType w:val="hybridMultilevel"/>
    <w:tmpl w:val="6652B4A6"/>
    <w:lvl w:ilvl="0" w:tplc="C9542C8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F8C7C4B"/>
    <w:multiLevelType w:val="hybridMultilevel"/>
    <w:tmpl w:val="396652F4"/>
    <w:lvl w:ilvl="0" w:tplc="B4F0D840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C64EEC"/>
    <w:multiLevelType w:val="hybridMultilevel"/>
    <w:tmpl w:val="8F5C368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1D0D4B"/>
    <w:multiLevelType w:val="hybridMultilevel"/>
    <w:tmpl w:val="54A82BA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65B51E0"/>
    <w:multiLevelType w:val="hybridMultilevel"/>
    <w:tmpl w:val="AB78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F2988"/>
    <w:multiLevelType w:val="hybridMultilevel"/>
    <w:tmpl w:val="15407752"/>
    <w:lvl w:ilvl="0" w:tplc="F4E0CAA8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4A056D"/>
    <w:multiLevelType w:val="hybridMultilevel"/>
    <w:tmpl w:val="99B4F2C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5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6"/>
  </w:num>
  <w:num w:numId="11">
    <w:abstractNumId w:val="2"/>
  </w:num>
  <w:num w:numId="12">
    <w:abstractNumId w:val="0"/>
  </w:num>
  <w:num w:numId="13">
    <w:abstractNumId w:val="7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1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9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2C1D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C78EA"/>
    <w:rsid w:val="000D0C88"/>
    <w:rsid w:val="000D2710"/>
    <w:rsid w:val="000D3DEC"/>
    <w:rsid w:val="000E4275"/>
    <w:rsid w:val="001034F1"/>
    <w:rsid w:val="001210E5"/>
    <w:rsid w:val="00137ED4"/>
    <w:rsid w:val="00156E25"/>
    <w:rsid w:val="001738E7"/>
    <w:rsid w:val="00174130"/>
    <w:rsid w:val="001745D2"/>
    <w:rsid w:val="001D770D"/>
    <w:rsid w:val="001F0EC7"/>
    <w:rsid w:val="001F75A8"/>
    <w:rsid w:val="00204205"/>
    <w:rsid w:val="0020605F"/>
    <w:rsid w:val="0021076F"/>
    <w:rsid w:val="002230F9"/>
    <w:rsid w:val="00223375"/>
    <w:rsid w:val="00227B8B"/>
    <w:rsid w:val="002359BA"/>
    <w:rsid w:val="0024384F"/>
    <w:rsid w:val="00261CC6"/>
    <w:rsid w:val="00266615"/>
    <w:rsid w:val="00276558"/>
    <w:rsid w:val="00286494"/>
    <w:rsid w:val="002C4A46"/>
    <w:rsid w:val="002C7855"/>
    <w:rsid w:val="002D0D66"/>
    <w:rsid w:val="002E079C"/>
    <w:rsid w:val="00301225"/>
    <w:rsid w:val="00310AF5"/>
    <w:rsid w:val="003242FD"/>
    <w:rsid w:val="00351C92"/>
    <w:rsid w:val="00365C74"/>
    <w:rsid w:val="00376B43"/>
    <w:rsid w:val="00384528"/>
    <w:rsid w:val="003955F4"/>
    <w:rsid w:val="00396802"/>
    <w:rsid w:val="00397FD3"/>
    <w:rsid w:val="003A7B54"/>
    <w:rsid w:val="003B10D8"/>
    <w:rsid w:val="003B7B08"/>
    <w:rsid w:val="003C6395"/>
    <w:rsid w:val="003F6D79"/>
    <w:rsid w:val="00407978"/>
    <w:rsid w:val="0041589D"/>
    <w:rsid w:val="00431216"/>
    <w:rsid w:val="00443C14"/>
    <w:rsid w:val="00456B2B"/>
    <w:rsid w:val="0047290A"/>
    <w:rsid w:val="004B4DD3"/>
    <w:rsid w:val="004D4E9B"/>
    <w:rsid w:val="004E6FA6"/>
    <w:rsid w:val="0052687F"/>
    <w:rsid w:val="00540A11"/>
    <w:rsid w:val="00545D6F"/>
    <w:rsid w:val="005523C9"/>
    <w:rsid w:val="0055357D"/>
    <w:rsid w:val="005557F8"/>
    <w:rsid w:val="006032C7"/>
    <w:rsid w:val="00634FB2"/>
    <w:rsid w:val="006438DA"/>
    <w:rsid w:val="0064548E"/>
    <w:rsid w:val="0064662B"/>
    <w:rsid w:val="00646CFB"/>
    <w:rsid w:val="00654273"/>
    <w:rsid w:val="00666D86"/>
    <w:rsid w:val="00672A05"/>
    <w:rsid w:val="00673737"/>
    <w:rsid w:val="00680AC2"/>
    <w:rsid w:val="00684B6F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739C6"/>
    <w:rsid w:val="00780932"/>
    <w:rsid w:val="007A20A0"/>
    <w:rsid w:val="007A55A1"/>
    <w:rsid w:val="007B330D"/>
    <w:rsid w:val="007C2A12"/>
    <w:rsid w:val="007D2DCD"/>
    <w:rsid w:val="007F1CCF"/>
    <w:rsid w:val="007F2658"/>
    <w:rsid w:val="00844614"/>
    <w:rsid w:val="00857BC4"/>
    <w:rsid w:val="0086046E"/>
    <w:rsid w:val="00861076"/>
    <w:rsid w:val="00863CCF"/>
    <w:rsid w:val="00870ED4"/>
    <w:rsid w:val="0087686F"/>
    <w:rsid w:val="0088388D"/>
    <w:rsid w:val="00891849"/>
    <w:rsid w:val="00891DA6"/>
    <w:rsid w:val="008C5393"/>
    <w:rsid w:val="008D7DB6"/>
    <w:rsid w:val="008E1142"/>
    <w:rsid w:val="008E6C2C"/>
    <w:rsid w:val="008F4753"/>
    <w:rsid w:val="00907CEB"/>
    <w:rsid w:val="0092510E"/>
    <w:rsid w:val="00931D26"/>
    <w:rsid w:val="00951E4E"/>
    <w:rsid w:val="00952984"/>
    <w:rsid w:val="00974796"/>
    <w:rsid w:val="009902BD"/>
    <w:rsid w:val="00995CEE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F5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E3FE8"/>
    <w:rsid w:val="00B06475"/>
    <w:rsid w:val="00B26732"/>
    <w:rsid w:val="00B42120"/>
    <w:rsid w:val="00B4569F"/>
    <w:rsid w:val="00B73F70"/>
    <w:rsid w:val="00B90272"/>
    <w:rsid w:val="00BA2440"/>
    <w:rsid w:val="00BA33D6"/>
    <w:rsid w:val="00BC0238"/>
    <w:rsid w:val="00BC1231"/>
    <w:rsid w:val="00BC361D"/>
    <w:rsid w:val="00BE0D6E"/>
    <w:rsid w:val="00BE1345"/>
    <w:rsid w:val="00BE522B"/>
    <w:rsid w:val="00C06199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D41DE"/>
    <w:rsid w:val="00CF2575"/>
    <w:rsid w:val="00CF68F2"/>
    <w:rsid w:val="00CF6B20"/>
    <w:rsid w:val="00D169B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6272C"/>
    <w:rsid w:val="00E73066"/>
    <w:rsid w:val="00EA3816"/>
    <w:rsid w:val="00EC45AF"/>
    <w:rsid w:val="00ED6019"/>
    <w:rsid w:val="00EE3669"/>
    <w:rsid w:val="00EF0933"/>
    <w:rsid w:val="00F025AA"/>
    <w:rsid w:val="00F05230"/>
    <w:rsid w:val="00F55FA7"/>
    <w:rsid w:val="00F81B2A"/>
    <w:rsid w:val="00F9374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56B2B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A210F5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E6272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6272C"/>
    <w:rPr>
      <w:b/>
      <w:bCs/>
      <w:sz w:val="28"/>
      <w:szCs w:val="24"/>
      <w:lang w:eastAsia="en-US"/>
    </w:rPr>
  </w:style>
  <w:style w:type="character" w:customStyle="1" w:styleId="ff2fc3fs12">
    <w:name w:val="ff2 fc3 fs12"/>
    <w:rsid w:val="0024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56B2B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A210F5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E6272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6272C"/>
    <w:rPr>
      <w:b/>
      <w:bCs/>
      <w:sz w:val="28"/>
      <w:szCs w:val="24"/>
      <w:lang w:eastAsia="en-US"/>
    </w:rPr>
  </w:style>
  <w:style w:type="character" w:customStyle="1" w:styleId="ff2fc3fs12">
    <w:name w:val="ff2 fc3 fs12"/>
    <w:rsid w:val="0024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082A-37A4-45D9-8F3C-81F45043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1</Pages>
  <Words>157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1173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4</cp:revision>
  <cp:lastPrinted>2016-03-01T07:08:00Z</cp:lastPrinted>
  <dcterms:created xsi:type="dcterms:W3CDTF">2016-04-07T06:50:00Z</dcterms:created>
  <dcterms:modified xsi:type="dcterms:W3CDTF">2016-04-11T10:46:00Z</dcterms:modified>
</cp:coreProperties>
</file>