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6A181C">
        <w:rPr>
          <w:rFonts w:ascii="Arial" w:hAnsi="Arial" w:cs="Arial"/>
          <w:sz w:val="22"/>
          <w:szCs w:val="22"/>
        </w:rPr>
        <w:t xml:space="preserve"> </w:t>
      </w:r>
      <w:r w:rsidR="00A25265">
        <w:rPr>
          <w:rFonts w:ascii="Arial" w:hAnsi="Arial" w:cs="Arial"/>
          <w:sz w:val="22"/>
          <w:szCs w:val="22"/>
        </w:rPr>
        <w:t>03.10.</w:t>
      </w:r>
      <w:r>
        <w:rPr>
          <w:rFonts w:ascii="Arial" w:hAnsi="Arial" w:cs="Arial"/>
          <w:sz w:val="22"/>
          <w:szCs w:val="22"/>
        </w:rPr>
        <w:t>2016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D45F39">
        <w:rPr>
          <w:rFonts w:ascii="Arial" w:eastAsia="Calibri" w:hAnsi="Arial" w:cs="Arial"/>
          <w:sz w:val="22"/>
          <w:szCs w:val="22"/>
          <w:lang w:eastAsia="en-US"/>
        </w:rPr>
        <w:t>27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Wojewódzki Urząd Pracy w Poznaniu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Kościelna 37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60-537 Poznań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Obsługa szkole</w:t>
      </w:r>
      <w:r w:rsidR="00D45F39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dla WUP w Poznaniu.</w:t>
      </w:r>
    </w:p>
    <w:p w:rsidR="00CF4353" w:rsidRDefault="00CF4353" w:rsidP="00CF43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CF4353" w:rsidRPr="00D45F39" w:rsidRDefault="00CF4353" w:rsidP="00D45F3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Opis przedmiotu zamówienia został określony w załączniku nr 1 do zapytania ofertowego.</w:t>
      </w:r>
    </w:p>
    <w:p w:rsidR="00CF4353" w:rsidRDefault="00CF4353" w:rsidP="00CF4353">
      <w:pPr>
        <w:pStyle w:val="Akapitzlist"/>
        <w:spacing w:line="276" w:lineRule="auto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F4353" w:rsidRDefault="00D45F39" w:rsidP="00CF435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15-17 listopada</w:t>
      </w:r>
      <w:r w:rsidR="00CF4353">
        <w:rPr>
          <w:rFonts w:ascii="Arial" w:hAnsi="Arial" w:cs="Arial"/>
          <w:sz w:val="22"/>
          <w:szCs w:val="22"/>
        </w:rPr>
        <w:t xml:space="preserve"> 2016 r.</w:t>
      </w:r>
    </w:p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CF4353" w:rsidRDefault="00CF4353" w:rsidP="004321C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CF4353" w:rsidRDefault="00CF4353" w:rsidP="004321C5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Istnieje możliwość przedłużenia terminu związania ofertą. Wykonawca samodzielnie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lub na wniosek Zamawiającego może przedłużyć termin związania ofertą na okres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CF4353" w:rsidRDefault="00CF4353" w:rsidP="004321C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Oświadczenia Wykonawcy o spełnianiu warunków stanowiącego załącznik nr 3 </w:t>
      </w:r>
      <w:r>
        <w:rPr>
          <w:rFonts w:ascii="Arial" w:eastAsia="Calibri" w:hAnsi="Arial" w:cs="Arial"/>
          <w:sz w:val="22"/>
          <w:szCs w:val="22"/>
        </w:rPr>
        <w:br/>
        <w:t>do zapytania ofertowego.</w:t>
      </w:r>
    </w:p>
    <w:p w:rsidR="00CF4353" w:rsidRDefault="00CF4353" w:rsidP="004321C5">
      <w:pPr>
        <w:pStyle w:val="Akapitzlist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Aktualnego odpisu z właściwego rejestru lub z centralnej ewidencji i informacji </w:t>
      </w:r>
      <w:r>
        <w:rPr>
          <w:rFonts w:ascii="Arial" w:hAnsi="Arial" w:cs="Arial"/>
          <w:color w:val="000000"/>
          <w:sz w:val="22"/>
          <w:szCs w:val="22"/>
        </w:rPr>
        <w:br/>
        <w:t>o działalności gospodarczej, jeżeli odrębne przepisy wymagają wpisu do rejestru lub ewidencji (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wystawionego nie wcześniej niż 6 miesięcy przed upływem terminu składania ofert). </w:t>
      </w:r>
    </w:p>
    <w:p w:rsidR="00CF4353" w:rsidRDefault="00CF4353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45F39" w:rsidRDefault="00D45F39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7. Miejsce i termin składania ofert.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 xml:space="preserve">wg załączonego Formularza oferty (załącznik nr 2), Wykonawca winien złożyć w terminie </w:t>
      </w:r>
      <w:r>
        <w:rPr>
          <w:rFonts w:ascii="Arial" w:hAnsi="Arial" w:cs="Arial"/>
          <w:sz w:val="22"/>
          <w:szCs w:val="22"/>
        </w:rPr>
        <w:br/>
      </w:r>
      <w:r w:rsidRPr="006A181C">
        <w:rPr>
          <w:rFonts w:ascii="Arial" w:hAnsi="Arial" w:cs="Arial"/>
          <w:b/>
          <w:sz w:val="22"/>
          <w:szCs w:val="22"/>
        </w:rPr>
        <w:t xml:space="preserve">do dnia </w:t>
      </w:r>
      <w:r w:rsidR="006A181C" w:rsidRPr="006A181C">
        <w:rPr>
          <w:rFonts w:ascii="Arial" w:hAnsi="Arial" w:cs="Arial"/>
          <w:b/>
          <w:sz w:val="22"/>
          <w:szCs w:val="22"/>
        </w:rPr>
        <w:t>13</w:t>
      </w:r>
      <w:r w:rsidRPr="006A181C">
        <w:rPr>
          <w:rFonts w:ascii="Arial" w:hAnsi="Arial" w:cs="Arial"/>
          <w:b/>
          <w:sz w:val="22"/>
          <w:szCs w:val="22"/>
        </w:rPr>
        <w:t>.</w:t>
      </w:r>
      <w:r w:rsidR="00D45F39" w:rsidRPr="006A181C">
        <w:rPr>
          <w:rFonts w:ascii="Arial" w:hAnsi="Arial" w:cs="Arial"/>
          <w:b/>
          <w:sz w:val="22"/>
          <w:szCs w:val="22"/>
        </w:rPr>
        <w:t>10</w:t>
      </w:r>
      <w:r w:rsidRPr="006A181C">
        <w:rPr>
          <w:rFonts w:ascii="Arial" w:hAnsi="Arial" w:cs="Arial"/>
          <w:b/>
          <w:sz w:val="22"/>
          <w:szCs w:val="22"/>
        </w:rPr>
        <w:t>.2016 r. do godziny 1</w:t>
      </w:r>
      <w:r w:rsidR="000D426A" w:rsidRPr="006A181C">
        <w:rPr>
          <w:rFonts w:ascii="Arial" w:hAnsi="Arial" w:cs="Arial"/>
          <w:b/>
          <w:sz w:val="22"/>
          <w:szCs w:val="22"/>
        </w:rPr>
        <w:t>0</w:t>
      </w:r>
      <w:r w:rsidRPr="006A181C">
        <w:rPr>
          <w:rFonts w:ascii="Arial" w:hAnsi="Arial" w:cs="Arial"/>
          <w:b/>
          <w:sz w:val="22"/>
          <w:szCs w:val="22"/>
        </w:rPr>
        <w:t>:00,</w:t>
      </w:r>
      <w:r w:rsidRPr="006A181C">
        <w:rPr>
          <w:rFonts w:ascii="Arial" w:hAnsi="Arial" w:cs="Arial"/>
          <w:sz w:val="22"/>
          <w:szCs w:val="22"/>
        </w:rPr>
        <w:t xml:space="preserve"> w formie pisemnej (osobiście albo listownie)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Wycofanie lub zmiana oferty dla swej skuteczności musi mieć formę pisemną, spełniać odpowiednie wymogi formalne stawiane ofercie i musi zostać doręczone do WUP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później niż w terminie wyznaczonym na składanie ofert.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>
        <w:rPr>
          <w:rFonts w:ascii="Arial" w:hAnsi="Arial" w:cs="Arial"/>
          <w:sz w:val="22"/>
          <w:szCs w:val="22"/>
        </w:rPr>
        <w:br/>
        <w:t xml:space="preserve">z załącznikiem nr 4 do zapytania ofertowego. </w:t>
      </w:r>
    </w:p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F4353" w:rsidTr="00CF435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F4353" w:rsidRDefault="00CF435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obsługę szkole</w:t>
            </w:r>
            <w:r w:rsidR="00D45F39"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WUP w Poznaniu.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4353" w:rsidRDefault="00CF4353" w:rsidP="006A181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F826E7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Pr="00F826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181C" w:rsidRPr="006A181C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6A18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5F39" w:rsidRPr="006A18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A181C">
              <w:rPr>
                <w:rFonts w:ascii="Arial" w:hAnsi="Arial" w:cs="Arial"/>
                <w:b/>
                <w:sz w:val="20"/>
                <w:szCs w:val="20"/>
              </w:rPr>
              <w:t>.2016 r.</w:t>
            </w:r>
            <w:r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0D426A"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CF4353" w:rsidRDefault="00CF4353" w:rsidP="004321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F4353" w:rsidRDefault="00CF4353" w:rsidP="004321C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CF4353" w:rsidRDefault="00CF4353" w:rsidP="004321C5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CF4353" w:rsidRDefault="00CF4353" w:rsidP="004321C5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– Oświadczenie o spełnianiu warunków,</w:t>
      </w:r>
    </w:p>
    <w:p w:rsidR="00CF4353" w:rsidRDefault="00CF4353" w:rsidP="004321C5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aktualny odpis </w:t>
      </w:r>
      <w:r>
        <w:rPr>
          <w:rFonts w:ascii="Arial" w:hAnsi="Arial" w:cs="Arial"/>
          <w:color w:val="000000"/>
          <w:sz w:val="22"/>
          <w:szCs w:val="22"/>
        </w:rPr>
        <w:t xml:space="preserve">z właściwego rejestru lub z centralnej ewidencji i informacji </w:t>
      </w:r>
      <w:r>
        <w:rPr>
          <w:rFonts w:ascii="Arial" w:hAnsi="Arial" w:cs="Arial"/>
          <w:color w:val="000000"/>
          <w:sz w:val="22"/>
          <w:szCs w:val="22"/>
        </w:rPr>
        <w:br/>
        <w:t>o działalności gospodarczej.</w:t>
      </w:r>
    </w:p>
    <w:p w:rsidR="00CF4353" w:rsidRDefault="00CF4353" w:rsidP="004321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</w:t>
      </w:r>
      <w:r w:rsidR="00D45F39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4321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CF4353" w:rsidRDefault="00CF4353" w:rsidP="004321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CF4353" w:rsidTr="00CF435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F4353" w:rsidRDefault="00CF4353" w:rsidP="00CF43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CF4353" w:rsidRDefault="00CF4353" w:rsidP="00D45F39">
      <w:pPr>
        <w:pStyle w:val="Akapitzlist"/>
        <w:numPr>
          <w:ilvl w:val="3"/>
          <w:numId w:val="8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CF4353" w:rsidRDefault="00CF4353" w:rsidP="006A181C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brutto, ranga: 100%</w:t>
      </w:r>
    </w:p>
    <w:p w:rsidR="00CF4353" w:rsidRDefault="00CF4353" w:rsidP="00D45F39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CF4353" w:rsidRDefault="00CF4353" w:rsidP="00D45F39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oceny ofert:</w:t>
      </w:r>
    </w:p>
    <w:p w:rsidR="00CF4353" w:rsidRDefault="00CF4353" w:rsidP="00D45F39">
      <w:pPr>
        <w:pStyle w:val="Akapitzlist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przy wyborze oferty przyjmuje kryterium cena brutto obliczając punktację wg wzoru:</w:t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Cena najniższa </w:t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---------------------------------- x 100 pkt </w:t>
      </w:r>
    </w:p>
    <w:p w:rsidR="00CF4353" w:rsidRDefault="00CF4353" w:rsidP="00CF4353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Cena badanej oferty </w:t>
      </w:r>
    </w:p>
    <w:p w:rsidR="00CF4353" w:rsidRDefault="00CF4353" w:rsidP="004321C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F4353" w:rsidRDefault="00CF4353" w:rsidP="004321C5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najkorzystniejszą uważa się ofertę, która otrz</w:t>
      </w:r>
      <w:r w:rsidR="00D45F39">
        <w:rPr>
          <w:rFonts w:ascii="Arial" w:hAnsi="Arial" w:cs="Arial"/>
          <w:sz w:val="22"/>
          <w:szCs w:val="22"/>
        </w:rPr>
        <w:t>ymała najwyższą liczbę punktów.</w:t>
      </w:r>
    </w:p>
    <w:p w:rsidR="00CF4353" w:rsidRDefault="00CF4353" w:rsidP="00CF4353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CF4353" w:rsidRDefault="00CF4353" w:rsidP="00CF43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pełnego wykonania przedmiotu zamówienia oraz uwzględnić inne opłaty i podatki,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także ewentualne upusty i rabaty zastosowane przez Wykonawcę. </w:t>
      </w:r>
    </w:p>
    <w:p w:rsidR="00CF4353" w:rsidRDefault="00CF4353" w:rsidP="00CF4353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CF4353" w:rsidRDefault="00CF4353" w:rsidP="004321C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CF4353" w:rsidRDefault="00CF4353" w:rsidP="00CF4353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p w:rsidR="00D45F39" w:rsidRDefault="00D45F39" w:rsidP="00CF4353">
      <w:pPr>
        <w:pStyle w:val="Akapitzlist"/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F4353" w:rsidTr="00CF435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CF4353" w:rsidRDefault="00CF4353" w:rsidP="00CF4353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CF4353" w:rsidRDefault="00CF4353" w:rsidP="004321C5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CF4353" w:rsidRDefault="00CF4353" w:rsidP="004321C5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CF4353" w:rsidRDefault="00CF4353" w:rsidP="004321C5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CF4353" w:rsidRDefault="00CF4353" w:rsidP="004321C5">
      <w:pPr>
        <w:pStyle w:val="Akapitzlist"/>
        <w:numPr>
          <w:ilvl w:val="0"/>
          <w:numId w:val="13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CF4353" w:rsidRDefault="00CF4353" w:rsidP="004321C5">
      <w:pPr>
        <w:pStyle w:val="Akapitzlist"/>
        <w:numPr>
          <w:ilvl w:val="0"/>
          <w:numId w:val="13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CF4353" w:rsidRDefault="00CF4353" w:rsidP="004321C5">
      <w:pPr>
        <w:pStyle w:val="Akapitzlist"/>
        <w:numPr>
          <w:ilvl w:val="0"/>
          <w:numId w:val="13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CF4353" w:rsidRDefault="00CF4353" w:rsidP="004321C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ceny złożone w ofertach:</w:t>
      </w:r>
    </w:p>
    <w:p w:rsidR="00CF4353" w:rsidRDefault="00CF4353" w:rsidP="004321C5">
      <w:pPr>
        <w:numPr>
          <w:ilvl w:val="2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CF4353" w:rsidRDefault="00CF4353" w:rsidP="004321C5">
      <w:pPr>
        <w:numPr>
          <w:ilvl w:val="2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niż zaoferował </w:t>
      </w:r>
      <w:r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F4353" w:rsidRDefault="00CF4353" w:rsidP="004321C5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CF4353" w:rsidRDefault="00CF4353" w:rsidP="004321C5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CF4353" w:rsidRDefault="00CF4353" w:rsidP="004321C5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CF4353" w:rsidRDefault="00CF4353" w:rsidP="004321C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CF4353" w:rsidRDefault="00CF4353" w:rsidP="004321C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F4353" w:rsidRDefault="00CF4353" w:rsidP="00CF4353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D45F39" w:rsidRDefault="00D45F39" w:rsidP="00CF4353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CF4353" w:rsidRDefault="00CF4353" w:rsidP="004321C5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CF4353" w:rsidRDefault="00CF4353" w:rsidP="00CF435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F4353" w:rsidRDefault="00CF4353" w:rsidP="004321C5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F4353" w:rsidRDefault="00CF4353" w:rsidP="004321C5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CF4353" w:rsidRDefault="00CF4353" w:rsidP="004321C5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CF4353" w:rsidRPr="00D45F39" w:rsidRDefault="00CF4353" w:rsidP="00D45F39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niniejszej</w:t>
      </w:r>
      <w:r w:rsidR="008D2870">
        <w:rPr>
          <w:rFonts w:ascii="Arial" w:hAnsi="Arial" w:cs="Arial"/>
          <w:sz w:val="22"/>
          <w:szCs w:val="22"/>
        </w:rPr>
        <w:t xml:space="preserve"> umowy jest obsługa szkolenia ze „Stosowania Kwestionariusza Zainteresowań Zawodowych </w:t>
      </w:r>
      <w:r w:rsidR="002C4214">
        <w:rPr>
          <w:rFonts w:ascii="Arial" w:hAnsi="Arial" w:cs="Arial"/>
          <w:sz w:val="22"/>
          <w:szCs w:val="22"/>
        </w:rPr>
        <w:t>(KZZ)</w:t>
      </w:r>
      <w:r w:rsidR="0078234C">
        <w:rPr>
          <w:rFonts w:ascii="Arial" w:hAnsi="Arial" w:cs="Arial"/>
          <w:sz w:val="22"/>
          <w:szCs w:val="22"/>
        </w:rPr>
        <w:t>”</w:t>
      </w:r>
      <w:r w:rsidR="002C42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zakresie:</w:t>
      </w:r>
      <w:r w:rsidR="00D45F39">
        <w:rPr>
          <w:rFonts w:ascii="Arial" w:hAnsi="Arial" w:cs="Arial"/>
          <w:sz w:val="22"/>
          <w:szCs w:val="22"/>
        </w:rPr>
        <w:t xml:space="preserve"> </w:t>
      </w:r>
      <w:r w:rsidRPr="00D45F39">
        <w:rPr>
          <w:rFonts w:ascii="Arial" w:hAnsi="Arial" w:cs="Arial"/>
          <w:sz w:val="22"/>
          <w:szCs w:val="22"/>
        </w:rPr>
        <w:t>wynajmu sali szkoleniowej, zapewnienia noclegów or</w:t>
      </w:r>
      <w:r w:rsidR="00D45F39">
        <w:rPr>
          <w:rFonts w:ascii="Arial" w:hAnsi="Arial" w:cs="Arial"/>
          <w:sz w:val="22"/>
          <w:szCs w:val="22"/>
        </w:rPr>
        <w:t>az usługi gastronomicznej dla 12</w:t>
      </w:r>
      <w:r w:rsidRPr="00D45F39">
        <w:rPr>
          <w:rFonts w:ascii="Arial" w:hAnsi="Arial" w:cs="Arial"/>
          <w:sz w:val="22"/>
          <w:szCs w:val="22"/>
        </w:rPr>
        <w:t xml:space="preserve"> </w:t>
      </w:r>
      <w:r w:rsidR="00E4210B" w:rsidRPr="00D45F39">
        <w:rPr>
          <w:rFonts w:ascii="Arial" w:hAnsi="Arial" w:cs="Arial"/>
          <w:sz w:val="22"/>
          <w:szCs w:val="22"/>
        </w:rPr>
        <w:t>U</w:t>
      </w:r>
      <w:r w:rsidRPr="00D45F39">
        <w:rPr>
          <w:rFonts w:ascii="Arial" w:hAnsi="Arial" w:cs="Arial"/>
          <w:sz w:val="22"/>
          <w:szCs w:val="22"/>
        </w:rPr>
        <w:t xml:space="preserve">czestników w terminie </w:t>
      </w:r>
      <w:r w:rsidR="00D45F39">
        <w:rPr>
          <w:rFonts w:ascii="Arial" w:hAnsi="Arial" w:cs="Arial"/>
          <w:sz w:val="22"/>
          <w:szCs w:val="22"/>
        </w:rPr>
        <w:t>15</w:t>
      </w:r>
      <w:r w:rsidRPr="00D45F39">
        <w:rPr>
          <w:rFonts w:ascii="Arial" w:hAnsi="Arial" w:cs="Arial"/>
          <w:sz w:val="22"/>
          <w:szCs w:val="22"/>
        </w:rPr>
        <w:t xml:space="preserve"> – </w:t>
      </w:r>
      <w:r w:rsidR="00D45F39">
        <w:rPr>
          <w:rFonts w:ascii="Arial" w:hAnsi="Arial" w:cs="Arial"/>
          <w:sz w:val="22"/>
          <w:szCs w:val="22"/>
        </w:rPr>
        <w:t>17</w:t>
      </w:r>
      <w:r w:rsidRPr="00D45F39">
        <w:rPr>
          <w:rFonts w:ascii="Arial" w:hAnsi="Arial" w:cs="Arial"/>
          <w:sz w:val="22"/>
          <w:szCs w:val="22"/>
        </w:rPr>
        <w:t xml:space="preserve"> </w:t>
      </w:r>
      <w:r w:rsidR="00D45F39">
        <w:rPr>
          <w:rFonts w:ascii="Arial" w:hAnsi="Arial" w:cs="Arial"/>
          <w:sz w:val="22"/>
          <w:szCs w:val="22"/>
        </w:rPr>
        <w:t>listopada</w:t>
      </w:r>
      <w:r w:rsidRPr="00D45F39">
        <w:rPr>
          <w:rFonts w:ascii="Arial" w:hAnsi="Arial" w:cs="Arial"/>
          <w:sz w:val="22"/>
          <w:szCs w:val="22"/>
        </w:rPr>
        <w:t xml:space="preserve"> 2016 roku.</w:t>
      </w:r>
    </w:p>
    <w:p w:rsidR="00CF4353" w:rsidRDefault="00CF4353" w:rsidP="004321C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możliwość zmniejszenia</w:t>
      </w:r>
      <w:r w:rsidR="004F4D76">
        <w:rPr>
          <w:rFonts w:ascii="Arial" w:hAnsi="Arial" w:cs="Arial"/>
          <w:sz w:val="22"/>
          <w:szCs w:val="22"/>
        </w:rPr>
        <w:t xml:space="preserve"> liczby</w:t>
      </w:r>
      <w:r>
        <w:rPr>
          <w:rFonts w:ascii="Arial" w:hAnsi="Arial" w:cs="Arial"/>
          <w:sz w:val="22"/>
          <w:szCs w:val="22"/>
        </w:rPr>
        <w:t xml:space="preserve"> </w:t>
      </w:r>
      <w:r w:rsidR="00791EB3">
        <w:rPr>
          <w:rFonts w:ascii="Arial" w:hAnsi="Arial" w:cs="Arial"/>
          <w:sz w:val="22"/>
          <w:szCs w:val="22"/>
        </w:rPr>
        <w:t>Uczestników szkolenia</w:t>
      </w:r>
      <w:r>
        <w:rPr>
          <w:rFonts w:ascii="Arial" w:hAnsi="Arial" w:cs="Arial"/>
          <w:sz w:val="22"/>
          <w:szCs w:val="22"/>
        </w:rPr>
        <w:t xml:space="preserve">, </w:t>
      </w:r>
      <w:r w:rsidR="004F4D7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więcej jednak niż o</w:t>
      </w:r>
      <w:r w:rsidR="00D45F39">
        <w:rPr>
          <w:rFonts w:ascii="Arial" w:hAnsi="Arial" w:cs="Arial"/>
          <w:sz w:val="22"/>
          <w:szCs w:val="22"/>
        </w:rPr>
        <w:t xml:space="preserve"> 4 osoby.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353" w:rsidRPr="00814538" w:rsidRDefault="00CF4353" w:rsidP="0081453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4538">
        <w:rPr>
          <w:rFonts w:ascii="Arial" w:hAnsi="Arial" w:cs="Arial"/>
          <w:sz w:val="22"/>
          <w:szCs w:val="22"/>
        </w:rPr>
        <w:t xml:space="preserve">Zamawiający poinformuje Wykonawcę o ostatecznej liczbie </w:t>
      </w:r>
      <w:r w:rsidR="00791EB3" w:rsidRPr="00814538">
        <w:rPr>
          <w:rFonts w:ascii="Arial" w:hAnsi="Arial" w:cs="Arial"/>
          <w:sz w:val="22"/>
          <w:szCs w:val="22"/>
        </w:rPr>
        <w:t>Uczestników szkolenia</w:t>
      </w:r>
      <w:r w:rsidRPr="00814538">
        <w:rPr>
          <w:rFonts w:ascii="Arial" w:hAnsi="Arial" w:cs="Arial"/>
          <w:sz w:val="22"/>
          <w:szCs w:val="22"/>
        </w:rPr>
        <w:t xml:space="preserve"> najpóźniej na </w:t>
      </w:r>
      <w:r w:rsidR="00814538">
        <w:rPr>
          <w:rFonts w:ascii="Arial" w:hAnsi="Arial" w:cs="Arial"/>
          <w:sz w:val="22"/>
          <w:szCs w:val="22"/>
        </w:rPr>
        <w:t>6</w:t>
      </w:r>
      <w:r w:rsidRPr="00814538">
        <w:rPr>
          <w:rFonts w:ascii="Arial" w:hAnsi="Arial" w:cs="Arial"/>
          <w:sz w:val="22"/>
          <w:szCs w:val="22"/>
        </w:rPr>
        <w:t xml:space="preserve"> dni kalendarzowych przed terminem szkolenia.</w:t>
      </w:r>
    </w:p>
    <w:p w:rsidR="00CF4353" w:rsidRDefault="00CF4353" w:rsidP="004321C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zostanie wykonany przez Wykonawcę zgodnie z zapytaniem ofertowym i ofertą Wykonawcy z dnia ……., które stanowią integralną część umowy.</w:t>
      </w:r>
    </w:p>
    <w:p w:rsidR="004E7EC8" w:rsidRDefault="004E7EC8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7EC8" w:rsidRDefault="004E7EC8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7EC8" w:rsidRDefault="004E7EC8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CF4353" w:rsidRDefault="00CF4353" w:rsidP="004321C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Wykonawcy za wykonanie przedmiotu umowy wynosi 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 zł brutto (słownie: ………………………………………….)</w:t>
      </w:r>
      <w:r w:rsidR="004025D0">
        <w:rPr>
          <w:rFonts w:ascii="Arial" w:hAnsi="Arial" w:cs="Arial"/>
          <w:sz w:val="22"/>
          <w:szCs w:val="22"/>
        </w:rPr>
        <w:t xml:space="preserve">, w tym cena jednostkowa za </w:t>
      </w:r>
      <w:r w:rsidR="00791EB3">
        <w:rPr>
          <w:rFonts w:ascii="Arial" w:hAnsi="Arial" w:cs="Arial"/>
          <w:sz w:val="22"/>
          <w:szCs w:val="22"/>
        </w:rPr>
        <w:t>U</w:t>
      </w:r>
      <w:r w:rsidR="004025D0">
        <w:rPr>
          <w:rFonts w:ascii="Arial" w:hAnsi="Arial" w:cs="Arial"/>
          <w:sz w:val="22"/>
          <w:szCs w:val="22"/>
        </w:rPr>
        <w:t>czestnika wynosi …. zł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2870" w:rsidRDefault="008D2870" w:rsidP="008D287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Wykonawcy zostanie obliczone jako iloczyn ceny jednostkowej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za Uczestnika oraz rzeczywistej liczby osób uczestniczących w realizacji usługi.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CF4353" w:rsidRPr="0047256D" w:rsidRDefault="00CF4353" w:rsidP="0047256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stawą wystawienia faktury jest </w:t>
      </w:r>
      <w:r w:rsidRPr="0047256D">
        <w:rPr>
          <w:rFonts w:ascii="Arial" w:hAnsi="Arial" w:cs="Arial"/>
          <w:color w:val="000000"/>
          <w:sz w:val="22"/>
          <w:szCs w:val="22"/>
        </w:rPr>
        <w:t>podpisanie protokołu wykonania usługi przez Zamawiającego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, który zawierać będzie </w:t>
      </w:r>
      <w:r w:rsidR="0047256D">
        <w:rPr>
          <w:rFonts w:ascii="Arial" w:hAnsi="Arial" w:cs="Arial"/>
          <w:color w:val="000000"/>
          <w:sz w:val="22"/>
          <w:szCs w:val="22"/>
        </w:rPr>
        <w:t xml:space="preserve">m. in. </w:t>
      </w:r>
      <w:r w:rsidR="0047256D" w:rsidRPr="0047256D">
        <w:rPr>
          <w:rFonts w:ascii="Arial" w:hAnsi="Arial" w:cs="Arial"/>
          <w:color w:val="000000"/>
          <w:sz w:val="22"/>
          <w:szCs w:val="22"/>
        </w:rPr>
        <w:t xml:space="preserve">rzeczywistą liczbę osób uczestniczących </w:t>
      </w:r>
      <w:r w:rsidR="0047256D">
        <w:rPr>
          <w:rFonts w:ascii="Arial" w:hAnsi="Arial" w:cs="Arial"/>
          <w:color w:val="000000"/>
          <w:sz w:val="22"/>
          <w:szCs w:val="22"/>
        </w:rPr>
        <w:br/>
      </w:r>
      <w:r w:rsidR="0047256D" w:rsidRPr="0047256D">
        <w:rPr>
          <w:rFonts w:ascii="Arial" w:hAnsi="Arial" w:cs="Arial"/>
          <w:color w:val="000000"/>
          <w:sz w:val="22"/>
          <w:szCs w:val="22"/>
        </w:rPr>
        <w:t>w szkoleniu</w:t>
      </w:r>
      <w:r w:rsidRPr="0047256D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:rsidR="00CF4353" w:rsidRDefault="00CF4353" w:rsidP="004321C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Wykonawcy jest płatne ze środków Funduszu Pracy, przelewem </w:t>
      </w:r>
      <w:r>
        <w:rPr>
          <w:rFonts w:ascii="Arial" w:hAnsi="Arial" w:cs="Arial"/>
          <w:sz w:val="22"/>
          <w:szCs w:val="22"/>
        </w:rPr>
        <w:br/>
        <w:t>na rachunek Wykonawcy nr: ………………………………</w:t>
      </w:r>
    </w:p>
    <w:p w:rsidR="00CF4353" w:rsidRDefault="00CF4353" w:rsidP="004321C5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Zamawiający wyraża zgodę na wystawienie i otrzymanie faktury w dowolnym formacie elektronicznym.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CF4353" w:rsidRDefault="00CF4353" w:rsidP="004321C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CF4353" w:rsidRDefault="00CF4353" w:rsidP="004321C5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CF4353" w:rsidRDefault="00CF4353" w:rsidP="004321C5">
      <w:pPr>
        <w:numPr>
          <w:ilvl w:val="1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wysokości 20% maksymalnego wynagrodzenia określonego w § 2 ust. 1 umowy w przypadku odstąpienia od umowy przez którąkolwiek ze stron z przyczyn leżących po stronie Wykonawcy.</w:t>
      </w:r>
    </w:p>
    <w:p w:rsidR="00CF4353" w:rsidRDefault="00CF4353" w:rsidP="004321C5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Wykonawca zobowiązany jest do zapłaty kary umownej w terminie 7 dni od daty wezwania do jej zapłacenia.</w:t>
      </w:r>
    </w:p>
    <w:p w:rsidR="00CF4353" w:rsidRDefault="00CF4353" w:rsidP="004321C5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CF4353" w:rsidRDefault="00CF4353" w:rsidP="004321C5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Zamawiającego: ………., tel. ……., adres e-mail: </w:t>
      </w:r>
      <w:hyperlink r:id="rId9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………………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4321C5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Wykonawcy: ………, tel. …….., adres e-mail: ………………..</w:t>
      </w:r>
    </w:p>
    <w:p w:rsidR="00CF4353" w:rsidRDefault="00CF4353" w:rsidP="00CF4353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CF4353" w:rsidRDefault="00CF4353" w:rsidP="004321C5">
      <w:pPr>
        <w:numPr>
          <w:ilvl w:val="0"/>
          <w:numId w:val="2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CF4353" w:rsidRDefault="00CF4353" w:rsidP="004321C5">
      <w:pPr>
        <w:numPr>
          <w:ilvl w:val="0"/>
          <w:numId w:val="23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CF4353" w:rsidRDefault="00CF4353" w:rsidP="004321C5">
      <w:pPr>
        <w:numPr>
          <w:ilvl w:val="0"/>
          <w:numId w:val="23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CF4353" w:rsidRDefault="00CF4353" w:rsidP="004321C5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61 846 38 33, </w:t>
      </w:r>
      <w:hyperlink r:id="rId10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(imię i nazwisko, nr faxu, e-mail)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4321C5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CF4353" w:rsidRDefault="00CF4353" w:rsidP="004321C5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9C2B11">
        <w:rPr>
          <w:rFonts w:ascii="Arial" w:hAnsi="Arial" w:cs="Arial"/>
          <w:sz w:val="22"/>
          <w:szCs w:val="22"/>
        </w:rPr>
        <w:t>.</w:t>
      </w:r>
    </w:p>
    <w:p w:rsidR="00187EB8" w:rsidRDefault="00CF4353" w:rsidP="00CF43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4353" w:rsidRDefault="00CF4353" w:rsidP="00CF4353">
      <w:pPr>
        <w:spacing w:line="276" w:lineRule="auto"/>
        <w:jc w:val="both"/>
      </w:pPr>
      <w:r>
        <w:tab/>
      </w:r>
      <w:r>
        <w:tab/>
      </w: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A25265" w:rsidRPr="00922B74" w:rsidRDefault="00A25265" w:rsidP="00A2526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A25265" w:rsidRPr="00922B74" w:rsidRDefault="00A25265" w:rsidP="00A2526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8D2870" w:rsidRDefault="008D2870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D2870" w:rsidRPr="00E01ECC" w:rsidRDefault="008D2870" w:rsidP="008D2870">
      <w:pPr>
        <w:jc w:val="center"/>
        <w:rPr>
          <w:b/>
          <w:sz w:val="16"/>
          <w:szCs w:val="16"/>
          <w:u w:val="single"/>
        </w:rPr>
      </w:pPr>
    </w:p>
    <w:p w:rsidR="008D2870" w:rsidRPr="003647B7" w:rsidRDefault="008D2870" w:rsidP="008D287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  <w:u w:val="single"/>
        </w:rPr>
        <w:t>Przedmiot zamówienia i termin realizacji</w:t>
      </w:r>
    </w:p>
    <w:p w:rsidR="008D2870" w:rsidRPr="003647B7" w:rsidRDefault="008D2870" w:rsidP="008D287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ab/>
        <w:t xml:space="preserve">Obsługa szkolenia ze „Stosowania Kwestionariusza Zainteresowań Zawodowych (KZZ)”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3647B7">
        <w:rPr>
          <w:rFonts w:ascii="Arial" w:hAnsi="Arial" w:cs="Arial"/>
          <w:sz w:val="22"/>
          <w:szCs w:val="22"/>
        </w:rPr>
        <w:t>w zakresie wynajmu sali szkoleniowej, zapewn</w:t>
      </w:r>
      <w:r>
        <w:rPr>
          <w:rFonts w:ascii="Arial" w:hAnsi="Arial" w:cs="Arial"/>
          <w:sz w:val="22"/>
          <w:szCs w:val="22"/>
        </w:rPr>
        <w:t xml:space="preserve">ienia noclegów </w:t>
      </w:r>
      <w:r w:rsidRPr="003647B7">
        <w:rPr>
          <w:rFonts w:ascii="Arial" w:hAnsi="Arial" w:cs="Arial"/>
          <w:sz w:val="22"/>
          <w:szCs w:val="22"/>
        </w:rPr>
        <w:t>oraz wyżywienia</w:t>
      </w:r>
      <w:r>
        <w:rPr>
          <w:rFonts w:ascii="Arial" w:hAnsi="Arial" w:cs="Arial"/>
          <w:sz w:val="22"/>
          <w:szCs w:val="22"/>
        </w:rPr>
        <w:t xml:space="preserve">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dla 12 uczestników szkolenia</w:t>
      </w:r>
      <w:r w:rsidRPr="003647B7">
        <w:rPr>
          <w:rFonts w:ascii="Arial" w:hAnsi="Arial" w:cs="Arial"/>
          <w:sz w:val="22"/>
          <w:szCs w:val="22"/>
        </w:rPr>
        <w:t xml:space="preserve">. Szkolenie skierowane jest do pracowników urzędów pracy </w:t>
      </w:r>
      <w:r>
        <w:rPr>
          <w:rFonts w:ascii="Arial" w:hAnsi="Arial" w:cs="Arial"/>
          <w:sz w:val="22"/>
          <w:szCs w:val="22"/>
        </w:rPr>
        <w:t>z </w:t>
      </w:r>
      <w:r w:rsidRPr="003647B7">
        <w:rPr>
          <w:rFonts w:ascii="Arial" w:hAnsi="Arial" w:cs="Arial"/>
          <w:sz w:val="22"/>
          <w:szCs w:val="22"/>
        </w:rPr>
        <w:t xml:space="preserve">terenu województwa wielkopolskiego. Planowana realizacja w terminie: 15 - 17 listopada 2016 r. </w:t>
      </w:r>
    </w:p>
    <w:p w:rsidR="008D2870" w:rsidRPr="003647B7" w:rsidRDefault="008D2870" w:rsidP="008D287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  <w:u w:val="single"/>
        </w:rPr>
        <w:t>Ramowy opis wydarzeń</w:t>
      </w:r>
    </w:p>
    <w:p w:rsidR="008D2870" w:rsidRPr="003647B7" w:rsidRDefault="008D2870" w:rsidP="008D28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15 listopada 2016 </w:t>
      </w:r>
    </w:p>
    <w:p w:rsidR="008D2870" w:rsidRPr="003647B7" w:rsidRDefault="008D2870" w:rsidP="008D2870">
      <w:pPr>
        <w:spacing w:line="276" w:lineRule="auto"/>
        <w:ind w:left="2835" w:hanging="21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9:00 – 10:00</w:t>
      </w:r>
      <w:r w:rsidRPr="003647B7">
        <w:rPr>
          <w:rFonts w:ascii="Arial" w:hAnsi="Arial" w:cs="Arial"/>
          <w:sz w:val="22"/>
          <w:szCs w:val="22"/>
        </w:rPr>
        <w:tab/>
        <w:t>przyjazd uczestników, zakwaterowanie w pokojach, kawa powitalna</w:t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10:00 – 12:00 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12:00 – 12:15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przerwa kawowa</w:t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12:15 – 14:15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  <w:r w:rsidRPr="003647B7">
        <w:rPr>
          <w:rFonts w:ascii="Arial" w:hAnsi="Arial" w:cs="Arial"/>
          <w:sz w:val="22"/>
          <w:szCs w:val="22"/>
        </w:rPr>
        <w:tab/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14:15 – 15:00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obiad wraz z serwisem kawowym</w:t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15:00 – 17:00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18:3</w:t>
      </w:r>
      <w:r w:rsidRPr="003647B7">
        <w:rPr>
          <w:rFonts w:ascii="Arial" w:hAnsi="Arial" w:cs="Arial"/>
          <w:sz w:val="22"/>
          <w:szCs w:val="22"/>
        </w:rPr>
        <w:t>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kolacja</w:t>
      </w: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16 listopada 2016 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7:00 – 8:45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śniadanie (w cenie pokoju)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9:00 – 11:00 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11:00 – 11:15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przerwa kawowa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11:15 – 13:15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  <w:r w:rsidRPr="003647B7">
        <w:rPr>
          <w:rFonts w:ascii="Arial" w:hAnsi="Arial" w:cs="Arial"/>
          <w:sz w:val="22"/>
          <w:szCs w:val="22"/>
        </w:rPr>
        <w:tab/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13:15 – 14:00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obiad wraz z serwisem kawowym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14:00 – 16:00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18:3</w:t>
      </w:r>
      <w:r w:rsidRPr="003647B7">
        <w:rPr>
          <w:rFonts w:ascii="Arial" w:hAnsi="Arial" w:cs="Arial"/>
          <w:sz w:val="22"/>
          <w:szCs w:val="22"/>
        </w:rPr>
        <w:t>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kolacja</w:t>
      </w:r>
    </w:p>
    <w:p w:rsidR="008D2870" w:rsidRPr="003647B7" w:rsidRDefault="008D2870" w:rsidP="008D28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17 listopada 2016 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7:00 – 8:45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śniadanie (w cenie pokoju)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9:00 – 11:00 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11:00 – 11:15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przerwa kawowa</w:t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11:15 – 13:15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szkoleniowa, podsumowanie szkolenia</w:t>
      </w:r>
      <w:r w:rsidRPr="003647B7">
        <w:rPr>
          <w:rFonts w:ascii="Arial" w:hAnsi="Arial" w:cs="Arial"/>
          <w:sz w:val="22"/>
          <w:szCs w:val="22"/>
        </w:rPr>
        <w:tab/>
      </w:r>
    </w:p>
    <w:p w:rsidR="008D2870" w:rsidRPr="003647B7" w:rsidRDefault="008D2870" w:rsidP="008D287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13:15 – 14:00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obiad</w:t>
      </w:r>
    </w:p>
    <w:p w:rsidR="008D2870" w:rsidRPr="003647B7" w:rsidRDefault="008D2870" w:rsidP="008D287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Wykwaterowanie uczestników do godziny 12:00.</w:t>
      </w:r>
    </w:p>
    <w:p w:rsidR="008D2870" w:rsidRPr="003647B7" w:rsidRDefault="008D2870" w:rsidP="008D2870">
      <w:pPr>
        <w:spacing w:line="276" w:lineRule="auto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Aktualny harmonogram szkolenia zostanie przekazany przez Zamawiającego nie później </w:t>
      </w:r>
      <w:r w:rsidR="006A181C">
        <w:rPr>
          <w:rFonts w:ascii="Arial" w:hAnsi="Arial" w:cs="Arial"/>
          <w:sz w:val="22"/>
          <w:szCs w:val="22"/>
        </w:rPr>
        <w:br/>
      </w:r>
      <w:r w:rsidRPr="003647B7">
        <w:rPr>
          <w:rFonts w:ascii="Arial" w:hAnsi="Arial" w:cs="Arial"/>
          <w:sz w:val="22"/>
          <w:szCs w:val="22"/>
        </w:rPr>
        <w:t>niż na 6 dni kalendarzowych przed rozpoczęciem szkolenia.</w:t>
      </w:r>
    </w:p>
    <w:p w:rsidR="008D2870" w:rsidRPr="003647B7" w:rsidRDefault="008D2870" w:rsidP="008D2870">
      <w:pPr>
        <w:spacing w:line="276" w:lineRule="auto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  <w:u w:val="single"/>
        </w:rPr>
        <w:t>Zadania Wykonawcy – sala szkoleniowa.</w:t>
      </w:r>
    </w:p>
    <w:p w:rsidR="008D2870" w:rsidRPr="003647B7" w:rsidRDefault="008D2870" w:rsidP="008D2870">
      <w:pPr>
        <w:pStyle w:val="Akapitzlist"/>
        <w:spacing w:line="276" w:lineRule="auto"/>
        <w:ind w:left="1077"/>
        <w:jc w:val="both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</w:rPr>
        <w:t>Obiekt musi znajdować się w mieście Poznaniu. Jego lokalizacja musi umożliwiać dojazd od dworca PKP i PKS komunikacją MPK, a przystanek autobusowy lub tramwajowy, na którym uczestnik szkolenia będzie wysiadać nie może znajdować się w odległości większej niż 800 m od miejsca szkolenia.</w:t>
      </w:r>
    </w:p>
    <w:p w:rsidR="008D2870" w:rsidRPr="003647B7" w:rsidRDefault="008D2870" w:rsidP="008D2870">
      <w:pPr>
        <w:pStyle w:val="Akapitzlist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</w:rPr>
        <w:t xml:space="preserve">Sala szkoleniowa musi znajdować się na terenie tego samego obiektu hotelowego </w:t>
      </w:r>
      <w:r w:rsidRPr="003647B7">
        <w:rPr>
          <w:rFonts w:ascii="Arial" w:hAnsi="Arial" w:cs="Arial"/>
          <w:sz w:val="22"/>
          <w:szCs w:val="22"/>
        </w:rPr>
        <w:br/>
        <w:t>co baza noclegowa oraz miejsca gdzie świadczona będzie usługa gastronomiczna.</w:t>
      </w:r>
    </w:p>
    <w:p w:rsidR="008D2870" w:rsidRPr="003647B7" w:rsidRDefault="008D2870" w:rsidP="008D2870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</w:rPr>
        <w:t xml:space="preserve">Zapewnienie ogrzewanej albo klimatyzowanej (w zależności od potrzeb) sali szkoleniowej z dostępem do światła dziennego, zlokalizowanej w obiekcie hotelowym, </w:t>
      </w:r>
      <w:r w:rsidRPr="003647B7">
        <w:rPr>
          <w:rFonts w:ascii="Arial" w:hAnsi="Arial" w:cs="Arial"/>
          <w:sz w:val="22"/>
          <w:szCs w:val="22"/>
        </w:rPr>
        <w:br/>
        <w:t>z którego będą korzystali uczestnicy.</w:t>
      </w:r>
    </w:p>
    <w:p w:rsidR="008D2870" w:rsidRPr="003647B7" w:rsidRDefault="008D2870" w:rsidP="008D2870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</w:rPr>
        <w:t>Powierzchnia sali powinna wynosić min. 45 m² i posiadać warunki umożliwiające przeprowadzenie szkolenia.</w:t>
      </w:r>
    </w:p>
    <w:p w:rsidR="008D2870" w:rsidRPr="003647B7" w:rsidRDefault="008D2870" w:rsidP="008D2870">
      <w:pPr>
        <w:pStyle w:val="Akapitzlist"/>
        <w:spacing w:line="276" w:lineRule="auto"/>
        <w:ind w:left="426" w:hanging="568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Ustawienie miejsc siedzących w sali w kształcie litery „U”. Odrębny stolik dla osoby prowadzącej o wymiarach min. 120 cm długości i 60 cm szerokości.</w:t>
      </w:r>
    </w:p>
    <w:p w:rsidR="008D2870" w:rsidRPr="003647B7" w:rsidRDefault="008D2870" w:rsidP="008D2870">
      <w:pPr>
        <w:pStyle w:val="Akapitzlist"/>
        <w:spacing w:line="276" w:lineRule="auto"/>
        <w:ind w:left="426" w:hanging="568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Zapewnienie sali szkoleniowej w każdym z trzech dni trwania szkolenia, dostęp do sali szkoleniowej od godz. 8:00, możliwość pozostawienia materiałów szkoleniowych na sali po zakończeniu ostatniej sesji szkoleniowej w pierwszym i drugim dniu szkolenia. </w:t>
      </w:r>
      <w:r w:rsidRPr="003647B7">
        <w:rPr>
          <w:rFonts w:ascii="Arial" w:hAnsi="Arial" w:cs="Arial"/>
          <w:sz w:val="22"/>
          <w:szCs w:val="22"/>
        </w:rPr>
        <w:br/>
        <w:t>W trzecim dniu szkolenia Wykonawca zapewni salę szkoleniową do godz. 14.30.</w:t>
      </w:r>
    </w:p>
    <w:p w:rsidR="008D2870" w:rsidRPr="003647B7" w:rsidRDefault="008D2870" w:rsidP="008D2870">
      <w:pPr>
        <w:pStyle w:val="Akapitzlist"/>
        <w:spacing w:line="276" w:lineRule="auto"/>
        <w:ind w:left="426" w:hanging="568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Zapewnienie wyposażenia sali:</w:t>
      </w:r>
    </w:p>
    <w:p w:rsidR="008D2870" w:rsidRPr="003647B7" w:rsidRDefault="008D2870" w:rsidP="008D2870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rzutnik multimedialny,</w:t>
      </w:r>
    </w:p>
    <w:p w:rsidR="008D2870" w:rsidRPr="001D4101" w:rsidRDefault="008D2870" w:rsidP="008D2870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4101">
        <w:rPr>
          <w:rFonts w:ascii="Arial" w:hAnsi="Arial" w:cs="Arial"/>
          <w:sz w:val="22"/>
          <w:szCs w:val="22"/>
        </w:rPr>
        <w:t xml:space="preserve">12 laptopów, każdy z dostępem do Internetu, z oprogramowaniem Windows </w:t>
      </w:r>
      <w:r w:rsidR="006A181C">
        <w:rPr>
          <w:rFonts w:ascii="Arial" w:hAnsi="Arial" w:cs="Arial"/>
          <w:sz w:val="22"/>
          <w:szCs w:val="22"/>
        </w:rPr>
        <w:br/>
      </w:r>
      <w:r w:rsidRPr="001D4101">
        <w:rPr>
          <w:rFonts w:ascii="Arial" w:hAnsi="Arial" w:cs="Arial"/>
          <w:sz w:val="22"/>
          <w:szCs w:val="22"/>
        </w:rPr>
        <w:t xml:space="preserve">co najmniej Win.7, Pakiet MS Office co najmniej 2007, w tym Word, Power Point, przeglądarka </w:t>
      </w:r>
      <w:proofErr w:type="spellStart"/>
      <w:r w:rsidRPr="001D4101">
        <w:rPr>
          <w:rFonts w:ascii="Arial" w:hAnsi="Arial" w:cs="Arial"/>
          <w:sz w:val="22"/>
          <w:szCs w:val="22"/>
        </w:rPr>
        <w:t>Firefox</w:t>
      </w:r>
      <w:proofErr w:type="spellEnd"/>
      <w:r w:rsidRPr="001D4101">
        <w:rPr>
          <w:rFonts w:ascii="Arial" w:hAnsi="Arial" w:cs="Arial"/>
          <w:sz w:val="22"/>
          <w:szCs w:val="22"/>
        </w:rPr>
        <w:t xml:space="preserve"> 48 lub wyższa, oprogramowanie antywirusowe i zabezpieczenie firewall</w:t>
      </w:r>
      <w:r>
        <w:rPr>
          <w:rFonts w:ascii="Arial" w:hAnsi="Arial" w:cs="Arial"/>
          <w:sz w:val="22"/>
          <w:szCs w:val="22"/>
        </w:rPr>
        <w:t>,</w:t>
      </w:r>
      <w:r w:rsidRPr="001D4101">
        <w:rPr>
          <w:rFonts w:ascii="Arial" w:hAnsi="Arial" w:cs="Arial"/>
          <w:sz w:val="22"/>
          <w:szCs w:val="22"/>
        </w:rPr>
        <w:t xml:space="preserve"> </w:t>
      </w:r>
    </w:p>
    <w:p w:rsidR="008D2870" w:rsidRPr="001D4101" w:rsidRDefault="008D2870" w:rsidP="008D2870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4101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laptop </w:t>
      </w:r>
      <w:r w:rsidRPr="001D4101">
        <w:rPr>
          <w:rFonts w:ascii="Arial" w:hAnsi="Arial" w:cs="Arial"/>
          <w:sz w:val="22"/>
          <w:szCs w:val="22"/>
        </w:rPr>
        <w:t xml:space="preserve">z dostępem do Internetu, z oprogramowaniem Windows co najmniej Win.7, Pakiet MS Office co najmniej 2007, w tym Word, Power Point, przeglądarka </w:t>
      </w:r>
      <w:proofErr w:type="spellStart"/>
      <w:r w:rsidRPr="001D4101">
        <w:rPr>
          <w:rFonts w:ascii="Arial" w:hAnsi="Arial" w:cs="Arial"/>
          <w:sz w:val="22"/>
          <w:szCs w:val="22"/>
        </w:rPr>
        <w:t>Firefox</w:t>
      </w:r>
      <w:proofErr w:type="spellEnd"/>
      <w:r w:rsidRPr="001D4101">
        <w:rPr>
          <w:rFonts w:ascii="Arial" w:hAnsi="Arial" w:cs="Arial"/>
          <w:sz w:val="22"/>
          <w:szCs w:val="22"/>
        </w:rPr>
        <w:t xml:space="preserve"> 48 lub wyższa, oprogramowanie antywir</w:t>
      </w:r>
      <w:r>
        <w:rPr>
          <w:rFonts w:ascii="Arial" w:hAnsi="Arial" w:cs="Arial"/>
          <w:sz w:val="22"/>
          <w:szCs w:val="22"/>
        </w:rPr>
        <w:t xml:space="preserve">usowe i </w:t>
      </w:r>
      <w:r w:rsidRPr="001D4101">
        <w:rPr>
          <w:rFonts w:ascii="Arial" w:hAnsi="Arial" w:cs="Arial"/>
          <w:sz w:val="22"/>
          <w:szCs w:val="22"/>
        </w:rPr>
        <w:t>zabezpieczenie firewall z pilote</w:t>
      </w:r>
      <w:r>
        <w:rPr>
          <w:rFonts w:ascii="Arial" w:hAnsi="Arial" w:cs="Arial"/>
          <w:sz w:val="22"/>
          <w:szCs w:val="22"/>
        </w:rPr>
        <w:t>m multimedialnym do prezentacji,</w:t>
      </w:r>
    </w:p>
    <w:p w:rsidR="008D2870" w:rsidRPr="001D4101" w:rsidRDefault="008D2870" w:rsidP="008D2870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4101">
        <w:rPr>
          <w:rFonts w:ascii="Arial" w:hAnsi="Arial" w:cs="Arial"/>
          <w:sz w:val="22"/>
          <w:szCs w:val="22"/>
        </w:rPr>
        <w:t xml:space="preserve">stabilne łącze internetowe 10 </w:t>
      </w:r>
      <w:proofErr w:type="spellStart"/>
      <w:r w:rsidRPr="001D4101">
        <w:rPr>
          <w:rFonts w:ascii="Arial" w:hAnsi="Arial" w:cs="Arial"/>
          <w:sz w:val="22"/>
          <w:szCs w:val="22"/>
        </w:rPr>
        <w:t>Mbps</w:t>
      </w:r>
      <w:proofErr w:type="spellEnd"/>
      <w:r w:rsidRPr="001D41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101">
        <w:rPr>
          <w:rFonts w:ascii="Arial" w:hAnsi="Arial" w:cs="Arial"/>
          <w:sz w:val="22"/>
          <w:szCs w:val="22"/>
        </w:rPr>
        <w:t>download</w:t>
      </w:r>
      <w:proofErr w:type="spellEnd"/>
      <w:r w:rsidRPr="001D4101">
        <w:rPr>
          <w:rFonts w:ascii="Arial" w:hAnsi="Arial" w:cs="Arial"/>
          <w:sz w:val="22"/>
          <w:szCs w:val="22"/>
        </w:rPr>
        <w:t xml:space="preserve">, 2 </w:t>
      </w:r>
      <w:proofErr w:type="spellStart"/>
      <w:r w:rsidRPr="001D4101">
        <w:rPr>
          <w:rFonts w:ascii="Arial" w:hAnsi="Arial" w:cs="Arial"/>
          <w:sz w:val="22"/>
          <w:szCs w:val="22"/>
        </w:rPr>
        <w:t>Mbps</w:t>
      </w:r>
      <w:proofErr w:type="spellEnd"/>
      <w:r w:rsidRPr="001D41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101">
        <w:rPr>
          <w:rFonts w:ascii="Arial" w:hAnsi="Arial" w:cs="Arial"/>
          <w:sz w:val="22"/>
          <w:szCs w:val="22"/>
        </w:rPr>
        <w:t>upload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8D2870" w:rsidRPr="001D4101" w:rsidRDefault="008D2870" w:rsidP="008D2870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4101">
        <w:rPr>
          <w:rFonts w:ascii="Arial" w:hAnsi="Arial" w:cs="Arial"/>
          <w:sz w:val="22"/>
          <w:szCs w:val="22"/>
        </w:rPr>
        <w:t>flipchart z blokiem papierowym (+kolorowe pisaki),</w:t>
      </w:r>
    </w:p>
    <w:p w:rsidR="008D2870" w:rsidRPr="001D4101" w:rsidRDefault="008D2870" w:rsidP="008D2870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D4101">
        <w:rPr>
          <w:rFonts w:ascii="Arial" w:hAnsi="Arial" w:cs="Arial"/>
          <w:sz w:val="22"/>
          <w:szCs w:val="22"/>
        </w:rPr>
        <w:t>ekran do wyświetlania prezentacji multimedialnej, ekran musi być dobrze widoczny dla wszystkich uczestników, min. wymiary ekranu to: 150cm x 150cm.</w:t>
      </w:r>
    </w:p>
    <w:p w:rsidR="008D2870" w:rsidRPr="003647B7" w:rsidRDefault="008D2870" w:rsidP="008D2870">
      <w:pPr>
        <w:pStyle w:val="Akapitzlist"/>
        <w:spacing w:line="276" w:lineRule="auto"/>
        <w:ind w:left="1800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Zapewnienie obsługi ww. urządzeń (pomoc przy obsłudze sprzętu komputerowego, rzutnika).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Informacja na drzwiach sali szkoleniowej oraz w holu obiektu o miejscu, tematyce oraz organizatorze szkolenia.</w:t>
      </w:r>
    </w:p>
    <w:p w:rsidR="008D2870" w:rsidRPr="00BF269B" w:rsidRDefault="008D2870" w:rsidP="008D2870">
      <w:pPr>
        <w:spacing w:line="276" w:lineRule="auto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Dostęp do sali szkoleniowej oraz budynku, w którym będzie odbywać się szkolenie dostosowany do potrzeb osób niepełnosprawnych.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Zapewnienie dostępu do toalety (uwzględniającej potrzeby osób niepełnosprawnych) znajdującej się w pobliżu sali szkoleniowej.</w:t>
      </w:r>
    </w:p>
    <w:p w:rsidR="008D2870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7EC8" w:rsidRPr="00CD64D7" w:rsidRDefault="004E7EC8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  <w:u w:val="single"/>
        </w:rPr>
        <w:t>Zadania Wykonawcy – usługi gastronomiczne.</w:t>
      </w:r>
    </w:p>
    <w:p w:rsidR="008D2870" w:rsidRPr="003647B7" w:rsidRDefault="008D2870" w:rsidP="008D2870">
      <w:pPr>
        <w:pStyle w:val="Akapitzlist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Wykonawcę obowiązuje schemat posiłków określony w ramowym opisie wydarzeń, uzupełniony o szczegółowe informacje z punktu „Zadania Wykonawcy – usługi gastronomiczne”.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jest zobowiązany przedstawić menu do akceptacji Zamawiającego najpóźniej do dnia 31 października 2016 r. W przypadku zgłoszenia uwag lub zastrzeżeń </w:t>
      </w:r>
      <w:r w:rsidRPr="003647B7">
        <w:rPr>
          <w:rFonts w:ascii="Arial" w:hAnsi="Arial" w:cs="Arial"/>
          <w:sz w:val="22"/>
          <w:szCs w:val="22"/>
        </w:rPr>
        <w:br/>
        <w:t xml:space="preserve">do menu przez Zamawiającego, Wykonawca zobowiązuje się do ich uwzględnienia </w:t>
      </w:r>
      <w:r w:rsidRPr="003647B7">
        <w:rPr>
          <w:rFonts w:ascii="Arial" w:hAnsi="Arial" w:cs="Arial"/>
          <w:sz w:val="22"/>
          <w:szCs w:val="22"/>
        </w:rPr>
        <w:br/>
        <w:t>i ponownego przedłożenia popraw</w:t>
      </w:r>
      <w:r>
        <w:rPr>
          <w:rFonts w:ascii="Arial" w:hAnsi="Arial" w:cs="Arial"/>
          <w:sz w:val="22"/>
          <w:szCs w:val="22"/>
        </w:rPr>
        <w:t>ionego menu najpóźniej do dnia 9</w:t>
      </w:r>
      <w:r w:rsidRPr="003647B7">
        <w:rPr>
          <w:rFonts w:ascii="Arial" w:hAnsi="Arial" w:cs="Arial"/>
          <w:sz w:val="22"/>
          <w:szCs w:val="22"/>
        </w:rPr>
        <w:t xml:space="preserve"> listopada 2016 r.</w:t>
      </w:r>
    </w:p>
    <w:p w:rsidR="008D2870" w:rsidRPr="003647B7" w:rsidRDefault="008D2870" w:rsidP="008D2870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Śniadania podawane w drugim i trzecim dniu szkolenia wliczone są w cenę pokoju </w:t>
      </w:r>
      <w:r w:rsidRPr="003647B7">
        <w:rPr>
          <w:rFonts w:ascii="Arial" w:hAnsi="Arial" w:cs="Arial"/>
          <w:sz w:val="22"/>
          <w:szCs w:val="22"/>
        </w:rPr>
        <w:br/>
        <w:t xml:space="preserve">i podawane od godz. 7:00 wg standardowego menu dla gości hotelowych.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zapewni serwis kawowy podczas szkolenia </w:t>
      </w:r>
      <w:r>
        <w:rPr>
          <w:rFonts w:ascii="Arial" w:hAnsi="Arial" w:cs="Arial"/>
          <w:sz w:val="22"/>
          <w:szCs w:val="22"/>
        </w:rPr>
        <w:t xml:space="preserve">w dniach 15 - </w:t>
      </w:r>
      <w:r w:rsidRPr="003647B7">
        <w:rPr>
          <w:rFonts w:ascii="Arial" w:hAnsi="Arial" w:cs="Arial"/>
          <w:sz w:val="22"/>
          <w:szCs w:val="22"/>
        </w:rPr>
        <w:t>17 listopada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3647B7">
        <w:rPr>
          <w:rFonts w:ascii="Arial" w:hAnsi="Arial" w:cs="Arial"/>
          <w:sz w:val="22"/>
          <w:szCs w:val="22"/>
        </w:rPr>
        <w:t xml:space="preserve">2016 r.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Serwis kawowy odbywać się będzie w </w:t>
      </w:r>
      <w:r>
        <w:rPr>
          <w:rFonts w:ascii="Arial" w:hAnsi="Arial" w:cs="Arial"/>
          <w:sz w:val="22"/>
          <w:szCs w:val="22"/>
        </w:rPr>
        <w:t xml:space="preserve">osobnym pomieszczeniu lub wydzielonej części restauracji zarezerwowanej na czas świadczenia tej usługi wyłącznie dla uczestników szkolenia.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Serwis kawowy obejmować będzie w poszczególnych dniach szkolenia następujące produkty:</w:t>
      </w:r>
    </w:p>
    <w:p w:rsidR="008D2870" w:rsidRPr="0085337C" w:rsidRDefault="008D2870" w:rsidP="008D2870">
      <w:pPr>
        <w:pStyle w:val="Akapitzlist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I dzień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kawa – 400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herbata – 400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woda mineralna niegazowana – 500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mleko  - 125ml/osobę,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cukier – 6 saszetek/osobę,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cytryna – 2 plasterki/osobę,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ciastka typu biszkopty z galaretką pokryte czekoladą, markizy, kruche wafelki – 8 ciastek/osobę,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drożdżówki – 2 sztuki/osobę.</w:t>
      </w: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II dzień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kawa – 400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herbata – 400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woda mineralna niegazowana – 500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mleko  - 125ml/osobę,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cukier – 6 saszetek/osobę,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cytryna – 2 plasterki/osobę,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ciastka typu biszkopty z galaretką pokryte czekoladą, markizy, kruche wafelki – 8 ciastek/osobę,</w:t>
      </w:r>
    </w:p>
    <w:p w:rsidR="008D2870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jagodzianki – 1 sztuka</w:t>
      </w:r>
      <w:r w:rsidRPr="003647B7">
        <w:rPr>
          <w:rFonts w:ascii="Arial" w:hAnsi="Arial" w:cs="Arial"/>
          <w:sz w:val="22"/>
          <w:szCs w:val="22"/>
        </w:rPr>
        <w:t>/osobę.</w:t>
      </w:r>
    </w:p>
    <w:p w:rsidR="008D2870" w:rsidRDefault="008D2870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4E7EC8" w:rsidRDefault="004E7EC8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4E7EC8" w:rsidRDefault="004E7EC8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8D2870" w:rsidRDefault="008D2870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III dzień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kawa – 300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herbata – 300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woda mineralna niegazowana – 300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mleko  - 70 ml/osobę,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cukier – 3 saszetki/osobę,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cytryna – 2 plasterki/osobę,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ciastka typu biszkopty z galaretką pokryte czekoladą, markizy, kruche wafelki – 5 ciastek/osobę,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drożdżówki</w:t>
      </w:r>
      <w:r w:rsidRPr="003647B7">
        <w:rPr>
          <w:rFonts w:ascii="Arial" w:hAnsi="Arial" w:cs="Arial"/>
          <w:sz w:val="22"/>
          <w:szCs w:val="22"/>
        </w:rPr>
        <w:t xml:space="preserve"> – 1 sztuka /osobę.</w:t>
      </w:r>
    </w:p>
    <w:p w:rsidR="008D2870" w:rsidRPr="003647B7" w:rsidRDefault="008D2870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8D2870" w:rsidRDefault="008D2870" w:rsidP="008D2870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trzy rodzaje drożdżówek: z kruszonką, z serem, z owocem. </w:t>
      </w:r>
    </w:p>
    <w:p w:rsidR="008D2870" w:rsidRPr="003647B7" w:rsidRDefault="008D2870" w:rsidP="008D287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zapewni obiad w każdym dniu szkolenia odbywającego się w dniach </w:t>
      </w:r>
      <w:r w:rsidR="006A181C">
        <w:rPr>
          <w:rFonts w:ascii="Arial" w:hAnsi="Arial" w:cs="Arial"/>
          <w:sz w:val="22"/>
          <w:szCs w:val="22"/>
        </w:rPr>
        <w:br/>
      </w:r>
      <w:r w:rsidRPr="003647B7">
        <w:rPr>
          <w:rFonts w:ascii="Arial" w:hAnsi="Arial" w:cs="Arial"/>
          <w:sz w:val="22"/>
          <w:szCs w:val="22"/>
        </w:rPr>
        <w:t xml:space="preserve">15 - 17 listopada 2016 r.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Obiad składać się będzie z następujących produktów:</w:t>
      </w:r>
    </w:p>
    <w:p w:rsidR="008D2870" w:rsidRPr="003647B7" w:rsidRDefault="008D2870" w:rsidP="008D287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zupa – co najmniej 400ml na osobę,</w:t>
      </w:r>
    </w:p>
    <w:p w:rsidR="008D2870" w:rsidRPr="003647B7" w:rsidRDefault="008D2870" w:rsidP="008D287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danie główne na gorąco: w tym 1 danie mięsne (typu filet z kurczaka, polędwiczki wieprzowe, pieczeń wieprzowa) i 1 danie jarskie </w:t>
      </w:r>
      <w:r w:rsidR="006A181C">
        <w:rPr>
          <w:rFonts w:ascii="Arial" w:hAnsi="Arial" w:cs="Arial"/>
          <w:sz w:val="22"/>
          <w:szCs w:val="22"/>
        </w:rPr>
        <w:br/>
      </w:r>
      <w:r w:rsidRPr="003647B7">
        <w:rPr>
          <w:rFonts w:ascii="Arial" w:hAnsi="Arial" w:cs="Arial"/>
          <w:sz w:val="22"/>
          <w:szCs w:val="22"/>
        </w:rPr>
        <w:t>(np. makaronowe),</w:t>
      </w:r>
    </w:p>
    <w:p w:rsidR="008D2870" w:rsidRPr="003647B7" w:rsidRDefault="008D2870" w:rsidP="008D287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surówka -  2 rodzaje, </w:t>
      </w:r>
    </w:p>
    <w:p w:rsidR="008D2870" w:rsidRPr="003647B7" w:rsidRDefault="008D2870" w:rsidP="008D287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dodatki typu: ziemniaki, ryż, kasza,</w:t>
      </w:r>
    </w:p>
    <w:p w:rsidR="008D2870" w:rsidRPr="003647B7" w:rsidRDefault="008D2870" w:rsidP="008D287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sok – co najmniej 350 ml na osobę.</w:t>
      </w:r>
    </w:p>
    <w:p w:rsidR="008D2870" w:rsidRPr="003647B7" w:rsidRDefault="008D2870" w:rsidP="008D287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Menu obiadowe w poszczególnych dniach szkolenia musi być różne (dotyczy zupy i dań głównych).</w:t>
      </w:r>
    </w:p>
    <w:p w:rsidR="008D2870" w:rsidRPr="003647B7" w:rsidRDefault="008D2870" w:rsidP="008D287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zapewni kolację w pierwszym i drugim dniu szkolenia odbywającego się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3647B7">
        <w:rPr>
          <w:rFonts w:ascii="Arial" w:hAnsi="Arial" w:cs="Arial"/>
          <w:sz w:val="22"/>
          <w:szCs w:val="22"/>
        </w:rPr>
        <w:t xml:space="preserve">w dniach 15 - 17 listopada 2016 r.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Kolacja składać się będzie z następujących produktów: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zimne przekąski np. ser żółty, twarożek biały, wędlina wieprzowa </w:t>
      </w:r>
      <w:r w:rsidRPr="003647B7">
        <w:rPr>
          <w:rFonts w:ascii="Arial" w:hAnsi="Arial" w:cs="Arial"/>
          <w:sz w:val="22"/>
          <w:szCs w:val="22"/>
        </w:rPr>
        <w:br/>
        <w:t>i drobiowa,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sałatka – 2 rodzaje,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dodatki typu: pomidor, ogórek, dżem,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pieczywo – w ilości co najmniej 200g na osobę,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masło – w ilości co najmniej 50g na osobę,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herbata (2 rodzaje: czarna i owocowa) - 300 ml/osobę,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cukier – 3 saszetki na osobę, </w:t>
      </w:r>
    </w:p>
    <w:p w:rsidR="008D2870" w:rsidRPr="003647B7" w:rsidRDefault="008D2870" w:rsidP="008D28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cytryna -  2 plasterki/osobę,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woda niegazowana – 250 ml na osobę,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sok – 250ml na osobę,</w:t>
      </w:r>
    </w:p>
    <w:p w:rsidR="008D2870" w:rsidRPr="003647B7" w:rsidRDefault="008D2870" w:rsidP="008D28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1 ciepłe danie (na słono) typu: krokiety z barszczem, pierożki, naleśniki  -  wszystko z różnym farszem, w tym dla jaroszy. </w:t>
      </w:r>
    </w:p>
    <w:p w:rsidR="008D2870" w:rsidRPr="003647B7" w:rsidRDefault="008D2870" w:rsidP="008D287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Pod względem ilości: min. 2 sztuki/osoba w przypadku dań typu krokiety, naleśniki, 300g/osoba w przypadku dania typu pierożki, min. 300ml/osoba w przypadku barszczu do krokietów.</w:t>
      </w:r>
    </w:p>
    <w:p w:rsidR="008D2870" w:rsidRPr="003647B7" w:rsidRDefault="008D2870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Menu kolacyjne w poszczególnych dniach szkolenia musi być różne (dotyczy ciepłego dania).</w:t>
      </w:r>
    </w:p>
    <w:p w:rsidR="008D2870" w:rsidRPr="003647B7" w:rsidRDefault="008D2870" w:rsidP="008D2870">
      <w:pPr>
        <w:pStyle w:val="Akapitzlist"/>
        <w:spacing w:line="276" w:lineRule="auto"/>
        <w:ind w:left="1788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Usługa gastronomiczna świadczona będzie na zastawie ceramicznej Wykonawcy, </w:t>
      </w:r>
      <w:r w:rsidRPr="003647B7">
        <w:rPr>
          <w:rFonts w:ascii="Arial" w:hAnsi="Arial" w:cs="Arial"/>
          <w:sz w:val="22"/>
          <w:szCs w:val="22"/>
        </w:rPr>
        <w:br/>
        <w:t xml:space="preserve">z użyciem metalowych sztućców, filiżanek, szklanek oraz serwetek papierowych (serwis kawowy) i materiałowych na stołach przykrytych obrusem.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Zamawiający wymaga, aby napoje gorące były podawane w termosach lub </w:t>
      </w:r>
      <w:proofErr w:type="spellStart"/>
      <w:r w:rsidRPr="003647B7">
        <w:rPr>
          <w:rFonts w:ascii="Arial" w:hAnsi="Arial" w:cs="Arial"/>
          <w:sz w:val="22"/>
          <w:szCs w:val="22"/>
        </w:rPr>
        <w:t>perkulatorach</w:t>
      </w:r>
      <w:proofErr w:type="spellEnd"/>
      <w:r w:rsidRPr="003647B7">
        <w:rPr>
          <w:rFonts w:ascii="Arial" w:hAnsi="Arial" w:cs="Arial"/>
          <w:sz w:val="22"/>
          <w:szCs w:val="22"/>
        </w:rPr>
        <w:t>, natomiast woda mineralna i soki w szklanych dzbankach.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Obiad i kolacja serwowane będą w postaci szwedzkiego stołu, w osobnym pomieszczeniu lub wydzielonej części restauracji zarezerwowanej na czas świadczenia tych usług gastronomicznych wyłącznie dla uczestników szkolenia.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Wykonawca zapewni dostateczną ilość miejsc siedzących w trakcie śniadań, obiadów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3647B7">
        <w:rPr>
          <w:rFonts w:ascii="Arial" w:hAnsi="Arial" w:cs="Arial"/>
          <w:sz w:val="22"/>
          <w:szCs w:val="22"/>
        </w:rPr>
        <w:t>kolacji</w:t>
      </w:r>
      <w:r>
        <w:rPr>
          <w:rFonts w:ascii="Arial" w:hAnsi="Arial" w:cs="Arial"/>
          <w:sz w:val="22"/>
          <w:szCs w:val="22"/>
        </w:rPr>
        <w:t xml:space="preserve"> oraz przerw kawowych</w:t>
      </w:r>
      <w:r w:rsidRPr="003647B7">
        <w:rPr>
          <w:rFonts w:ascii="Arial" w:hAnsi="Arial" w:cs="Arial"/>
          <w:sz w:val="22"/>
          <w:szCs w:val="22"/>
        </w:rPr>
        <w:t>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w zakresie przechowywania </w:t>
      </w:r>
      <w:r w:rsidRPr="003647B7">
        <w:rPr>
          <w:rFonts w:ascii="Arial" w:hAnsi="Arial" w:cs="Arial"/>
          <w:sz w:val="22"/>
          <w:szCs w:val="22"/>
        </w:rPr>
        <w:br/>
        <w:t xml:space="preserve">i przygotowywania artykułów spożywczych (m.in. ustawy z dnia 25 sierpnia 2006 </w:t>
      </w:r>
      <w:r w:rsidRPr="003647B7">
        <w:rPr>
          <w:rFonts w:ascii="Arial" w:hAnsi="Arial" w:cs="Arial"/>
          <w:sz w:val="22"/>
          <w:szCs w:val="22"/>
        </w:rPr>
        <w:br/>
        <w:t xml:space="preserve">o bezpieczeństwie żywności i żywienia, </w:t>
      </w:r>
      <w:proofErr w:type="spellStart"/>
      <w:r w:rsidRPr="003647B7">
        <w:rPr>
          <w:rFonts w:ascii="Arial" w:hAnsi="Arial" w:cs="Arial"/>
          <w:sz w:val="22"/>
          <w:szCs w:val="22"/>
        </w:rPr>
        <w:t>t.j</w:t>
      </w:r>
      <w:proofErr w:type="spellEnd"/>
      <w:r w:rsidRPr="003647B7">
        <w:rPr>
          <w:rFonts w:ascii="Arial" w:hAnsi="Arial" w:cs="Arial"/>
          <w:sz w:val="22"/>
          <w:szCs w:val="22"/>
        </w:rPr>
        <w:t xml:space="preserve">. Dz. U. 2015, poz. 594 ze zm.) </w:t>
      </w:r>
      <w:r w:rsidRPr="003647B7">
        <w:rPr>
          <w:rFonts w:ascii="Arial" w:hAnsi="Arial" w:cs="Arial"/>
          <w:sz w:val="22"/>
          <w:szCs w:val="22"/>
        </w:rPr>
        <w:br/>
        <w:t>oraz do estetycznego ich podawania.</w:t>
      </w: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zobowiązany będzie: </w:t>
      </w:r>
    </w:p>
    <w:p w:rsidR="008D2870" w:rsidRPr="003647B7" w:rsidRDefault="008D2870" w:rsidP="008D2870">
      <w:pPr>
        <w:pStyle w:val="Akapitzlist"/>
        <w:numPr>
          <w:ilvl w:val="0"/>
          <w:numId w:val="3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zapewnić kosze na śmieci w miejscu przeznaczonym na serwis kawowy oraz stół, na który będą odkładane naczynia,</w:t>
      </w:r>
    </w:p>
    <w:p w:rsidR="008D2870" w:rsidRPr="003647B7" w:rsidRDefault="008D2870" w:rsidP="008D2870">
      <w:pPr>
        <w:pStyle w:val="Akapitzlist"/>
        <w:numPr>
          <w:ilvl w:val="0"/>
          <w:numId w:val="3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po każdym posiłku oraz po zakończeniu szkolenia posprzątać w ramach świadczonej usługi.</w:t>
      </w:r>
    </w:p>
    <w:p w:rsidR="008D2870" w:rsidRPr="00AF3FCB" w:rsidRDefault="008D2870" w:rsidP="008D2870">
      <w:pPr>
        <w:spacing w:line="276" w:lineRule="auto"/>
        <w:rPr>
          <w:rFonts w:ascii="Arial" w:hAnsi="Arial" w:cs="Arial"/>
          <w:sz w:val="22"/>
          <w:szCs w:val="22"/>
        </w:rPr>
      </w:pPr>
    </w:p>
    <w:p w:rsidR="008D2870" w:rsidRDefault="008D2870" w:rsidP="008D287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  <w:u w:val="single"/>
        </w:rPr>
        <w:t>Zadania Wykonawcy – noclegi.</w:t>
      </w:r>
    </w:p>
    <w:p w:rsidR="008D2870" w:rsidRPr="003647B7" w:rsidRDefault="008D2870" w:rsidP="008D2870">
      <w:pPr>
        <w:pStyle w:val="Akapitzlist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Wykonawca zapewni noclegi z dnia 15 na 16 listopada 2016 r i z dnia 16 na 17 listopada 2016 r. dla uczestników szkolenia (łącznie 2 noclegi dla jednego uczestnika szkolenia).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</w:pPr>
      <w:r w:rsidRPr="003647B7">
        <w:rPr>
          <w:rFonts w:ascii="Arial" w:hAnsi="Arial" w:cs="Arial"/>
          <w:sz w:val="22"/>
          <w:szCs w:val="22"/>
        </w:rPr>
        <w:t>Podczas  szkolenia w terminie 15 – 17 listopada 2016 r. nocleg będzie zapewniony dla:</w:t>
      </w:r>
    </w:p>
    <w:p w:rsidR="008D2870" w:rsidRPr="003647B7" w:rsidRDefault="008D2870" w:rsidP="008D2870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</w:pPr>
      <w:r w:rsidRPr="003647B7">
        <w:rPr>
          <w:rFonts w:ascii="Arial" w:hAnsi="Arial" w:cs="Arial"/>
          <w:sz w:val="22"/>
          <w:szCs w:val="22"/>
        </w:rPr>
        <w:t xml:space="preserve">12 osób w pokojach dwuosobowych (2 osobne łóżka) </w:t>
      </w:r>
      <w:r w:rsidRPr="003647B7">
        <w:rPr>
          <w:rFonts w:ascii="Arial" w:hAnsi="Arial" w:cs="Arial"/>
          <w:b/>
          <w:sz w:val="22"/>
          <w:szCs w:val="22"/>
        </w:rPr>
        <w:t>albo</w:t>
      </w:r>
      <w:r w:rsidRPr="003647B7">
        <w:rPr>
          <w:rFonts w:ascii="Arial" w:hAnsi="Arial" w:cs="Arial"/>
          <w:sz w:val="22"/>
          <w:szCs w:val="22"/>
        </w:rPr>
        <w:t xml:space="preserve"> </w:t>
      </w:r>
    </w:p>
    <w:p w:rsidR="008D2870" w:rsidRPr="003647B7" w:rsidRDefault="008D2870" w:rsidP="008D2870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</w:pPr>
      <w:r w:rsidRPr="003647B7">
        <w:rPr>
          <w:rFonts w:ascii="Arial" w:hAnsi="Arial" w:cs="Arial"/>
          <w:sz w:val="22"/>
          <w:szCs w:val="22"/>
        </w:rPr>
        <w:t xml:space="preserve">10 osób w pokojach dwuosobowych (2 osobne łóżka) i dla 2 osób w pokojach jednoosobowych. </w:t>
      </w:r>
    </w:p>
    <w:p w:rsidR="008D2870" w:rsidRPr="003647B7" w:rsidRDefault="008D2870" w:rsidP="008D2870">
      <w:pPr>
        <w:spacing w:line="276" w:lineRule="auto"/>
        <w:jc w:val="both"/>
      </w:pPr>
    </w:p>
    <w:p w:rsidR="008D2870" w:rsidRPr="003647B7" w:rsidRDefault="008D2870" w:rsidP="008D287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Wymagania dotyczące standardu pokoi hotelowych:</w:t>
      </w:r>
    </w:p>
    <w:p w:rsidR="008D2870" w:rsidRPr="003647B7" w:rsidRDefault="008D2870" w:rsidP="008D2870">
      <w:pPr>
        <w:pStyle w:val="Akapitzlist"/>
        <w:tabs>
          <w:tab w:val="left" w:pos="1843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-  hotel minimum dwugwiazdkowy, </w:t>
      </w:r>
    </w:p>
    <w:p w:rsidR="008D2870" w:rsidRPr="003647B7" w:rsidRDefault="008D2870" w:rsidP="008D2870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-  oddzielne łóżka (w przypadku pokoi dwuosobowych),</w:t>
      </w:r>
    </w:p>
    <w:p w:rsidR="008D2870" w:rsidRPr="00AF410D" w:rsidRDefault="008D2870" w:rsidP="008D2870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-  łazienka z prysznicem.</w:t>
      </w:r>
    </w:p>
    <w:p w:rsidR="008D2870" w:rsidRPr="003647B7" w:rsidRDefault="008D2870" w:rsidP="008D287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 cenę każdego noclegu wliczona jest cena śniadania (informacja o śniadaniu zamieszczona w punkcie Zadania Wykonawcy – usługi gastronomiczne).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Wykonawca będzie odpowiedzialny za koordynację zakwaterowania uczestników szkolenia w hotelu. Uczestnicy muszą mieć możliwość zakwaterowania </w:t>
      </w:r>
      <w:r w:rsidRPr="003647B7">
        <w:rPr>
          <w:rFonts w:ascii="Arial" w:hAnsi="Arial" w:cs="Arial"/>
          <w:sz w:val="22"/>
          <w:szCs w:val="22"/>
        </w:rPr>
        <w:br/>
        <w:t xml:space="preserve">w pokojach przynajmniej na jedną godzinę przed rozpoczęciem szkolenia w dniu </w:t>
      </w:r>
      <w:r w:rsidRPr="003647B7">
        <w:rPr>
          <w:rFonts w:ascii="Arial" w:hAnsi="Arial" w:cs="Arial"/>
          <w:sz w:val="22"/>
          <w:szCs w:val="22"/>
        </w:rPr>
        <w:br/>
        <w:t xml:space="preserve">15 listopada 2016 r. 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Zakwaterowane osoby w ostatnim dniu szkolenia mają mieć zapewnioną, po opuszczeniu pokojów, w cenie usługi, możliwość przechowania bagażu do godz. 14:00.</w:t>
      </w: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44"/>
        </w:numPr>
        <w:spacing w:line="276" w:lineRule="auto"/>
        <w:ind w:left="709" w:hanging="567"/>
        <w:rPr>
          <w:rFonts w:ascii="Arial" w:hAnsi="Arial" w:cs="Arial"/>
          <w:sz w:val="22"/>
          <w:szCs w:val="22"/>
          <w:u w:val="single"/>
        </w:rPr>
      </w:pPr>
      <w:r w:rsidRPr="003647B7">
        <w:rPr>
          <w:rFonts w:ascii="Arial" w:hAnsi="Arial" w:cs="Arial"/>
          <w:sz w:val="22"/>
          <w:szCs w:val="22"/>
          <w:u w:val="single"/>
        </w:rPr>
        <w:t>Postanowienia ogólne</w:t>
      </w:r>
    </w:p>
    <w:p w:rsidR="008D2870" w:rsidRPr="003647B7" w:rsidRDefault="008D2870" w:rsidP="008D287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8D2870" w:rsidRPr="003647B7" w:rsidRDefault="008D2870" w:rsidP="008D2870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Liczba uczestników szkolenia może być mniejsza od liczby podanej w zamówieniu </w:t>
      </w:r>
      <w:r w:rsidRPr="003647B7">
        <w:rPr>
          <w:rFonts w:ascii="Arial" w:hAnsi="Arial" w:cs="Arial"/>
          <w:sz w:val="22"/>
          <w:szCs w:val="22"/>
        </w:rPr>
        <w:br/>
        <w:t>nie więcej jednak niż o 4 osoby.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ab/>
        <w:t>Rozliczenie za wykonanie usługi nastąpi na podstawie rzeczywistej liczby osób uczestniczących w szkoleniu.</w:t>
      </w:r>
    </w:p>
    <w:p w:rsidR="008D2870" w:rsidRPr="003647B7" w:rsidRDefault="008D2870" w:rsidP="008D2870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Zamawiający poinformuje Wykonawcę o ostatecznej liczbie uczestników szkolenia najpóźniej na 6 dni kalendarzowych przed terminem szkolenia.</w:t>
      </w: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Wykonawca zobowiązuje się do zapewnienia, w cenie usługi, 4 miejsc parkingowych podczas szkolenia.</w:t>
      </w:r>
    </w:p>
    <w:p w:rsidR="008D2870" w:rsidRPr="003647B7" w:rsidRDefault="008D2870" w:rsidP="008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870" w:rsidRPr="003647B7" w:rsidRDefault="008D2870" w:rsidP="008D2870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Zamawiający nie ponosi żadnych dodatkowych kosztów wygenerowanych przez uczestników szkolenia, w trakcie całego pobytu (np. koszty połączeń telefonicznych, barek itp.).</w:t>
      </w: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6289B" w:rsidRDefault="0036289B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D2870" w:rsidRDefault="008D2870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  <w:sectPr w:rsidR="004E7EC8" w:rsidSect="000D2C75">
          <w:footerReference w:type="default" r:id="rId11"/>
          <w:headerReference w:type="first" r:id="rId12"/>
          <w:footerReference w:type="first" r:id="rId13"/>
          <w:pgSz w:w="11906" w:h="16838" w:code="9"/>
          <w:pgMar w:top="805" w:right="1418" w:bottom="851" w:left="1418" w:header="0" w:footer="454" w:gutter="0"/>
          <w:cols w:space="708"/>
          <w:titlePg/>
          <w:docGrid w:linePitch="360"/>
        </w:sectPr>
      </w:pPr>
    </w:p>
    <w:p w:rsidR="00CF4353" w:rsidRDefault="00CF4353" w:rsidP="00CF4353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Załącznik nr 2 do </w:t>
      </w: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</w:rPr>
        <w:t>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8D2870">
        <w:rPr>
          <w:rFonts w:ascii="Arial" w:eastAsia="Calibri" w:hAnsi="Arial" w:cs="Arial"/>
          <w:sz w:val="22"/>
          <w:szCs w:val="22"/>
          <w:lang w:eastAsia="en-US"/>
        </w:rPr>
        <w:t>27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obsługę szkole</w:t>
      </w:r>
      <w:r w:rsidR="008D287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nia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dla WUP w Poznaniu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CF4353" w:rsidRPr="008D2870" w:rsidRDefault="00CF4353" w:rsidP="00CF435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za kwotę w wysokości: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CF4353" w:rsidRDefault="00CF4353" w:rsidP="0036289B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oferowana brutto: …………………………………… zł </w:t>
      </w:r>
    </w:p>
    <w:p w:rsidR="00CF4353" w:rsidRDefault="00CF4353" w:rsidP="0036289B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(słownie:…………………………………………………………… złotych), w tym: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</w:t>
      </w:r>
      <w:r w:rsidR="0036289B">
        <w:rPr>
          <w:rFonts w:ascii="Arial" w:eastAsia="Calibri" w:hAnsi="Arial" w:cs="Arial"/>
          <w:color w:val="000000"/>
          <w:sz w:val="22"/>
          <w:szCs w:val="22"/>
          <w:lang w:eastAsia="en-US"/>
        </w:rPr>
        <w:t>na oferowana brutto na jednego 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czestnika szkolenia …………………….. zł</w:t>
      </w:r>
    </w:p>
    <w:p w:rsidR="00CF4353" w:rsidRDefault="00CF4353" w:rsidP="00CF435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F4353" w:rsidRPr="008D2870" w:rsidRDefault="00CF4353" w:rsidP="008D2870">
      <w:pPr>
        <w:spacing w:before="12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F4353" w:rsidRDefault="00CF4353" w:rsidP="008E1A23">
      <w:pPr>
        <w:numPr>
          <w:ilvl w:val="1"/>
          <w:numId w:val="3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F4353" w:rsidRDefault="00CF4353" w:rsidP="008E1A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Oświadczenie o spełnianiu warunków. </w:t>
      </w:r>
    </w:p>
    <w:p w:rsidR="00CF4353" w:rsidRDefault="00CF4353" w:rsidP="008E1A2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F4353" w:rsidRPr="008D2870" w:rsidRDefault="00CF4353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3 do zapytania ofertowego</w:t>
      </w:r>
    </w:p>
    <w:p w:rsidR="00CF4353" w:rsidRDefault="00CF4353" w:rsidP="00CF4353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 udzielenie zamówienia publicznego na obsługę szkole</w:t>
      </w:r>
      <w:r w:rsidR="008D2870">
        <w:rPr>
          <w:rFonts w:ascii="Arial" w:hAnsi="Arial" w:cs="Arial"/>
          <w:sz w:val="22"/>
          <w:szCs w:val="22"/>
        </w:rPr>
        <w:t>nia dla WUP w Poznaniu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Wykonawca: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CF4353" w:rsidRDefault="00CF4353" w:rsidP="008E1A23">
      <w:pPr>
        <w:numPr>
          <w:ilvl w:val="1"/>
          <w:numId w:val="4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CF4353" w:rsidRDefault="00CF4353" w:rsidP="008E1A2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4E7EC8" w:rsidRDefault="004E7EC8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4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 obsługę szkole</w:t>
      </w:r>
      <w:r w:rsidR="008D2870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dla WUP w Poznaniu.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    (</w:t>
      </w:r>
      <w:r>
        <w:rPr>
          <w:rFonts w:ascii="Arial" w:hAnsi="Arial" w:cs="Arial"/>
          <w:i/>
          <w:sz w:val="18"/>
          <w:szCs w:val="18"/>
        </w:rPr>
        <w:t xml:space="preserve">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pStyle w:val="Nagwek"/>
        <w:tabs>
          <w:tab w:val="left" w:pos="708"/>
        </w:tabs>
        <w:spacing w:line="276" w:lineRule="auto"/>
      </w:pPr>
    </w:p>
    <w:sectPr w:rsidR="00CF4353" w:rsidSect="004E7EC8">
      <w:footerReference w:type="default" r:id="rId14"/>
      <w:pgSz w:w="11906" w:h="16838" w:code="9"/>
      <w:pgMar w:top="964" w:right="1418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38" w:rsidRDefault="00814538">
      <w:r>
        <w:separator/>
      </w:r>
    </w:p>
  </w:endnote>
  <w:endnote w:type="continuationSeparator" w:id="0">
    <w:p w:rsidR="00814538" w:rsidRDefault="0081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83274"/>
      <w:docPartObj>
        <w:docPartGallery w:val="Page Numbers (Bottom of Page)"/>
        <w:docPartUnique/>
      </w:docPartObj>
    </w:sdtPr>
    <w:sdtEndPr/>
    <w:sdtContent>
      <w:p w:rsidR="00814538" w:rsidRDefault="0081453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A25265">
          <w:rPr>
            <w:rFonts w:ascii="Arial" w:hAnsi="Arial" w:cs="Arial"/>
            <w:noProof/>
            <w:sz w:val="20"/>
            <w:szCs w:val="20"/>
          </w:rPr>
          <w:t>2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  <w:p w:rsidR="00814538" w:rsidRPr="005C0D0E" w:rsidRDefault="0081453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3AC626" wp14:editId="2BD073BA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" strokecolor="windowText"/>
              </w:pict>
            </mc:Fallback>
          </mc:AlternateContent>
        </w:r>
      </w:p>
      <w:p w:rsidR="00814538" w:rsidRPr="00B5142D" w:rsidRDefault="00814538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814538" w:rsidRPr="005C0D0E" w:rsidRDefault="00814538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F93986" w:rsidRDefault="00F93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80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14538" w:rsidRDefault="0081453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C0D0E">
          <w:rPr>
            <w:rFonts w:ascii="Arial" w:hAnsi="Arial" w:cs="Arial"/>
            <w:sz w:val="20"/>
            <w:szCs w:val="20"/>
          </w:rPr>
          <w:fldChar w:fldCharType="begin"/>
        </w:r>
        <w:r w:rsidRPr="005C0D0E">
          <w:rPr>
            <w:rFonts w:ascii="Arial" w:hAnsi="Arial" w:cs="Arial"/>
            <w:sz w:val="20"/>
            <w:szCs w:val="20"/>
          </w:rPr>
          <w:instrText>PAGE   \* MERGEFORMAT</w:instrText>
        </w:r>
        <w:r w:rsidRPr="005C0D0E">
          <w:rPr>
            <w:rFonts w:ascii="Arial" w:hAnsi="Arial" w:cs="Arial"/>
            <w:sz w:val="20"/>
            <w:szCs w:val="20"/>
          </w:rPr>
          <w:fldChar w:fldCharType="separate"/>
        </w:r>
        <w:r w:rsidR="00A25265">
          <w:rPr>
            <w:rFonts w:ascii="Arial" w:hAnsi="Arial" w:cs="Arial"/>
            <w:noProof/>
            <w:sz w:val="20"/>
            <w:szCs w:val="20"/>
          </w:rPr>
          <w:t>1</w:t>
        </w:r>
        <w:r w:rsidRPr="005C0D0E">
          <w:rPr>
            <w:rFonts w:ascii="Arial" w:hAnsi="Arial" w:cs="Arial"/>
            <w:sz w:val="20"/>
            <w:szCs w:val="20"/>
          </w:rPr>
          <w:fldChar w:fldCharType="end"/>
        </w:r>
      </w:p>
      <w:p w:rsidR="00814538" w:rsidRPr="005C0D0E" w:rsidRDefault="0081453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099E9F" wp14:editId="3F171B78">
                  <wp:simplePos x="0" y="0"/>
                  <wp:positionH relativeFrom="column">
                    <wp:posOffset>-26338</wp:posOffset>
                  </wp:positionH>
                  <wp:positionV relativeFrom="paragraph">
                    <wp:posOffset>115523</wp:posOffset>
                  </wp:positionV>
                  <wp:extent cx="5956271" cy="0"/>
                  <wp:effectExtent l="0" t="0" r="26035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62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AmIbTC0QEAAHYDAAAO&#10;AAAAAAAAAAAAAAAAAC4CAABkcnMvZTJvRG9jLnhtbFBLAQItABQABgAIAAAAIQAVWVzY2wAAAAgB&#10;AAAPAAAAAAAAAAAAAAAAACsEAABkcnMvZG93bnJldi54bWxQSwUGAAAAAAQABADzAAAAMwUAAAAA&#10;" strokecolor="windowText"/>
              </w:pict>
            </mc:Fallback>
          </mc:AlternateContent>
        </w:r>
      </w:p>
      <w:p w:rsidR="00814538" w:rsidRPr="00B5142D" w:rsidRDefault="00814538" w:rsidP="005C0D0E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814538" w:rsidRPr="005C0D0E" w:rsidRDefault="00814538" w:rsidP="005C0D0E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814538" w:rsidRPr="000B6D43" w:rsidRDefault="00814538" w:rsidP="00896B25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51853"/>
      <w:docPartObj>
        <w:docPartGallery w:val="Page Numbers (Bottom of Page)"/>
        <w:docPartUnique/>
      </w:docPartObj>
    </w:sdtPr>
    <w:sdtEndPr/>
    <w:sdtContent>
      <w:p w:rsidR="004E7EC8" w:rsidRDefault="004E7EC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A25265">
          <w:rPr>
            <w:rFonts w:ascii="Arial" w:hAnsi="Arial" w:cs="Arial"/>
            <w:noProof/>
            <w:sz w:val="20"/>
            <w:szCs w:val="20"/>
          </w:rPr>
          <w:t>14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E7EC8" w:rsidRDefault="004E7E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38" w:rsidRDefault="00814538">
      <w:r>
        <w:separator/>
      </w:r>
    </w:p>
  </w:footnote>
  <w:footnote w:type="continuationSeparator" w:id="0">
    <w:p w:rsidR="00814538" w:rsidRDefault="00814538">
      <w:r>
        <w:continuationSeparator/>
      </w:r>
    </w:p>
  </w:footnote>
  <w:footnote w:id="1">
    <w:p w:rsidR="00814538" w:rsidRDefault="00814538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814538" w:rsidRDefault="00814538" w:rsidP="00CF43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38" w:rsidRDefault="00814538" w:rsidP="004262EB"/>
  <w:p w:rsidR="00814538" w:rsidRDefault="00814538" w:rsidP="000B6D43">
    <w:pPr>
      <w:jc w:val="center"/>
    </w:pPr>
    <w:r>
      <w:rPr>
        <w:noProof/>
      </w:rPr>
      <w:drawing>
        <wp:inline distT="0" distB="0" distL="0" distR="0" wp14:anchorId="41F3235C" wp14:editId="27A0632E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4538" w:rsidRDefault="00814538" w:rsidP="004262EB">
    <w:r>
      <w:t>_________________________________________________________________________</w:t>
    </w:r>
  </w:p>
  <w:p w:rsidR="00814538" w:rsidRPr="00DF7D54" w:rsidRDefault="00814538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A278E"/>
    <w:multiLevelType w:val="hybridMultilevel"/>
    <w:tmpl w:val="68A02D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5F5310"/>
    <w:multiLevelType w:val="multilevel"/>
    <w:tmpl w:val="2CA40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51742D3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AEF05AE"/>
    <w:multiLevelType w:val="hybridMultilevel"/>
    <w:tmpl w:val="0A1C3724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190EC6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D00DC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4BD1CD3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76874"/>
    <w:multiLevelType w:val="hybridMultilevel"/>
    <w:tmpl w:val="13C49EB6"/>
    <w:lvl w:ilvl="0" w:tplc="61DA562E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C0C4D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6A523D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61486"/>
    <w:multiLevelType w:val="hybridMultilevel"/>
    <w:tmpl w:val="3222ACCE"/>
    <w:lvl w:ilvl="0" w:tplc="5BB0EF74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A19FB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892AE9"/>
    <w:multiLevelType w:val="hybridMultilevel"/>
    <w:tmpl w:val="F984E5F6"/>
    <w:lvl w:ilvl="0" w:tplc="E9B691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9"/>
  </w:num>
  <w:num w:numId="30">
    <w:abstractNumId w:val="4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1"/>
  </w:num>
  <w:num w:numId="45">
    <w:abstractNumId w:val="35"/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5584"/>
    <w:rsid w:val="00020013"/>
    <w:rsid w:val="000216FA"/>
    <w:rsid w:val="00027B18"/>
    <w:rsid w:val="000349D0"/>
    <w:rsid w:val="00044576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575B"/>
    <w:rsid w:val="000B369C"/>
    <w:rsid w:val="000B6D43"/>
    <w:rsid w:val="000C78EA"/>
    <w:rsid w:val="000D0C88"/>
    <w:rsid w:val="000D2710"/>
    <w:rsid w:val="000D2C75"/>
    <w:rsid w:val="000D3DEC"/>
    <w:rsid w:val="000D426A"/>
    <w:rsid w:val="000E4275"/>
    <w:rsid w:val="001034F1"/>
    <w:rsid w:val="00114E78"/>
    <w:rsid w:val="00137ED4"/>
    <w:rsid w:val="0015221B"/>
    <w:rsid w:val="001662BA"/>
    <w:rsid w:val="001738E7"/>
    <w:rsid w:val="00187EB8"/>
    <w:rsid w:val="0019077A"/>
    <w:rsid w:val="00196141"/>
    <w:rsid w:val="001A3D63"/>
    <w:rsid w:val="001A3ECB"/>
    <w:rsid w:val="001B62F4"/>
    <w:rsid w:val="001D770D"/>
    <w:rsid w:val="001E1AE9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C4165"/>
    <w:rsid w:val="002C4214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4528"/>
    <w:rsid w:val="003939C4"/>
    <w:rsid w:val="003955F4"/>
    <w:rsid w:val="00396802"/>
    <w:rsid w:val="00397FD3"/>
    <w:rsid w:val="003B10D8"/>
    <w:rsid w:val="003B5EAF"/>
    <w:rsid w:val="003B7B08"/>
    <w:rsid w:val="003C4CBE"/>
    <w:rsid w:val="003C6395"/>
    <w:rsid w:val="003D64F6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B4DD3"/>
    <w:rsid w:val="004D097D"/>
    <w:rsid w:val="004D4E9B"/>
    <w:rsid w:val="004E57D6"/>
    <w:rsid w:val="004E7EC8"/>
    <w:rsid w:val="004F4D7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94F2B"/>
    <w:rsid w:val="006A181C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22500"/>
    <w:rsid w:val="00736662"/>
    <w:rsid w:val="0073765B"/>
    <w:rsid w:val="00752380"/>
    <w:rsid w:val="00752E90"/>
    <w:rsid w:val="00780932"/>
    <w:rsid w:val="0078234C"/>
    <w:rsid w:val="00791EB3"/>
    <w:rsid w:val="007A20A0"/>
    <w:rsid w:val="007A55A1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814538"/>
    <w:rsid w:val="0082089B"/>
    <w:rsid w:val="00844614"/>
    <w:rsid w:val="00850492"/>
    <w:rsid w:val="008508F5"/>
    <w:rsid w:val="00853C61"/>
    <w:rsid w:val="00853C80"/>
    <w:rsid w:val="0086046E"/>
    <w:rsid w:val="008607D3"/>
    <w:rsid w:val="00863CCF"/>
    <w:rsid w:val="00870ED4"/>
    <w:rsid w:val="0087686F"/>
    <w:rsid w:val="00891849"/>
    <w:rsid w:val="00891DA6"/>
    <w:rsid w:val="00894209"/>
    <w:rsid w:val="00896B25"/>
    <w:rsid w:val="008A6D63"/>
    <w:rsid w:val="008B136C"/>
    <w:rsid w:val="008C5393"/>
    <w:rsid w:val="008D2870"/>
    <w:rsid w:val="008D7DB6"/>
    <w:rsid w:val="008E1142"/>
    <w:rsid w:val="008E1A23"/>
    <w:rsid w:val="008E6C2C"/>
    <w:rsid w:val="00901102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265"/>
    <w:rsid w:val="00A25E5E"/>
    <w:rsid w:val="00A276CB"/>
    <w:rsid w:val="00A27A88"/>
    <w:rsid w:val="00A31BF0"/>
    <w:rsid w:val="00A3348B"/>
    <w:rsid w:val="00A523BA"/>
    <w:rsid w:val="00A56F43"/>
    <w:rsid w:val="00A71297"/>
    <w:rsid w:val="00A77C4D"/>
    <w:rsid w:val="00A82060"/>
    <w:rsid w:val="00A90FB8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102FF"/>
    <w:rsid w:val="00B20488"/>
    <w:rsid w:val="00B264ED"/>
    <w:rsid w:val="00B26732"/>
    <w:rsid w:val="00B42120"/>
    <w:rsid w:val="00B54665"/>
    <w:rsid w:val="00B73F70"/>
    <w:rsid w:val="00B90272"/>
    <w:rsid w:val="00B96F4A"/>
    <w:rsid w:val="00B97506"/>
    <w:rsid w:val="00BA2440"/>
    <w:rsid w:val="00BA33D6"/>
    <w:rsid w:val="00BC0238"/>
    <w:rsid w:val="00BC1231"/>
    <w:rsid w:val="00BE1345"/>
    <w:rsid w:val="00C109FF"/>
    <w:rsid w:val="00C1418D"/>
    <w:rsid w:val="00C17B10"/>
    <w:rsid w:val="00C2015C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4353"/>
    <w:rsid w:val="00CF68F2"/>
    <w:rsid w:val="00CF6B20"/>
    <w:rsid w:val="00D0632B"/>
    <w:rsid w:val="00D339CC"/>
    <w:rsid w:val="00D41341"/>
    <w:rsid w:val="00D45F39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A68EB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56431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55FA7"/>
    <w:rsid w:val="00F826E7"/>
    <w:rsid w:val="00F93986"/>
    <w:rsid w:val="00F94EB9"/>
    <w:rsid w:val="00FA0170"/>
    <w:rsid w:val="00FC01A9"/>
    <w:rsid w:val="00FC2534"/>
    <w:rsid w:val="00FD25F8"/>
    <w:rsid w:val="00FD54F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majchrzak@wup.poznan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7C70-F57C-4EDE-A9C8-9FACC5D1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295</TotalTime>
  <Pages>16</Pages>
  <Words>4068</Words>
  <Characters>26069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30077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32</cp:revision>
  <cp:lastPrinted>2016-09-30T06:10:00Z</cp:lastPrinted>
  <dcterms:created xsi:type="dcterms:W3CDTF">2016-07-11T10:53:00Z</dcterms:created>
  <dcterms:modified xsi:type="dcterms:W3CDTF">2016-10-03T10:52:00Z</dcterms:modified>
</cp:coreProperties>
</file>