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D" w:rsidRPr="0086668B" w:rsidRDefault="00250B7F" w:rsidP="00071D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eastAsia="Calibri" w:hAnsi="Arial" w:cs="Arial"/>
          <w:sz w:val="22"/>
          <w:szCs w:val="22"/>
          <w:lang w:eastAsia="en-US"/>
        </w:rPr>
        <w:t>WUPXXV/1/0724/6/2018</w:t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  <w:t xml:space="preserve">      </w:t>
      </w:r>
      <w:r w:rsidR="00071DDD" w:rsidRPr="0086668B">
        <w:rPr>
          <w:rFonts w:ascii="Arial" w:hAnsi="Arial" w:cs="Arial"/>
          <w:sz w:val="22"/>
          <w:szCs w:val="22"/>
        </w:rPr>
        <w:tab/>
        <w:t xml:space="preserve">Poznań, dnia </w:t>
      </w:r>
      <w:r>
        <w:rPr>
          <w:rFonts w:ascii="Arial" w:hAnsi="Arial" w:cs="Arial"/>
          <w:sz w:val="22"/>
          <w:szCs w:val="22"/>
        </w:rPr>
        <w:t>……..02.</w:t>
      </w:r>
      <w:r w:rsidR="00071DDD" w:rsidRPr="0086668B">
        <w:rPr>
          <w:rFonts w:ascii="Arial" w:hAnsi="Arial" w:cs="Arial"/>
          <w:sz w:val="22"/>
          <w:szCs w:val="22"/>
        </w:rPr>
        <w:t>2018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71DDD" w:rsidRPr="0086668B" w:rsidRDefault="00071DDD" w:rsidP="00071DD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>Dotyczy zapytania ofertowego na usług</w:t>
      </w:r>
      <w:r w:rsidR="00250B7F">
        <w:rPr>
          <w:rFonts w:ascii="Arial" w:hAnsi="Arial" w:cs="Arial"/>
          <w:b/>
          <w:sz w:val="22"/>
          <w:szCs w:val="22"/>
        </w:rPr>
        <w:t>i</w:t>
      </w:r>
      <w:r w:rsidRPr="0086668B">
        <w:rPr>
          <w:rFonts w:ascii="Arial" w:hAnsi="Arial" w:cs="Arial"/>
          <w:b/>
          <w:sz w:val="22"/>
          <w:szCs w:val="22"/>
        </w:rPr>
        <w:t xml:space="preserve"> </w:t>
      </w:r>
      <w:r w:rsidR="00250B7F" w:rsidRPr="00250B7F">
        <w:rPr>
          <w:rFonts w:ascii="Arial" w:hAnsi="Arial" w:cs="Arial"/>
          <w:b/>
          <w:sz w:val="22"/>
          <w:szCs w:val="22"/>
        </w:rPr>
        <w:t>tłumaczenia pisemnego zwykłego i przysięgłego z języka polskiego na język niderlandzki oraz z języka niderlandzkiego na język polski.</w:t>
      </w:r>
      <w:r w:rsidRPr="00250B7F">
        <w:rPr>
          <w:rFonts w:ascii="Arial" w:hAnsi="Arial" w:cs="Arial"/>
          <w:b/>
          <w:sz w:val="22"/>
          <w:szCs w:val="22"/>
        </w:rPr>
        <w:t xml:space="preserve"> 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00C3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Pr="003530C6">
        <w:rPr>
          <w:rFonts w:ascii="Arial" w:hAnsi="Arial" w:cs="Arial"/>
          <w:sz w:val="22"/>
          <w:szCs w:val="22"/>
        </w:rPr>
        <w:t>rozdz. 1</w:t>
      </w:r>
      <w:r w:rsidR="00587A8A">
        <w:rPr>
          <w:rFonts w:ascii="Arial" w:hAnsi="Arial" w:cs="Arial"/>
          <w:sz w:val="22"/>
          <w:szCs w:val="22"/>
        </w:rPr>
        <w:t>0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587A8A"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r w:rsidRPr="003530C6">
        <w:rPr>
          <w:rFonts w:ascii="Arial" w:hAnsi="Arial" w:cs="Arial"/>
          <w:sz w:val="22"/>
          <w:szCs w:val="22"/>
        </w:rPr>
        <w:t>, wybrano</w:t>
      </w:r>
      <w:r w:rsidR="009E00C3" w:rsidRPr="003530C6">
        <w:rPr>
          <w:rFonts w:ascii="Arial" w:hAnsi="Arial" w:cs="Arial"/>
          <w:sz w:val="22"/>
          <w:szCs w:val="22"/>
        </w:rPr>
        <w:t>:</w:t>
      </w:r>
      <w:r w:rsidR="001661BF" w:rsidRPr="003530C6">
        <w:rPr>
          <w:rFonts w:ascii="Arial" w:hAnsi="Arial" w:cs="Arial"/>
          <w:sz w:val="22"/>
          <w:szCs w:val="22"/>
        </w:rPr>
        <w:t xml:space="preserve"> </w:t>
      </w:r>
    </w:p>
    <w:p w:rsidR="00893872" w:rsidRDefault="00893872" w:rsidP="00250B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0B7F" w:rsidRPr="003530C6" w:rsidRDefault="00250B7F" w:rsidP="00250B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 xml:space="preserve">Część 1: </w:t>
      </w:r>
      <w:r w:rsidRPr="00250B7F">
        <w:rPr>
          <w:rFonts w:ascii="Arial" w:hAnsi="Arial" w:cs="Arial"/>
          <w:sz w:val="22"/>
          <w:szCs w:val="22"/>
        </w:rPr>
        <w:t xml:space="preserve">tłumaczenia pisemne zwykłe z języka polskiego na język niderlandzki oraz z języka </w:t>
      </w:r>
      <w:r w:rsidR="001D4092">
        <w:rPr>
          <w:rFonts w:ascii="Arial" w:hAnsi="Arial" w:cs="Arial"/>
          <w:sz w:val="22"/>
          <w:szCs w:val="22"/>
        </w:rPr>
        <w:t>niderlandzkiego na język polski</w:t>
      </w:r>
    </w:p>
    <w:p w:rsidR="003530C6" w:rsidRPr="003530C6" w:rsidRDefault="00AF01CA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250B7F" w:rsidRPr="00893872">
        <w:rPr>
          <w:rFonts w:ascii="Arial" w:hAnsi="Arial" w:cs="Arial"/>
          <w:b/>
          <w:sz w:val="22"/>
          <w:szCs w:val="22"/>
        </w:rPr>
        <w:t>4</w:t>
      </w:r>
      <w:r w:rsidR="003530C6" w:rsidRPr="003530C6">
        <w:rPr>
          <w:rFonts w:ascii="Arial" w:hAnsi="Arial" w:cs="Arial"/>
          <w:sz w:val="22"/>
          <w:szCs w:val="22"/>
        </w:rPr>
        <w:t xml:space="preserve"> Wykonawcy</w:t>
      </w:r>
      <w:r w:rsidR="00250B7F">
        <w:rPr>
          <w:rFonts w:ascii="Arial" w:hAnsi="Arial" w:cs="Arial"/>
          <w:sz w:val="22"/>
          <w:szCs w:val="22"/>
        </w:rPr>
        <w:t>:</w:t>
      </w:r>
    </w:p>
    <w:p w:rsidR="00250B7F" w:rsidRDefault="00250B7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071DDD" w:rsidRPr="00250B7F" w:rsidRDefault="00250B7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>SPEKTRA B. Zielińska Spółka Komandytowa</w:t>
      </w:r>
    </w:p>
    <w:p w:rsidR="00250B7F" w:rsidRPr="00250B7F" w:rsidRDefault="00250B7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>ul. Nowy Świat 38</w:t>
      </w:r>
    </w:p>
    <w:p w:rsidR="00250B7F" w:rsidRPr="00250B7F" w:rsidRDefault="00250B7F" w:rsidP="00250B7F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50B7F">
        <w:rPr>
          <w:rFonts w:ascii="Arial" w:hAnsi="Arial" w:cs="Arial"/>
          <w:b/>
          <w:sz w:val="22"/>
          <w:szCs w:val="22"/>
        </w:rPr>
        <w:t>20-419 Lublin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P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3530C6" w:rsidTr="00071DDD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>Agnieszka Rydz prowadząca działalność gospodarczą pod nazwą AGIT Agnieszka Rydz</w:t>
            </w:r>
            <w:r w:rsidRPr="00250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250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ul. 3 Maja 16/7, </w:t>
            </w:r>
          </w:p>
          <w:p w:rsidR="003530C6" w:rsidRP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>20-078 Lublin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68,33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F" w:rsidRPr="001D4092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4092">
              <w:rPr>
                <w:rFonts w:ascii="Arial" w:hAnsi="Arial" w:cs="Arial"/>
                <w:sz w:val="20"/>
                <w:szCs w:val="20"/>
              </w:rPr>
              <w:t xml:space="preserve">United Translations &amp; Consulting LLC Sp. z o.o. Oddział w Polsce, </w:t>
            </w:r>
          </w:p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al. Solidarności 60a lok. 122, </w:t>
            </w:r>
          </w:p>
          <w:p w:rsidR="003530C6" w:rsidRP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>00-240 Warszawa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92,25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prowadząca działalność gospodarczą pod firmą: Centrum Szkoleniowe IDEA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ul. A9 11, </w:t>
            </w:r>
          </w:p>
          <w:p w:rsidR="003530C6" w:rsidRP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32-086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Węgrzce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 w:rsidR="00071DDD">
        <w:rPr>
          <w:rFonts w:ascii="Arial" w:hAnsi="Arial" w:cs="Arial"/>
          <w:sz w:val="22"/>
          <w:szCs w:val="22"/>
        </w:rPr>
        <w:t>0</w:t>
      </w:r>
      <w:r w:rsidR="00A40BDB">
        <w:rPr>
          <w:rFonts w:ascii="Arial" w:hAnsi="Arial" w:cs="Arial"/>
          <w:sz w:val="22"/>
          <w:szCs w:val="22"/>
        </w:rPr>
        <w:t>8</w:t>
      </w:r>
      <w:r w:rsidR="00071DDD">
        <w:rPr>
          <w:rFonts w:ascii="Arial" w:hAnsi="Arial" w:cs="Arial"/>
          <w:sz w:val="22"/>
          <w:szCs w:val="22"/>
        </w:rPr>
        <w:t>.02.2018 r.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17CD" w:rsidRDefault="00D117CD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>Część 2:</w:t>
      </w:r>
      <w:r w:rsidRPr="00250B7F">
        <w:rPr>
          <w:rFonts w:ascii="Arial" w:hAnsi="Arial" w:cs="Arial"/>
          <w:sz w:val="22"/>
          <w:szCs w:val="22"/>
        </w:rPr>
        <w:t xml:space="preserve"> tłumaczenia pisemne przysięgłe z języka polskiego na język niderlandzki oraz z   języka niderlandzkiego na język polski</w:t>
      </w:r>
    </w:p>
    <w:p w:rsidR="00250B7F" w:rsidRDefault="00250B7F" w:rsidP="00250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Pr="003530C6">
        <w:rPr>
          <w:rFonts w:ascii="Arial" w:hAnsi="Arial" w:cs="Arial"/>
          <w:sz w:val="22"/>
          <w:szCs w:val="22"/>
        </w:rPr>
        <w:t xml:space="preserve">nr </w:t>
      </w:r>
      <w:r w:rsidR="00893872" w:rsidRPr="00893872">
        <w:rPr>
          <w:rFonts w:ascii="Arial" w:hAnsi="Arial" w:cs="Arial"/>
          <w:b/>
          <w:sz w:val="22"/>
          <w:szCs w:val="22"/>
        </w:rPr>
        <w:t>2</w:t>
      </w:r>
      <w:r w:rsidRPr="003530C6">
        <w:rPr>
          <w:rFonts w:ascii="Arial" w:hAnsi="Arial" w:cs="Arial"/>
          <w:sz w:val="22"/>
          <w:szCs w:val="22"/>
        </w:rPr>
        <w:t xml:space="preserve"> Wykonawcy</w:t>
      </w:r>
      <w:r>
        <w:rPr>
          <w:rFonts w:ascii="Arial" w:hAnsi="Arial" w:cs="Arial"/>
          <w:sz w:val="22"/>
          <w:szCs w:val="22"/>
        </w:rPr>
        <w:t>:</w:t>
      </w:r>
    </w:p>
    <w:p w:rsidR="00893872" w:rsidRPr="003530C6" w:rsidRDefault="00893872" w:rsidP="00250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3872" w:rsidRPr="00893872" w:rsidRDefault="00893872" w:rsidP="00893872">
      <w:pPr>
        <w:pStyle w:val="Tekstpodstawowy2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3872">
        <w:rPr>
          <w:rFonts w:ascii="Arial" w:hAnsi="Arial" w:cs="Arial"/>
          <w:b/>
          <w:sz w:val="22"/>
          <w:szCs w:val="22"/>
        </w:rPr>
        <w:t xml:space="preserve">United </w:t>
      </w:r>
      <w:proofErr w:type="spellStart"/>
      <w:r w:rsidRPr="00893872">
        <w:rPr>
          <w:rFonts w:ascii="Arial" w:hAnsi="Arial" w:cs="Arial"/>
          <w:b/>
          <w:sz w:val="22"/>
          <w:szCs w:val="22"/>
        </w:rPr>
        <w:t>Translations</w:t>
      </w:r>
      <w:proofErr w:type="spellEnd"/>
      <w:r w:rsidRPr="00893872">
        <w:rPr>
          <w:rFonts w:ascii="Arial" w:hAnsi="Arial" w:cs="Arial"/>
          <w:b/>
          <w:sz w:val="22"/>
          <w:szCs w:val="22"/>
        </w:rPr>
        <w:t xml:space="preserve"> &amp; Consulting LLC Sp. z o.o. Oddział w Polsce,</w:t>
      </w:r>
    </w:p>
    <w:p w:rsidR="00893872" w:rsidRPr="00893872" w:rsidRDefault="00893872" w:rsidP="00893872">
      <w:pPr>
        <w:pStyle w:val="Tekstpodstawowy2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3872">
        <w:rPr>
          <w:rFonts w:ascii="Arial" w:hAnsi="Arial" w:cs="Arial"/>
          <w:b/>
          <w:sz w:val="22"/>
          <w:szCs w:val="22"/>
        </w:rPr>
        <w:t>al. Solidarności 60a lok. 122,</w:t>
      </w:r>
    </w:p>
    <w:p w:rsidR="00250B7F" w:rsidRPr="00893872" w:rsidRDefault="00893872" w:rsidP="008938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3872">
        <w:rPr>
          <w:rFonts w:ascii="Arial" w:hAnsi="Arial" w:cs="Arial"/>
          <w:b/>
          <w:sz w:val="22"/>
          <w:szCs w:val="22"/>
        </w:rPr>
        <w:t>00-240 Warszawa</w:t>
      </w: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Pr="003530C6" w:rsidRDefault="00893872" w:rsidP="00893872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893872" w:rsidRPr="003530C6" w:rsidRDefault="00893872" w:rsidP="008938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893872" w:rsidRDefault="00893872" w:rsidP="008938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893872" w:rsidRPr="003530C6" w:rsidRDefault="00893872" w:rsidP="008938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893872" w:rsidTr="004B3028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>Agnieszka Rydz prowadząca działalność gospodarczą pod nazwą AGIT Agnieszka Rydz</w:t>
            </w:r>
            <w:r w:rsidRPr="00250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250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ul. 3 Maja 16/7, </w:t>
            </w:r>
          </w:p>
          <w:p w:rsidR="00893872" w:rsidRPr="00250B7F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>20-078 Lublin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2" w:rsidRPr="003530C6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55,56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prowadząca działalność gospodarczą pod firmą: Centrum Szkoleniowe IDEA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ul. A9 11, </w:t>
            </w:r>
          </w:p>
          <w:p w:rsidR="00893872" w:rsidRPr="00250B7F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32-086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Węgrzce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2" w:rsidRPr="003530C6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3872">
              <w:rPr>
                <w:rFonts w:ascii="Arial" w:hAnsi="Arial" w:cs="Arial"/>
                <w:sz w:val="20"/>
                <w:szCs w:val="20"/>
              </w:rPr>
              <w:t xml:space="preserve">SPEKTRA B. Zielińska Spółka Komandytowa, </w:t>
            </w:r>
          </w:p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3872">
              <w:rPr>
                <w:rFonts w:ascii="Arial" w:hAnsi="Arial" w:cs="Arial"/>
                <w:sz w:val="20"/>
                <w:szCs w:val="20"/>
              </w:rPr>
              <w:t xml:space="preserve">ul. Nowy Świat 38, </w:t>
            </w:r>
          </w:p>
          <w:p w:rsidR="00893872" w:rsidRP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3872">
              <w:rPr>
                <w:rFonts w:ascii="Arial" w:hAnsi="Arial" w:cs="Arial"/>
                <w:sz w:val="20"/>
                <w:szCs w:val="20"/>
              </w:rPr>
              <w:t>20-419 Lublin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81,30</w:t>
            </w:r>
          </w:p>
        </w:tc>
      </w:tr>
    </w:tbl>
    <w:p w:rsidR="00893872" w:rsidRDefault="00893872" w:rsidP="00893872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3872" w:rsidRPr="003530C6" w:rsidRDefault="00893872" w:rsidP="00893872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>
        <w:rPr>
          <w:rFonts w:ascii="Arial" w:hAnsi="Arial" w:cs="Arial"/>
          <w:sz w:val="22"/>
          <w:szCs w:val="22"/>
        </w:rPr>
        <w:t>0</w:t>
      </w:r>
      <w:r w:rsidR="00A40BD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.02.2018 r.</w:t>
      </w: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25D7" w:rsidRPr="004A7A97" w:rsidRDefault="00EA25D7" w:rsidP="00893872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:rsidR="00EA25D7" w:rsidRDefault="00EA25D7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6015" w:rsidRPr="004A7A97" w:rsidRDefault="00146015" w:rsidP="0014601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Sławomir Wąsiewski</w:t>
      </w:r>
    </w:p>
    <w:p w:rsidR="00146015" w:rsidRPr="004A7A97" w:rsidRDefault="00146015" w:rsidP="00146015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3872" w:rsidSect="002C3227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B1" w:rsidRDefault="00F90FB1">
    <w:pPr>
      <w:pStyle w:val="Stopka"/>
      <w:jc w:val="right"/>
      <w:rPr>
        <w:rFonts w:ascii="Arial" w:hAnsi="Arial" w:cs="Arial"/>
        <w:sz w:val="20"/>
        <w:szCs w:val="20"/>
      </w:rPr>
    </w:pPr>
  </w:p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893872" w:rsidRDefault="00893872" w:rsidP="00AF01CA">
    <w:pPr>
      <w:pStyle w:val="Stopka"/>
      <w:jc w:val="center"/>
      <w:rPr>
        <w:noProof/>
      </w:rPr>
    </w:pPr>
  </w:p>
  <w:p w:rsidR="00893872" w:rsidRDefault="00893872" w:rsidP="00AF01CA">
    <w:pPr>
      <w:pStyle w:val="Stopka"/>
      <w:jc w:val="center"/>
      <w:rPr>
        <w:noProof/>
      </w:rPr>
    </w:pPr>
  </w:p>
  <w:p w:rsidR="00D117CD" w:rsidRDefault="00D117CD" w:rsidP="00D117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F8B451F" wp14:editId="4CE7A81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D117CD" w:rsidRPr="00456756" w:rsidRDefault="00D117CD" w:rsidP="00D117C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D117CD" w:rsidRPr="00071DDD" w:rsidRDefault="00D117CD" w:rsidP="00D117C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DD" w:rsidRDefault="00071DDD" w:rsidP="00071DD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39920AF" wp14:editId="7487A879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" strokecolor="windowText"/>
          </w:pict>
        </mc:Fallback>
      </mc:AlternateContent>
    </w:r>
  </w:p>
  <w:p w:rsidR="00071DDD" w:rsidRPr="00456756" w:rsidRDefault="00071DDD" w:rsidP="00071DD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C51027" w:rsidRPr="00071DDD" w:rsidRDefault="00071DDD" w:rsidP="00071DD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71DDD" w:rsidRDefault="00071DDD" w:rsidP="00071DDD">
    <w:pPr>
      <w:jc w:val="center"/>
    </w:pPr>
    <w:r>
      <w:rPr>
        <w:noProof/>
      </w:rPr>
      <w:drawing>
        <wp:inline distT="0" distB="0" distL="0" distR="0" wp14:anchorId="1A290780" wp14:editId="33117897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DDD" w:rsidRDefault="00071DDD" w:rsidP="00071DDD">
    <w:r>
      <w:t>_________________________________________________________________________</w:t>
    </w:r>
  </w:p>
  <w:p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46015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092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50B7F"/>
    <w:rsid w:val="00266615"/>
    <w:rsid w:val="0029065D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1E4F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87A8A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E4AA9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3872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9534E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40BD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0492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17CD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8DF9-6996-4635-935C-6EF61EC6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124</TotalTime>
  <Pages>2</Pages>
  <Words>321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2375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37</cp:revision>
  <cp:lastPrinted>2018-02-01T12:44:00Z</cp:lastPrinted>
  <dcterms:created xsi:type="dcterms:W3CDTF">2016-11-21T06:53:00Z</dcterms:created>
  <dcterms:modified xsi:type="dcterms:W3CDTF">2018-02-01T12:46:00Z</dcterms:modified>
</cp:coreProperties>
</file>